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32D88" w14:textId="66962224" w:rsidR="0003542F" w:rsidRDefault="0003542F" w:rsidP="00EE45FA">
      <w:pPr>
        <w:pStyle w:val="paragraph"/>
        <w:tabs>
          <w:tab w:val="left" w:pos="142"/>
          <w:tab w:val="left" w:pos="426"/>
        </w:tabs>
        <w:spacing w:before="0" w:beforeAutospacing="0" w:after="0" w:afterAutospacing="0"/>
        <w:ind w:right="425"/>
        <w:jc w:val="both"/>
        <w:textAlignment w:val="baseline"/>
        <w:rPr>
          <w:rStyle w:val="normaltextrun"/>
          <w:b/>
        </w:rPr>
      </w:pPr>
      <w:r w:rsidRPr="00D45250">
        <w:rPr>
          <w:rStyle w:val="normaltextrun"/>
          <w:b/>
          <w:noProof/>
        </w:rPr>
        <w:drawing>
          <wp:anchor distT="0" distB="0" distL="114300" distR="114300" simplePos="0" relativeHeight="251659264" behindDoc="0" locked="0" layoutInCell="1" allowOverlap="1" wp14:anchorId="26A8C623" wp14:editId="70B69225">
            <wp:simplePos x="0" y="0"/>
            <wp:positionH relativeFrom="column">
              <wp:posOffset>2428875</wp:posOffset>
            </wp:positionH>
            <wp:positionV relativeFrom="paragraph">
              <wp:posOffset>-612140</wp:posOffset>
            </wp:positionV>
            <wp:extent cx="1447800" cy="1190625"/>
            <wp:effectExtent l="0" t="0" r="0" b="9525"/>
            <wp:wrapNone/>
            <wp:docPr id="11215528"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528" name="Imagem 1" descr="Logotipo, nome da empresa&#10;&#10;O conteúdo gerado por IA pode estar incorreto."/>
                    <pic:cNvPicPr/>
                  </pic:nvPicPr>
                  <pic:blipFill rotWithShape="1">
                    <a:blip r:embed="rId8">
                      <a:extLst>
                        <a:ext uri="{28A0092B-C50C-407E-A947-70E740481C1C}">
                          <a14:useLocalDpi xmlns:a14="http://schemas.microsoft.com/office/drawing/2010/main" val="0"/>
                        </a:ext>
                      </a:extLst>
                    </a:blip>
                    <a:srcRect l="9406" t="4167" r="15346" b="9028"/>
                    <a:stretch>
                      <a:fillRect/>
                    </a:stretch>
                  </pic:blipFill>
                  <pic:spPr bwMode="auto">
                    <a:xfrm>
                      <a:off x="0" y="0"/>
                      <a:ext cx="1447800" cy="1190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5E7BC4" w14:textId="77777777" w:rsidR="0003542F" w:rsidRDefault="0003542F" w:rsidP="00EE45FA">
      <w:pPr>
        <w:pStyle w:val="paragraph"/>
        <w:tabs>
          <w:tab w:val="left" w:pos="142"/>
          <w:tab w:val="left" w:pos="426"/>
        </w:tabs>
        <w:spacing w:before="0" w:beforeAutospacing="0" w:after="0" w:afterAutospacing="0"/>
        <w:ind w:right="425"/>
        <w:jc w:val="both"/>
        <w:textAlignment w:val="baseline"/>
        <w:rPr>
          <w:rStyle w:val="normaltextrun"/>
          <w:b/>
        </w:rPr>
      </w:pPr>
    </w:p>
    <w:p w14:paraId="2388B7B9" w14:textId="77777777" w:rsidR="0003542F" w:rsidRDefault="0003542F" w:rsidP="00EE45FA">
      <w:pPr>
        <w:pStyle w:val="paragraph"/>
        <w:tabs>
          <w:tab w:val="left" w:pos="142"/>
          <w:tab w:val="left" w:pos="426"/>
        </w:tabs>
        <w:spacing w:before="0" w:beforeAutospacing="0" w:after="0" w:afterAutospacing="0"/>
        <w:ind w:right="425"/>
        <w:jc w:val="both"/>
        <w:textAlignment w:val="baseline"/>
        <w:rPr>
          <w:rStyle w:val="normaltextrun"/>
          <w:b/>
        </w:rPr>
      </w:pPr>
    </w:p>
    <w:p w14:paraId="0AC8EF92" w14:textId="77777777" w:rsidR="0003542F" w:rsidRDefault="0003542F" w:rsidP="00EE45FA">
      <w:pPr>
        <w:pStyle w:val="paragraph"/>
        <w:tabs>
          <w:tab w:val="left" w:pos="142"/>
          <w:tab w:val="left" w:pos="426"/>
        </w:tabs>
        <w:spacing w:before="0" w:beforeAutospacing="0" w:after="0" w:afterAutospacing="0"/>
        <w:ind w:right="425"/>
        <w:jc w:val="both"/>
        <w:textAlignment w:val="baseline"/>
        <w:rPr>
          <w:rStyle w:val="normaltextrun"/>
          <w:b/>
        </w:rPr>
      </w:pPr>
    </w:p>
    <w:p w14:paraId="73BD8220" w14:textId="6BB83DE3" w:rsidR="000A6002" w:rsidRPr="009B157F" w:rsidRDefault="00D45250" w:rsidP="00194D38">
      <w:pPr>
        <w:pStyle w:val="paragraph"/>
        <w:tabs>
          <w:tab w:val="left" w:pos="142"/>
          <w:tab w:val="left" w:pos="426"/>
        </w:tabs>
        <w:spacing w:before="0" w:beforeAutospacing="0" w:after="0" w:afterAutospacing="0"/>
        <w:ind w:right="425"/>
        <w:jc w:val="both"/>
        <w:textAlignment w:val="baseline"/>
      </w:pPr>
      <w:bookmarkStart w:id="0" w:name="_Hlk205571502"/>
      <w:bookmarkStart w:id="1" w:name="_GoBack"/>
      <w:r w:rsidRPr="00920850">
        <w:rPr>
          <w:rStyle w:val="normaltextrun"/>
          <w:b/>
          <w:color w:val="FF0000"/>
        </w:rPr>
        <w:t xml:space="preserve">MINUTA </w:t>
      </w:r>
      <w:bookmarkEnd w:id="1"/>
      <w:r>
        <w:rPr>
          <w:rStyle w:val="normaltextrun"/>
          <w:b/>
        </w:rPr>
        <w:t xml:space="preserve">DA </w:t>
      </w:r>
      <w:r w:rsidRPr="00D45250">
        <w:rPr>
          <w:rStyle w:val="normaltextrun"/>
          <w:b/>
        </w:rPr>
        <w:t xml:space="preserve">ATA DA </w:t>
      </w:r>
      <w:r w:rsidR="009B157F">
        <w:rPr>
          <w:rStyle w:val="normaltextrun"/>
          <w:b/>
        </w:rPr>
        <w:t>2</w:t>
      </w:r>
      <w:r w:rsidRPr="00D45250">
        <w:rPr>
          <w:b/>
        </w:rPr>
        <w:t>ª REUNIÃO ORDINÁRIA</w:t>
      </w:r>
      <w:r w:rsidRPr="00D45250">
        <w:rPr>
          <w:rStyle w:val="normaltextrun"/>
          <w:b/>
        </w:rPr>
        <w:t>, REALIZADA NO DIA</w:t>
      </w:r>
      <w:r w:rsidR="009B157F">
        <w:rPr>
          <w:rStyle w:val="normaltextrun"/>
          <w:b/>
        </w:rPr>
        <w:t>S</w:t>
      </w:r>
      <w:r w:rsidRPr="00D45250">
        <w:rPr>
          <w:rStyle w:val="normaltextrun"/>
          <w:b/>
        </w:rPr>
        <w:t xml:space="preserve"> </w:t>
      </w:r>
      <w:r w:rsidR="009B157F">
        <w:rPr>
          <w:rStyle w:val="normaltextrun"/>
          <w:b/>
        </w:rPr>
        <w:t>10 E 11</w:t>
      </w:r>
      <w:r w:rsidRPr="00D45250">
        <w:rPr>
          <w:rStyle w:val="normaltextrun"/>
          <w:b/>
        </w:rPr>
        <w:t xml:space="preserve"> DE J</w:t>
      </w:r>
      <w:r>
        <w:rPr>
          <w:rStyle w:val="normaltextrun"/>
          <w:b/>
        </w:rPr>
        <w:t>U</w:t>
      </w:r>
      <w:r w:rsidR="009B157F">
        <w:rPr>
          <w:rStyle w:val="normaltextrun"/>
          <w:b/>
        </w:rPr>
        <w:t>L</w:t>
      </w:r>
      <w:r>
        <w:rPr>
          <w:rStyle w:val="normaltextrun"/>
          <w:b/>
        </w:rPr>
        <w:t>HO</w:t>
      </w:r>
      <w:r w:rsidRPr="00D45250">
        <w:rPr>
          <w:rStyle w:val="normaltextrun"/>
          <w:b/>
        </w:rPr>
        <w:t xml:space="preserve"> DE 2025</w:t>
      </w:r>
      <w:r w:rsidR="00EE45FA">
        <w:rPr>
          <w:rStyle w:val="normaltextrun"/>
          <w:b/>
        </w:rPr>
        <w:t xml:space="preserve">. </w:t>
      </w:r>
      <w:r w:rsidR="005C42D7" w:rsidRPr="00DC4536">
        <w:rPr>
          <w:rStyle w:val="normaltextrun"/>
        </w:rPr>
        <w:t xml:space="preserve">Aos </w:t>
      </w:r>
      <w:r w:rsidR="009B157F">
        <w:rPr>
          <w:rStyle w:val="normaltextrun"/>
        </w:rPr>
        <w:t xml:space="preserve">onze </w:t>
      </w:r>
      <w:r w:rsidR="005C42D7" w:rsidRPr="00DC4536">
        <w:rPr>
          <w:rStyle w:val="normaltextrun"/>
        </w:rPr>
        <w:t xml:space="preserve">dias do mês de </w:t>
      </w:r>
      <w:r w:rsidR="008247BB" w:rsidRPr="00DC4536">
        <w:rPr>
          <w:rStyle w:val="normaltextrun"/>
        </w:rPr>
        <w:t>julho</w:t>
      </w:r>
      <w:r w:rsidR="005C42D7" w:rsidRPr="00DC4536">
        <w:rPr>
          <w:rStyle w:val="normaltextrun"/>
        </w:rPr>
        <w:t xml:space="preserve"> de 2025, </w:t>
      </w:r>
      <w:r w:rsidR="005C42D7" w:rsidRPr="00DC4536">
        <w:rPr>
          <w:color w:val="000000"/>
        </w:rPr>
        <w:t xml:space="preserve">às </w:t>
      </w:r>
      <w:r w:rsidR="009B157F">
        <w:rPr>
          <w:color w:val="000000"/>
        </w:rPr>
        <w:t>09</w:t>
      </w:r>
      <w:r w:rsidR="005C42D7" w:rsidRPr="00DC4536">
        <w:rPr>
          <w:color w:val="000000"/>
        </w:rPr>
        <w:t>h</w:t>
      </w:r>
      <w:r w:rsidR="009B157F">
        <w:rPr>
          <w:color w:val="000000"/>
        </w:rPr>
        <w:t>0</w:t>
      </w:r>
      <w:r w:rsidR="005C42D7" w:rsidRPr="00DC4536">
        <w:rPr>
          <w:color w:val="000000"/>
        </w:rPr>
        <w:t>0, reuniram-se ordinariamente</w:t>
      </w:r>
      <w:r>
        <w:rPr>
          <w:color w:val="000000"/>
        </w:rPr>
        <w:t xml:space="preserve"> </w:t>
      </w:r>
      <w:r w:rsidRPr="00D45250">
        <w:rPr>
          <w:color w:val="000000"/>
        </w:rPr>
        <w:t>os conselheiros e convidados</w:t>
      </w:r>
      <w:r>
        <w:rPr>
          <w:color w:val="000000"/>
        </w:rPr>
        <w:t xml:space="preserve"> do </w:t>
      </w:r>
      <w:r w:rsidR="005C42D7" w:rsidRPr="00DC4536">
        <w:rPr>
          <w:color w:val="000000"/>
        </w:rPr>
        <w:t xml:space="preserve">Fórum Mineiro de Comitês de Bacias Hidrográficas (FMCBH), </w:t>
      </w:r>
      <w:r w:rsidR="009B157F">
        <w:rPr>
          <w:color w:val="000000"/>
        </w:rPr>
        <w:t xml:space="preserve">presencialmente na cidade de Paracatu - Minas Gerais. </w:t>
      </w:r>
      <w:r w:rsidR="00292DEA" w:rsidRPr="00DC4536">
        <w:rPr>
          <w:b/>
          <w:bCs/>
          <w:color w:val="000000"/>
        </w:rPr>
        <w:t xml:space="preserve">ITEM 1 </w:t>
      </w:r>
      <w:r w:rsidR="009B157F">
        <w:rPr>
          <w:b/>
          <w:bCs/>
          <w:color w:val="000000"/>
        </w:rPr>
        <w:t>- RECEPÇÃO</w:t>
      </w:r>
      <w:r w:rsidR="00292DEA" w:rsidRPr="00DC4536">
        <w:rPr>
          <w:b/>
          <w:bCs/>
          <w:color w:val="000000"/>
        </w:rPr>
        <w:t>:</w:t>
      </w:r>
      <w:r w:rsidR="009B157F">
        <w:rPr>
          <w:b/>
          <w:bCs/>
          <w:color w:val="000000"/>
        </w:rPr>
        <w:t xml:space="preserve"> </w:t>
      </w:r>
      <w:r w:rsidR="009B157F" w:rsidRPr="009B157F">
        <w:rPr>
          <w:color w:val="000000"/>
        </w:rPr>
        <w:t>Os conselheiros foram recepcionados na sede da AMNOR- Associação dos Municípios do Noroeste de Minas</w:t>
      </w:r>
      <w:r w:rsidR="009B157F">
        <w:rPr>
          <w:color w:val="000000"/>
        </w:rPr>
        <w:t xml:space="preserve"> em Paracatu – MG</w:t>
      </w:r>
      <w:r w:rsidR="009B157F" w:rsidRPr="009B157F">
        <w:rPr>
          <w:color w:val="000000"/>
        </w:rPr>
        <w:t>.</w:t>
      </w:r>
      <w:r w:rsidR="009B157F">
        <w:rPr>
          <w:color w:val="000000"/>
        </w:rPr>
        <w:t xml:space="preserve"> </w:t>
      </w:r>
      <w:r w:rsidR="009B157F" w:rsidRPr="00DC4536">
        <w:rPr>
          <w:b/>
          <w:bCs/>
          <w:color w:val="000000"/>
        </w:rPr>
        <w:t>ITEM 2</w:t>
      </w:r>
      <w:r w:rsidR="009B157F">
        <w:rPr>
          <w:b/>
          <w:bCs/>
          <w:color w:val="000000"/>
        </w:rPr>
        <w:t xml:space="preserve"> - </w:t>
      </w:r>
      <w:r w:rsidR="009B157F" w:rsidRPr="009B157F">
        <w:rPr>
          <w:b/>
          <w:bCs/>
          <w:color w:val="000000"/>
        </w:rPr>
        <w:t>SOLENIDADE DE ABERTURA</w:t>
      </w:r>
      <w:r w:rsidR="008247BB">
        <w:rPr>
          <w:b/>
          <w:bCs/>
          <w:color w:val="000000"/>
        </w:rPr>
        <w:t xml:space="preserve">. </w:t>
      </w:r>
      <w:r w:rsidR="008247BB" w:rsidRPr="009D3B5E">
        <w:t xml:space="preserve">A reunião iniciou-se com uma fala de boas-vindas </w:t>
      </w:r>
      <w:r w:rsidR="008247BB">
        <w:t xml:space="preserve">do </w:t>
      </w:r>
      <w:r w:rsidR="008247BB" w:rsidRPr="008247BB">
        <w:rPr>
          <w:b/>
          <w:bCs/>
        </w:rPr>
        <w:t>Secretário Tobias Vieira</w:t>
      </w:r>
      <w:r w:rsidR="008247BB" w:rsidRPr="009D3B5E">
        <w:t xml:space="preserve">, que agradeceu a presença de todos e destacou a importância do encontro como momento de troca de experiências. Ele ressaltou a qualidade da visita técnica realizada no dia anterior e agradeceu especialmente à Amnor </w:t>
      </w:r>
      <w:r w:rsidR="008247BB">
        <w:t>por ceder</w:t>
      </w:r>
      <w:r w:rsidR="008247BB" w:rsidRPr="009D3B5E">
        <w:t xml:space="preserve"> espaço e apoio institucional, com agradecimento estendido ao presidente da empresa.</w:t>
      </w:r>
      <w:r w:rsidR="008247BB">
        <w:t xml:space="preserve"> </w:t>
      </w:r>
      <w:r w:rsidR="008247BB" w:rsidRPr="009D3B5E">
        <w:t>Foram chamados para compor a mesa o</w:t>
      </w:r>
      <w:r w:rsidR="008247BB">
        <w:t xml:space="preserve">s senhores </w:t>
      </w:r>
      <w:r w:rsidR="008247BB" w:rsidRPr="00023C57">
        <w:t>Luiz Garcia (coordenador do Fórum Mineiro),</w:t>
      </w:r>
      <w:r w:rsidR="004E761C">
        <w:t xml:space="preserve"> Carlos Eduardo</w:t>
      </w:r>
      <w:r w:rsidR="008247BB" w:rsidRPr="00023C57">
        <w:t xml:space="preserve"> (</w:t>
      </w:r>
      <w:r w:rsidR="004E761C" w:rsidRPr="00023C57">
        <w:t>vice coordenador</w:t>
      </w:r>
      <w:r w:rsidR="008247BB" w:rsidRPr="00023C57">
        <w:t>), Maria de Lourdes (representando o IGAM), Rafael</w:t>
      </w:r>
      <w:r w:rsidR="00023C57" w:rsidRPr="00023C57">
        <w:t xml:space="preserve"> Vieira</w:t>
      </w:r>
      <w:r w:rsidR="008247BB" w:rsidRPr="00023C57">
        <w:t xml:space="preserve"> (representando a Amnor), Maurício Scalon (coordenador do Fórum Nacional dos Comitês de Bacias Hidrográficas).</w:t>
      </w:r>
      <w:r w:rsidR="008247BB">
        <w:rPr>
          <w:b/>
          <w:bCs/>
        </w:rPr>
        <w:t xml:space="preserve"> </w:t>
      </w:r>
      <w:r w:rsidRPr="00D45250">
        <w:rPr>
          <w:b/>
          <w:bCs/>
        </w:rPr>
        <w:t>Luiz Antônio Garcia (SM1)</w:t>
      </w:r>
      <w:r>
        <w:t xml:space="preserve"> </w:t>
      </w:r>
      <w:r w:rsidR="008247BB" w:rsidRPr="009D3B5E">
        <w:t xml:space="preserve">iniciou cumprimentando os presentes e destacou a importância da presença da Maria de Lourdes, representando o IGAM, e dos demais integrantes da mesa. Enviou agradecimentos ao </w:t>
      </w:r>
      <w:r w:rsidR="008247BB">
        <w:t>representante</w:t>
      </w:r>
      <w:r w:rsidR="008247BB" w:rsidRPr="009D3B5E">
        <w:t xml:space="preserve"> e presidente da associação local por disponibilizar um ambiente confortável e acolhedor para o evento.</w:t>
      </w:r>
      <w:r w:rsidR="008247BB">
        <w:t xml:space="preserve"> </w:t>
      </w:r>
      <w:r w:rsidR="008247BB" w:rsidRPr="009D3B5E">
        <w:t>Elogiou Maurício Scalo</w:t>
      </w:r>
      <w:r w:rsidR="008247BB" w:rsidRPr="0078002C">
        <w:t>n</w:t>
      </w:r>
      <w:r w:rsidR="008247BB" w:rsidRPr="009D3B5E">
        <w:t xml:space="preserve"> pela gestão do Fórum Nacional, que devolveu protagonismo aos comitês de bacia do país, ressaltando a preparação para o Encob (Encontro Nacional de Comitês de Bacia), considerado o maior encontro das águas da América Latina.</w:t>
      </w:r>
      <w:r w:rsidR="008247BB">
        <w:t xml:space="preserve"> </w:t>
      </w:r>
      <w:r w:rsidR="008247BB" w:rsidRPr="009D3B5E">
        <w:t xml:space="preserve">Luiz também compartilhou uma reflexão pessoal, destacando o compromisso dos participantes que se deslocam por longas distâncias, muitas vezes de madrugada, sacrificando tempo com suas famílias para contribuir com o desenvolvimento da política de recursos hídricos. </w:t>
      </w:r>
      <w:r w:rsidR="008247BB">
        <w:t xml:space="preserve"> </w:t>
      </w:r>
      <w:r w:rsidR="008247BB">
        <w:rPr>
          <w:b/>
          <w:bCs/>
        </w:rPr>
        <w:t xml:space="preserve">Maria de Lourdes (Igam) </w:t>
      </w:r>
      <w:r w:rsidR="008247BB">
        <w:t>p</w:t>
      </w:r>
      <w:r w:rsidR="008247BB" w:rsidRPr="009D3B5E">
        <w:t>arabenizou a coordenação executiva pela construção da pauta da reunião, ressaltando a importância de assuntos relevantes como a qualidade e quantidade da água. Ele comentou que a distância e a falta de pauta relevante são fatores que desmotivam a participação de alguns membros dos comitês. Ressaltou que, com os recursos oriundos da cobrança pelo uso da água e com as entidades equiparadas, os comitês do São Francisco, por exemplo, estão mais preparados para discutir e planejar suas ações. Finalizou parabenizando os organizadores pelo esforço.</w:t>
      </w:r>
      <w:r w:rsidR="008247BB">
        <w:t xml:space="preserve">  </w:t>
      </w:r>
      <w:r w:rsidR="008247BB">
        <w:rPr>
          <w:b/>
          <w:bCs/>
        </w:rPr>
        <w:t xml:space="preserve">Carlos Eduardo </w:t>
      </w:r>
      <w:r w:rsidR="008247BB">
        <w:t>a</w:t>
      </w:r>
      <w:r w:rsidR="008247BB" w:rsidRPr="009D3B5E">
        <w:t>gradeceu aos colegas Tobias e Rafael, e mencionou o comprometimento dos presidentes dos comitês do Rio Doce. Saudou Maurício pela atuação à frente do Fórum Nacional, desejando sucesso em sua reeleição. Aproveitou para convidar todos para uma futura reunião em Mariana no próximo ano, com visita ao novo distrito de Bento Rodrigues (reconstruído após o desastre de Mariana).</w:t>
      </w:r>
      <w:r w:rsidR="008247BB">
        <w:t xml:space="preserve"> </w:t>
      </w:r>
      <w:r w:rsidR="008247BB" w:rsidRPr="009D3B5E">
        <w:rPr>
          <w:b/>
          <w:bCs/>
        </w:rPr>
        <w:t xml:space="preserve">Rafael </w:t>
      </w:r>
      <w:r w:rsidR="008247BB">
        <w:rPr>
          <w:b/>
          <w:bCs/>
        </w:rPr>
        <w:t xml:space="preserve">Vieira (Amnor) </w:t>
      </w:r>
      <w:r w:rsidR="008247BB">
        <w:t>e</w:t>
      </w:r>
      <w:r w:rsidR="008247BB" w:rsidRPr="009D3B5E">
        <w:t xml:space="preserve">m nome da empresa e do presidente </w:t>
      </w:r>
      <w:proofErr w:type="spellStart"/>
      <w:r w:rsidR="008247BB" w:rsidRPr="009D3B5E">
        <w:t>Neison</w:t>
      </w:r>
      <w:proofErr w:type="spellEnd"/>
      <w:r w:rsidR="008247BB" w:rsidRPr="009D3B5E">
        <w:t xml:space="preserve">, agradeceu a presença dos participantes e valorizou a parceria com o comitê local. Ressaltou que a reunião é um espaço de aprendizado mútuo e colocou a </w:t>
      </w:r>
      <w:r w:rsidR="008247BB">
        <w:t>Amnor</w:t>
      </w:r>
      <w:r w:rsidR="008247BB" w:rsidRPr="009D3B5E">
        <w:t xml:space="preserve"> e ele próprio à disposição para contribuir com as ações voltadas à proteção dos mananciais e dos recursos hídricos.</w:t>
      </w:r>
      <w:r w:rsidR="008247BB">
        <w:t xml:space="preserve"> </w:t>
      </w:r>
      <w:r w:rsidR="008247BB" w:rsidRPr="009D3B5E">
        <w:rPr>
          <w:b/>
          <w:bCs/>
        </w:rPr>
        <w:t>Maurício Scalo</w:t>
      </w:r>
      <w:r w:rsidR="008247BB">
        <w:rPr>
          <w:b/>
          <w:bCs/>
        </w:rPr>
        <w:t>n</w:t>
      </w:r>
      <w:r w:rsidR="008247BB" w:rsidRPr="009D3B5E">
        <w:rPr>
          <w:b/>
          <w:bCs/>
        </w:rPr>
        <w:t xml:space="preserve"> (Coordenador do Fórum Nacional)</w:t>
      </w:r>
      <w:r w:rsidR="008247BB">
        <w:rPr>
          <w:b/>
          <w:bCs/>
        </w:rPr>
        <w:t xml:space="preserve"> </w:t>
      </w:r>
      <w:r w:rsidR="008247BB">
        <w:t>e</w:t>
      </w:r>
      <w:r w:rsidR="008247BB" w:rsidRPr="009D3B5E">
        <w:t>xpressou satisfação em estar em Paracatu e agradeceu à organização pelo espaço. Destacou que o Fórum Nacional é um espaço legítimo de discussão da política de recursos hídricos e que reuniões como essa são essenciais. Lamentou a falta de quórum para deliberações sobre o regimento interno, mas reforçou que o debate ainda é válido. Enfatizou a importância da representação significativa dos comitês mineiros.</w:t>
      </w:r>
      <w:r w:rsidR="008247BB">
        <w:t xml:space="preserve"> </w:t>
      </w:r>
      <w:r w:rsidR="008247BB" w:rsidRPr="009D3B5E">
        <w:rPr>
          <w:b/>
          <w:bCs/>
        </w:rPr>
        <w:t xml:space="preserve">Tobias </w:t>
      </w:r>
      <w:r w:rsidR="008247BB">
        <w:rPr>
          <w:b/>
          <w:bCs/>
        </w:rPr>
        <w:t xml:space="preserve">Vieira </w:t>
      </w:r>
      <w:r w:rsidR="008247BB" w:rsidRPr="009D3B5E">
        <w:rPr>
          <w:b/>
          <w:bCs/>
        </w:rPr>
        <w:t>secretário do Fórum Mineiro</w:t>
      </w:r>
      <w:r w:rsidR="008247BB">
        <w:rPr>
          <w:b/>
          <w:bCs/>
        </w:rPr>
        <w:t xml:space="preserve">, </w:t>
      </w:r>
      <w:r w:rsidR="008247BB" w:rsidRPr="009D3B5E">
        <w:t>agradeceu aos parceiros e reafirmou que a pauta da reunião foi construída com o objetivo de fortalecer os comitês, especialmente com temas como</w:t>
      </w:r>
      <w:r w:rsidR="008247BB">
        <w:t xml:space="preserve"> as o</w:t>
      </w:r>
      <w:r w:rsidR="008247BB" w:rsidRPr="009D3B5E">
        <w:t>utorga</w:t>
      </w:r>
      <w:r w:rsidR="008247BB">
        <w:t>s</w:t>
      </w:r>
      <w:r w:rsidR="008247BB" w:rsidRPr="009D3B5E">
        <w:t xml:space="preserve"> de grande porte</w:t>
      </w:r>
      <w:r w:rsidR="008247BB">
        <w:t xml:space="preserve"> e o p</w:t>
      </w:r>
      <w:r w:rsidR="008247BB" w:rsidRPr="009D3B5E">
        <w:t>apel dos comitês na mediação de conflitos</w:t>
      </w:r>
      <w:r w:rsidR="008247BB">
        <w:t xml:space="preserve">. </w:t>
      </w:r>
      <w:r w:rsidR="008247BB" w:rsidRPr="009D3B5E">
        <w:t>Destacou que o comitê local passou por dificuldades, mas também por processos de grande aprendizado. Finalizou valorizando a presença de todos, reconhecendo a distância de Paracatu, e demonstrou orgulho por conseguir realizar a reunião naquela localidade.</w:t>
      </w:r>
      <w:r w:rsidR="008247BB">
        <w:t xml:space="preserve"> </w:t>
      </w:r>
      <w:r w:rsidR="008247BB" w:rsidRPr="009D3B5E">
        <w:t>Tobias abriu oficialmente a apresentação da pauta do dia e propôs uma inversão da ordem dos itens para ganhar tempo e tentar alcançar o quórum necessário para deliberações. Foi informado que</w:t>
      </w:r>
      <w:r w:rsidR="008247BB">
        <w:t xml:space="preserve"> p</w:t>
      </w:r>
      <w:r w:rsidR="008247BB" w:rsidRPr="009D3B5E">
        <w:t>ra deliberação sobre o regimento interno são necessários 2/3 dos presentes – faltavam 8 pessoas para atingir esse quórum</w:t>
      </w:r>
      <w:r w:rsidR="008247BB">
        <w:t>, e p</w:t>
      </w:r>
      <w:r w:rsidR="008247BB" w:rsidRPr="009D3B5E">
        <w:t>ara deliberação de rotina (quórum simples), faltavam apenas 4 pessoas, e a expectativa era de que chegariam ainda durante a manhã.</w:t>
      </w:r>
      <w:r w:rsidR="008247BB">
        <w:t xml:space="preserve"> </w:t>
      </w:r>
      <w:r w:rsidR="009B157F" w:rsidRPr="00DC4536">
        <w:rPr>
          <w:b/>
          <w:bCs/>
          <w:color w:val="000000"/>
        </w:rPr>
        <w:t xml:space="preserve">ITEM </w:t>
      </w:r>
      <w:r w:rsidR="009B157F">
        <w:rPr>
          <w:b/>
          <w:bCs/>
          <w:color w:val="000000"/>
        </w:rPr>
        <w:t>3</w:t>
      </w:r>
      <w:r w:rsidR="009B157F" w:rsidRPr="00DC4536">
        <w:rPr>
          <w:b/>
          <w:bCs/>
          <w:color w:val="000000"/>
        </w:rPr>
        <w:t xml:space="preserve"> </w:t>
      </w:r>
      <w:r w:rsidR="009B157F">
        <w:rPr>
          <w:b/>
          <w:bCs/>
          <w:color w:val="000000"/>
        </w:rPr>
        <w:t xml:space="preserve">- </w:t>
      </w:r>
      <w:r w:rsidR="00292DEA" w:rsidRPr="00DC4536">
        <w:rPr>
          <w:b/>
          <w:bCs/>
          <w:color w:val="000000"/>
        </w:rPr>
        <w:t xml:space="preserve">VERIFICAÇÃO DO </w:t>
      </w:r>
      <w:r w:rsidR="00292DEA" w:rsidRPr="00032225">
        <w:rPr>
          <w:b/>
          <w:bCs/>
          <w:color w:val="000000"/>
        </w:rPr>
        <w:lastRenderedPageBreak/>
        <w:t>QUÓRUM: </w:t>
      </w:r>
      <w:r w:rsidR="005C42D7" w:rsidRPr="00032225">
        <w:rPr>
          <w:color w:val="000000"/>
        </w:rPr>
        <w:t>Estiveram presentes na reunião</w:t>
      </w:r>
      <w:r w:rsidR="00032225">
        <w:rPr>
          <w:color w:val="000000"/>
        </w:rPr>
        <w:t xml:space="preserve"> 23 pessoas, sendo 17 votantes conforme lista de presença anexa. Assim a reunião foi estabelecida</w:t>
      </w:r>
      <w:r w:rsidR="008247BB" w:rsidRPr="0007469F">
        <w:t>.</w:t>
      </w:r>
      <w:r w:rsidR="00032225">
        <w:t xml:space="preserve"> Tobias destacou que o Quórum absoluto de 2/3 para deliberar sobre o Item 8 da pauta não foi atingido, </w:t>
      </w:r>
      <w:proofErr w:type="gramStart"/>
      <w:r w:rsidR="00032225">
        <w:t>ficando portanto</w:t>
      </w:r>
      <w:proofErr w:type="gramEnd"/>
      <w:r w:rsidR="00032225">
        <w:t xml:space="preserve"> sem a possibilidade de votar a alteração do Regimento Interno proposto no referido Item.</w:t>
      </w:r>
      <w:r w:rsidR="008247BB">
        <w:t xml:space="preserve"> </w:t>
      </w:r>
      <w:r w:rsidR="009B157F" w:rsidRPr="00DC4536">
        <w:rPr>
          <w:b/>
          <w:bCs/>
          <w:color w:val="000000"/>
        </w:rPr>
        <w:t xml:space="preserve">ITEM </w:t>
      </w:r>
      <w:r w:rsidR="009B157F">
        <w:rPr>
          <w:b/>
          <w:bCs/>
          <w:color w:val="000000"/>
        </w:rPr>
        <w:t>4</w:t>
      </w:r>
      <w:r w:rsidR="009B157F" w:rsidRPr="00DC4536">
        <w:rPr>
          <w:b/>
          <w:bCs/>
          <w:color w:val="000000"/>
        </w:rPr>
        <w:t xml:space="preserve"> </w:t>
      </w:r>
      <w:r w:rsidR="009B157F">
        <w:rPr>
          <w:b/>
          <w:bCs/>
          <w:color w:val="000000"/>
        </w:rPr>
        <w:t xml:space="preserve">- </w:t>
      </w:r>
      <w:r w:rsidR="009B157F" w:rsidRPr="009B157F">
        <w:rPr>
          <w:b/>
          <w:bCs/>
        </w:rPr>
        <w:t>APRESENTAÇÃO DA ORDEM DO DIA - LUIZ GARCIA</w:t>
      </w:r>
      <w:r w:rsidR="008247BB">
        <w:rPr>
          <w:b/>
          <w:bCs/>
        </w:rPr>
        <w:t xml:space="preserve">. </w:t>
      </w:r>
      <w:r w:rsidR="008247BB" w:rsidRPr="00D45250">
        <w:rPr>
          <w:b/>
          <w:bCs/>
        </w:rPr>
        <w:t>Luiz Antônio Garcia (SM1)</w:t>
      </w:r>
      <w:r w:rsidR="008247BB">
        <w:rPr>
          <w:b/>
          <w:bCs/>
        </w:rPr>
        <w:t xml:space="preserve"> </w:t>
      </w:r>
      <w:r w:rsidR="008247BB">
        <w:t xml:space="preserve">Apresentou a pauta do dia. </w:t>
      </w:r>
      <w:r w:rsidR="005F4A0C" w:rsidRPr="00DC4536">
        <w:rPr>
          <w:b/>
          <w:bCs/>
          <w:color w:val="000000"/>
        </w:rPr>
        <w:t xml:space="preserve">ITEM </w:t>
      </w:r>
      <w:r w:rsidR="005F4A0C">
        <w:rPr>
          <w:b/>
          <w:bCs/>
          <w:color w:val="000000"/>
        </w:rPr>
        <w:t>5</w:t>
      </w:r>
      <w:r w:rsidR="003A676F">
        <w:rPr>
          <w:b/>
          <w:bCs/>
          <w:color w:val="000000"/>
        </w:rPr>
        <w:t xml:space="preserve"> - </w:t>
      </w:r>
      <w:r w:rsidR="005F4A0C" w:rsidRPr="005F4A0C">
        <w:rPr>
          <w:b/>
          <w:bCs/>
          <w:color w:val="000000"/>
        </w:rPr>
        <w:t>LEITURA DAS COMUNICAÇÕES E INFORMAÇÕES DE INTERESSE DO PLENÁRIO;</w:t>
      </w:r>
      <w:r w:rsidR="00AC6CE9">
        <w:rPr>
          <w:b/>
          <w:bCs/>
          <w:color w:val="000000"/>
        </w:rPr>
        <w:t xml:space="preserve"> </w:t>
      </w:r>
      <w:r w:rsidR="00AC6CE9" w:rsidRPr="00D45250">
        <w:rPr>
          <w:b/>
          <w:bCs/>
        </w:rPr>
        <w:t>Luiz Antônio Garcia (SM1)</w:t>
      </w:r>
      <w:r w:rsidR="00AC6CE9">
        <w:rPr>
          <w:b/>
          <w:bCs/>
        </w:rPr>
        <w:t xml:space="preserve"> </w:t>
      </w:r>
      <w:r w:rsidR="00AC6CE9">
        <w:t>f</w:t>
      </w:r>
      <w:r w:rsidR="00AC6CE9" w:rsidRPr="00AC6CE9">
        <w:t>ez a leitura da</w:t>
      </w:r>
      <w:r w:rsidR="00AC6CE9" w:rsidRPr="009D3B5E">
        <w:t xml:space="preserve"> carta formal indicando o conselheiro Diogo para representar o comitê dos afluentes mineiros do entorno do reservatório na reunião. Diogo foi apresentado ao plenário, reconhecido como apto a se manifestar e votar.</w:t>
      </w:r>
      <w:r w:rsidR="00AC6CE9">
        <w:t xml:space="preserve">  </w:t>
      </w:r>
      <w:r w:rsidR="00AC6CE9" w:rsidRPr="009D3B5E">
        <w:t>O coordenador informou que foi convidado para integrar o Conselho Intermunicipal de Meio Ambiente do consórcio "Conservar no Mucuri". Ele indicou um suplente do comitê São Mateus para representá-lo e relatou que já participou de três reuniões sobre coleta seletiva e aterro sanitário.</w:t>
      </w:r>
      <w:r w:rsidR="00AC6CE9">
        <w:t xml:space="preserve"> </w:t>
      </w:r>
      <w:r w:rsidR="00AC6CE9" w:rsidRPr="009D3B5E">
        <w:t>Foi lida uma moção de repúdio à decisão da Justiça Federal de Ponte Nova, que absolveu a mineradora Samarco pela tragédia de Mariana (2015). A moção</w:t>
      </w:r>
      <w:r w:rsidR="00AC6CE9">
        <w:t xml:space="preserve"> c</w:t>
      </w:r>
      <w:r w:rsidR="00AC6CE9" w:rsidRPr="009D3B5E">
        <w:t>onsidera a decisão um equívoco</w:t>
      </w:r>
      <w:r w:rsidR="00AC6CE9">
        <w:t>, re</w:t>
      </w:r>
      <w:r w:rsidR="00AC6CE9" w:rsidRPr="009D3B5E">
        <w:t>jeita a alegação de ausência de nexo causal entre os acusados e o desastre</w:t>
      </w:r>
      <w:r w:rsidR="00AC6CE9">
        <w:t>, a</w:t>
      </w:r>
      <w:r w:rsidR="00AC6CE9" w:rsidRPr="009D3B5E">
        <w:t>poia o Ministério Público Federal em seu compromisso de recorrer da decisão.</w:t>
      </w:r>
      <w:r w:rsidR="00AC6CE9">
        <w:t xml:space="preserve"> </w:t>
      </w:r>
      <w:r w:rsidR="00AC6CE9" w:rsidRPr="009D3B5E">
        <w:t>A moção será encaminhada a diversas autoridades, incluindo</w:t>
      </w:r>
      <w:r w:rsidR="00AC6CE9">
        <w:t xml:space="preserve"> a</w:t>
      </w:r>
      <w:r w:rsidR="00AC6CE9" w:rsidRPr="009D3B5E">
        <w:t xml:space="preserve"> juíza responsável</w:t>
      </w:r>
      <w:r w:rsidR="00AC6CE9">
        <w:t>, a</w:t>
      </w:r>
      <w:r w:rsidR="00AC6CE9" w:rsidRPr="009D3B5E">
        <w:t xml:space="preserve"> diretora-presidente da ANA (Agência Nacional de Águas)</w:t>
      </w:r>
      <w:r w:rsidR="00AC6CE9">
        <w:t xml:space="preserve"> e a</w:t>
      </w:r>
      <w:r w:rsidR="00AC6CE9" w:rsidRPr="009D3B5E">
        <w:t xml:space="preserve"> secretária estadual de Meio Ambiente de MG</w:t>
      </w:r>
      <w:r w:rsidR="00AC6CE9">
        <w:t xml:space="preserve">. </w:t>
      </w:r>
      <w:r w:rsidR="00801F38">
        <w:t xml:space="preserve"> </w:t>
      </w:r>
      <w:r w:rsidR="00801F38" w:rsidRPr="009D3B5E">
        <w:t>Após as falas envolvendo os principais representantes</w:t>
      </w:r>
      <w:r w:rsidR="00801F38">
        <w:t>,</w:t>
      </w:r>
      <w:r w:rsidR="00801F38" w:rsidRPr="009D3B5E">
        <w:t xml:space="preserve"> como o presidente do Conselho Estadual de Recursos Hídricos, deputados estaduais e promotores ligados à área ambiental, a reunião seguiu com informes e atualizações sobre os encaminhamentos prévios à realização do encontro.</w:t>
      </w:r>
      <w:r w:rsidR="00801F38">
        <w:t xml:space="preserve"> </w:t>
      </w:r>
      <w:r w:rsidR="00801F38" w:rsidRPr="009D3B5E">
        <w:t>Foi detalhado o envio de diversos ofícios, desde a justificativa da alteração do calendário até a convocação de lideranças regionais e municipais. O coordenador explicou a importância de formalizar parcerias, especialmente com empresas como a Kinross, o que permitiu, inclusive, a realização da visita técnica do dia anterior. Os ofícios abrangeram desde a solicitação de espaço físico para o encontro até convites direcionados a prefeitos e representantes de comitês da região.</w:t>
      </w:r>
      <w:r w:rsidR="00801F38">
        <w:t xml:space="preserve"> </w:t>
      </w:r>
      <w:r w:rsidR="00801F38" w:rsidRPr="009D3B5E">
        <w:t>Houve também uma observação sobre a cobrança feita por representantes do Fórum Nacional, que sugeriram que os participantes do Fórum Mineiro apresentassem formalmente como se deu a participação na instância nacional. O coordenador do comitê do São Mateus relatou ter sido convidado para uma reunião com representantes do Espírito Santo, interessados em criar uma calha federal para o Rio São Mateus, envolvendo esforços conjuntos entre os dois estados (Minas e Espírito Santo). Ainda que o momento político e institucional não seja considerado ideal, foi destacada a importância de manter o otimismo e reiniciar o processo, mesmo após uma tentativa frustrada devido à falta de apoio do governador do Espírito Santo na época.</w:t>
      </w:r>
      <w:r w:rsidR="00801F38">
        <w:t xml:space="preserve"> </w:t>
      </w:r>
      <w:r w:rsidR="00AC6CE9" w:rsidRPr="009D3B5E">
        <w:t>Tobias encerrou a abertura reforçando que a reunião foi pensada para que os participantes pudessem levar melhorias e aprendizados para seus próprios comitês e processos internos. Agradeceu mais uma vez pela presença e dedicação de todos.</w:t>
      </w:r>
      <w:r w:rsidR="00801F38">
        <w:t xml:space="preserve"> </w:t>
      </w:r>
      <w:r w:rsidR="00292DEA" w:rsidRPr="00DC4536">
        <w:rPr>
          <w:b/>
          <w:bCs/>
          <w:color w:val="000000"/>
        </w:rPr>
        <w:t xml:space="preserve">ITEM </w:t>
      </w:r>
      <w:r w:rsidR="003A676F">
        <w:rPr>
          <w:b/>
          <w:bCs/>
          <w:color w:val="000000"/>
        </w:rPr>
        <w:t>6</w:t>
      </w:r>
      <w:r w:rsidR="00292DEA" w:rsidRPr="00DC4536">
        <w:rPr>
          <w:b/>
          <w:bCs/>
          <w:color w:val="000000"/>
        </w:rPr>
        <w:t xml:space="preserve"> - </w:t>
      </w:r>
      <w:r w:rsidR="00292DEA" w:rsidRPr="00292DEA">
        <w:rPr>
          <w:b/>
          <w:bCs/>
        </w:rPr>
        <w:t xml:space="preserve">APROVAÇÃO DA ATA DA </w:t>
      </w:r>
      <w:r w:rsidR="009B157F">
        <w:rPr>
          <w:b/>
          <w:bCs/>
        </w:rPr>
        <w:t>4</w:t>
      </w:r>
      <w:r w:rsidR="00292DEA" w:rsidRPr="00292DEA">
        <w:rPr>
          <w:b/>
          <w:bCs/>
        </w:rPr>
        <w:t xml:space="preserve">ª REUNIÃO </w:t>
      </w:r>
      <w:r w:rsidR="009B157F">
        <w:rPr>
          <w:b/>
          <w:bCs/>
        </w:rPr>
        <w:t>EXTRA</w:t>
      </w:r>
      <w:r w:rsidR="00292DEA" w:rsidRPr="00292DEA">
        <w:rPr>
          <w:b/>
          <w:bCs/>
        </w:rPr>
        <w:t xml:space="preserve">ORDINÁRIA DO DIA </w:t>
      </w:r>
      <w:r w:rsidR="009B157F">
        <w:rPr>
          <w:b/>
          <w:bCs/>
        </w:rPr>
        <w:t xml:space="preserve">04 </w:t>
      </w:r>
      <w:r w:rsidR="00292DEA" w:rsidRPr="00292DEA">
        <w:rPr>
          <w:b/>
          <w:bCs/>
        </w:rPr>
        <w:t xml:space="preserve">DE </w:t>
      </w:r>
      <w:r w:rsidR="009B157F">
        <w:rPr>
          <w:b/>
          <w:bCs/>
        </w:rPr>
        <w:t>JULHO</w:t>
      </w:r>
      <w:r w:rsidR="00292DEA" w:rsidRPr="00292DEA">
        <w:rPr>
          <w:b/>
          <w:bCs/>
        </w:rPr>
        <w:t xml:space="preserve"> DE 2025.</w:t>
      </w:r>
      <w:r w:rsidR="00225823">
        <w:rPr>
          <w:b/>
          <w:bCs/>
        </w:rPr>
        <w:t xml:space="preserve"> </w:t>
      </w:r>
      <w:r w:rsidR="00225823" w:rsidRPr="00225823">
        <w:rPr>
          <w:b/>
          <w:bCs/>
        </w:rPr>
        <w:t>Tobias</w:t>
      </w:r>
      <w:r w:rsidR="009E3288">
        <w:rPr>
          <w:b/>
          <w:bCs/>
        </w:rPr>
        <w:t xml:space="preserve"> Vieira</w:t>
      </w:r>
      <w:r w:rsidR="00225823" w:rsidRPr="00225823">
        <w:rPr>
          <w:b/>
          <w:bCs/>
        </w:rPr>
        <w:t xml:space="preserve"> </w:t>
      </w:r>
      <w:r w:rsidR="009E3288">
        <w:rPr>
          <w:b/>
          <w:bCs/>
        </w:rPr>
        <w:t>(</w:t>
      </w:r>
      <w:r w:rsidR="00B10F06" w:rsidRPr="009E3288">
        <w:rPr>
          <w:b/>
          <w:bCs/>
        </w:rPr>
        <w:t xml:space="preserve">secretário </w:t>
      </w:r>
      <w:r w:rsidR="00801F38" w:rsidRPr="009E3288">
        <w:rPr>
          <w:b/>
          <w:bCs/>
        </w:rPr>
        <w:t>executivo)</w:t>
      </w:r>
      <w:r w:rsidR="00801F38">
        <w:t xml:space="preserve"> </w:t>
      </w:r>
      <w:r w:rsidR="00801F38" w:rsidRPr="0007469F">
        <w:t>conduziu</w:t>
      </w:r>
      <w:r w:rsidR="00225823" w:rsidRPr="00225823">
        <w:t xml:space="preserve"> o processo de aprovação da ata, informando que ela foi previamente enviada a todos os conselheiros junto à convocação da reunião. </w:t>
      </w:r>
      <w:r w:rsidR="00801F38">
        <w:t>F</w:t>
      </w:r>
      <w:r w:rsidR="00801F38" w:rsidRPr="009D3B5E">
        <w:t>oi colocada em votação a ata da quarta reunião extraordinária. Após confirmar que as únicas sugestões de correção foram de caráter gramatical (feitas por José Edilberto), a ata foi aprovada com duas abstenções (Altino e Adilson), sendo confirmado o quórum regimental para sua validação.</w:t>
      </w:r>
      <w:r w:rsidR="00801F38">
        <w:t xml:space="preserve"> </w:t>
      </w:r>
      <w:r w:rsidR="00C76A41" w:rsidRPr="00C76A41">
        <w:rPr>
          <w:b/>
          <w:bCs/>
          <w:color w:val="000000"/>
        </w:rPr>
        <w:t xml:space="preserve">ITEM </w:t>
      </w:r>
      <w:r w:rsidR="00C76A41">
        <w:rPr>
          <w:b/>
          <w:bCs/>
          <w:color w:val="000000"/>
        </w:rPr>
        <w:t>7</w:t>
      </w:r>
      <w:r w:rsidR="00C76A41" w:rsidRPr="00C76A41">
        <w:rPr>
          <w:b/>
          <w:bCs/>
          <w:color w:val="000000"/>
        </w:rPr>
        <w:t xml:space="preserve"> – </w:t>
      </w:r>
      <w:r w:rsidR="00C76A41" w:rsidRPr="009D3B5E">
        <w:rPr>
          <w:b/>
          <w:bCs/>
        </w:rPr>
        <w:t>CRIAÇÃO E FUNCIONAMENTO DAS CGLS (COMISSÕES GESTORAS LOCAIS)</w:t>
      </w:r>
      <w:r w:rsidR="00C76A41">
        <w:rPr>
          <w:b/>
          <w:bCs/>
        </w:rPr>
        <w:t xml:space="preserve"> - </w:t>
      </w:r>
      <w:r w:rsidR="00C76A41" w:rsidRPr="00225823">
        <w:rPr>
          <w:b/>
          <w:bCs/>
        </w:rPr>
        <w:t>TOBIAS</w:t>
      </w:r>
      <w:r w:rsidR="00C76A41">
        <w:rPr>
          <w:b/>
          <w:bCs/>
        </w:rPr>
        <w:t xml:space="preserve"> VIEIRA. </w:t>
      </w:r>
      <w:r w:rsidR="00C76A41" w:rsidRPr="00225823">
        <w:rPr>
          <w:b/>
          <w:bCs/>
        </w:rPr>
        <w:t>Tobias</w:t>
      </w:r>
      <w:r w:rsidR="00C76A41">
        <w:rPr>
          <w:b/>
          <w:bCs/>
        </w:rPr>
        <w:t xml:space="preserve"> Vieira</w:t>
      </w:r>
      <w:r w:rsidR="00C76A41" w:rsidRPr="00225823">
        <w:rPr>
          <w:b/>
          <w:bCs/>
        </w:rPr>
        <w:t xml:space="preserve"> </w:t>
      </w:r>
      <w:r w:rsidR="00C76A41">
        <w:rPr>
          <w:b/>
          <w:bCs/>
        </w:rPr>
        <w:t>(</w:t>
      </w:r>
      <w:r w:rsidR="00C76A41" w:rsidRPr="009E3288">
        <w:rPr>
          <w:b/>
          <w:bCs/>
        </w:rPr>
        <w:t>secretário executivo)</w:t>
      </w:r>
      <w:r w:rsidR="00C76A41">
        <w:rPr>
          <w:b/>
          <w:bCs/>
        </w:rPr>
        <w:t xml:space="preserve"> </w:t>
      </w:r>
      <w:r w:rsidR="00C76A41">
        <w:t xml:space="preserve">iniciou sua apresentação com </w:t>
      </w:r>
      <w:r w:rsidR="00587254" w:rsidRPr="009D3B5E">
        <w:t>relato sobre a instalação pioneira da CGL na bacia do Paracatu, em 2020, com a proposta de mediar conflitos pelo uso da água. O objetivo central das CGLs é equilibrar a disponibilidade hídrica com os múltiplos usos e garantir a manutenção da vazão ecológica dos rios, essencial para preservar o ecossistema aquático.</w:t>
      </w:r>
      <w:r w:rsidR="00587254">
        <w:t xml:space="preserve"> </w:t>
      </w:r>
      <w:r w:rsidR="00587254" w:rsidRPr="009D3B5E">
        <w:t xml:space="preserve">A CGL surgiu como resposta às </w:t>
      </w:r>
      <w:proofErr w:type="spellStart"/>
      <w:r w:rsidR="00587254" w:rsidRPr="009D3B5E">
        <w:t>DAC</w:t>
      </w:r>
      <w:r w:rsidR="00587254" w:rsidRPr="00040619">
        <w:t>’</w:t>
      </w:r>
      <w:r w:rsidR="00587254" w:rsidRPr="009D3B5E">
        <w:t>s</w:t>
      </w:r>
      <w:proofErr w:type="spellEnd"/>
      <w:r w:rsidR="00587254" w:rsidRPr="009D3B5E">
        <w:t xml:space="preserve"> (Declarações de Área de Conflito), instituídas pelo </w:t>
      </w:r>
      <w:r w:rsidR="00587254">
        <w:t xml:space="preserve">Igam, </w:t>
      </w:r>
      <w:r w:rsidR="00587254" w:rsidRPr="009D3B5E">
        <w:t>frequentemente provocadas pelo Ministério Público, como forma de conter a expansão agrícola desordenada e impor uma gestão coletiva da outorga. Na prática, isso significa que, em áreas onde a demanda por água é maior que a disponibilidade, os usuários deixam de ter outorgas individuais e passam a gerir o recurso de forma coletiva, dentro da CGL.</w:t>
      </w:r>
      <w:r w:rsidR="00587254">
        <w:t xml:space="preserve"> </w:t>
      </w:r>
      <w:r w:rsidR="00587254" w:rsidRPr="009D3B5E">
        <w:t>Cada CGL é formada por usuários e pretensos usuários (pessoas que ainda não possuem outorga, mas têm interesse). A instituição da CGL é feita por portaria do I</w:t>
      </w:r>
      <w:r w:rsidR="00587254">
        <w:t>gam</w:t>
      </w:r>
      <w:r w:rsidR="00587254" w:rsidRPr="009D3B5E">
        <w:t>, que estabelece seus membros e a exigência de uma primeira reunião coordenada pelo CBH (Comitê de Bacia Hidrográfica). O prazo para essa convocação é de 30 dias após a publicação da portaria, sendo responsabilidade inicial do comitê local.</w:t>
      </w:r>
      <w:r w:rsidR="00587254">
        <w:t xml:space="preserve"> </w:t>
      </w:r>
      <w:r w:rsidR="00587254" w:rsidRPr="009D3B5E">
        <w:t xml:space="preserve">Foi destacado o desafio </w:t>
      </w:r>
      <w:r w:rsidR="00587254" w:rsidRPr="009D3B5E">
        <w:lastRenderedPageBreak/>
        <w:t>de mobilizar os membros, muitos dos quais eram desconhecidos. A solução envolveu o contato direto com consultorias ambientais, rádios locais e associações, para localizar e envolver os usuários na gestão. Um exemplo citado foi uma CGL com 60 integrantes, dos quais apenas 5 compareceram inicialmente. Com esforço, o grupo cresceu e conseguiu renovar sua outorga coletiva em menos de um ano.</w:t>
      </w:r>
      <w:r w:rsidR="00587254">
        <w:t xml:space="preserve"> </w:t>
      </w:r>
      <w:r w:rsidR="00587254" w:rsidRPr="009D3B5E">
        <w:t xml:space="preserve">Foram apresentadas imagens mostrando a distribuição das </w:t>
      </w:r>
      <w:proofErr w:type="spellStart"/>
      <w:r w:rsidR="00587254" w:rsidRPr="009D3B5E">
        <w:t>DACs</w:t>
      </w:r>
      <w:proofErr w:type="spellEnd"/>
      <w:r w:rsidR="00587254" w:rsidRPr="009D3B5E">
        <w:t xml:space="preserve"> e das </w:t>
      </w:r>
      <w:proofErr w:type="spellStart"/>
      <w:r w:rsidR="00587254" w:rsidRPr="009D3B5E">
        <w:t>CGLs</w:t>
      </w:r>
      <w:proofErr w:type="spellEnd"/>
      <w:r w:rsidR="00587254" w:rsidRPr="009D3B5E">
        <w:t xml:space="preserve"> em Minas Gerais, com destaque para as regiões de Paracatu e Urucuia, que concentram o maior número de comissões no estado. Foram citadas 29 CGLs, todas com portaria de outorga vigente e em diferentes estágios de funcionamento.</w:t>
      </w:r>
      <w:r w:rsidR="00587254">
        <w:t xml:space="preserve"> </w:t>
      </w:r>
      <w:r w:rsidR="00587254" w:rsidRPr="009D3B5E">
        <w:t>Um dos maiores desafios enfrentados foi durante a pandemia, quando o processo precisou ser iniciado de forma remota, por meio de ligações e reuniões online. A criação de grupos de WhatsApp por CGL foi apontada como uma solução prática e eficiente de comunicação, especialmente considerando a familiaridade dos produtores rurais com esse meio.</w:t>
      </w:r>
      <w:r w:rsidR="00587254">
        <w:t xml:space="preserve"> </w:t>
      </w:r>
      <w:r w:rsidR="00587254" w:rsidRPr="009D3B5E">
        <w:t>Foi esclarecido que as CGLs não têm personalidade jurídica (CNPJ) e não são associações. Contudo, a portaria de criação prevê a possibilidade (não obrigatoriedade) de a CGL se vincular a uma associação já existente, caso isso facilite a gestão e representação. A ideia original era criar uma associação obrigatória, mas essa proposta esbarrou em barreiras constitucionais.</w:t>
      </w:r>
      <w:r w:rsidR="00587254">
        <w:t xml:space="preserve"> </w:t>
      </w:r>
      <w:r w:rsidR="00587254" w:rsidRPr="009D3B5E">
        <w:t>Durante o processo, foi necessária uma forte articulação com o IGAM, tanto para interpretar normas quanto para orientar os usuários sobre a metodologia da outorga coletiva. A colaboração com consultorias ambientais foi essencial para levantar dados dos usuários e seus contatos.</w:t>
      </w:r>
      <w:r w:rsidR="00587254">
        <w:t xml:space="preserve"> </w:t>
      </w:r>
      <w:r w:rsidR="00587254" w:rsidRPr="009D3B5E">
        <w:t>A apresentação prosseguiu abordando os resultados práticos do modelo implantado, com ênfase no caráter inovador das CGLs como mecanismo de resolução de conflitos. Ainda que cada comissão tenha suas particularidades, o modelo vem sendo expandido e replicado com base na experiência bem-sucedida de Paracatu, especialmente pelo protagonismo do comitê local e da mobilização direta com os usuários.</w:t>
      </w:r>
      <w:r w:rsidR="00587254">
        <w:t xml:space="preserve"> </w:t>
      </w:r>
      <w:r w:rsidR="00587254">
        <w:rPr>
          <w:rFonts w:ascii="Segoe UI Emoji" w:hAnsi="Segoe UI Emoji" w:cs="Segoe UI Emoji"/>
          <w:b/>
          <w:bCs/>
        </w:rPr>
        <w:t xml:space="preserve">Tobias Vieira </w:t>
      </w:r>
      <w:r w:rsidR="00587254" w:rsidRPr="009D3B5E">
        <w:t xml:space="preserve">continua relatando as dificuldades de comunicação e envolvimento dos membros da CGLO, com destaque para a ausência de alguns representantes importantes, como o da unidade do Noroeste de Minas. </w:t>
      </w:r>
      <w:r w:rsidR="00587254">
        <w:t xml:space="preserve"> </w:t>
      </w:r>
      <w:r w:rsidR="00587254" w:rsidRPr="009D3B5E">
        <w:t>Outro grande obstáculo foi o desconhecimento das consultorias sobre o que era a CGL. Nenhuma delas sabia como atuar nesse novo modelo de gestão coletiva de outorga.</w:t>
      </w:r>
      <w:r w:rsidR="00587254">
        <w:t xml:space="preserve"> </w:t>
      </w:r>
      <w:r w:rsidR="00587254" w:rsidRPr="009D3B5E">
        <w:t>Apesar disso, o grupo encontrou caminhos. Começaram a envolver ativamente as consultorias para fazer a ponte com os empreendedores, já que essas empresas mantêm uma relação de confiança com seus clientes. O uso dessa rede facilitou a adesão e participação dos produtores. Com essa estratégia, conseguiram alcançar grandes empreendedores, inclusive por meio de familiares, como filhos e esposas.</w:t>
      </w:r>
      <w:r w:rsidR="00587254">
        <w:t xml:space="preserve"> </w:t>
      </w:r>
      <w:r w:rsidR="00587254" w:rsidRPr="009D3B5E">
        <w:t>O Comitê do Paracatu, junto com a CETO</w:t>
      </w:r>
      <w:r w:rsidR="00587254">
        <w:t>C</w:t>
      </w:r>
      <w:r w:rsidR="00587254" w:rsidRPr="009D3B5E">
        <w:t xml:space="preserve"> local, teve atuação destacada, demonstrando engajamento e esforço para entender e fazer funcionar a nova lógica da CGL. Com esse empenho coletivo, estabeleceram um diálogo aberto com todos os envolvidos para buscar soluções.</w:t>
      </w:r>
      <w:r w:rsidR="00587254">
        <w:t xml:space="preserve"> </w:t>
      </w:r>
      <w:r w:rsidR="00587254" w:rsidRPr="009D3B5E">
        <w:t>Uma decisão importante foi não aceitar representação por procuração. A justificativa era baseada na recomendação do Ministério Público, que não aceitaria decisões tomadas por procuradores. Assim, incentivaram a participação direta dos empreendedores nas reuniões, garantindo maior comprometimento e legitimidade das decisões.</w:t>
      </w:r>
      <w:r w:rsidR="00587254">
        <w:t xml:space="preserve"> </w:t>
      </w:r>
      <w:r w:rsidR="00587254" w:rsidRPr="009D3B5E">
        <w:t>Na prática, a CGL funciona como um espaço para tratar conflitos abertamente</w:t>
      </w:r>
      <w:r w:rsidR="00587254">
        <w:t xml:space="preserve">. </w:t>
      </w:r>
      <w:r w:rsidR="00587254" w:rsidRPr="009D3B5E">
        <w:t>Os próprios usuários discutem e decidem regras, valores de contribuição, custos com consultorias, monitoramento e até investimentos para melhorias, como energia. Exemplo dado: em Paracatu, um grupo precisou instalar um transformador e dividiu os custos proporcionalmente à área irrigada.</w:t>
      </w:r>
      <w:r w:rsidR="00587254">
        <w:t xml:space="preserve"> </w:t>
      </w:r>
      <w:r w:rsidR="00587254" w:rsidRPr="009D3B5E">
        <w:t>As decisões sobre telemetria (monitoramento automático) também são feitas internamente. Em alguns casos, o grupo entende que basta medir no barramento. Em outros, com mais de um usuário, decidem colocar telemetria em diferentes pontos. Essa flexibilidade, discutida coletivamente, tem funcionado bem. Após quatro anos, surgiu um novo problema: conflito de interesse de consultorias técnicas. Foi citado um caso em Paracatu, onde uma consultoria que representava um produtor (com irregularidades na outorga) tentou defender seu cliente perante a CGL sem comunicar os demais membros. Isso causou desconfiança e demonstrou o risco desse tipo de relação cruzada. Outro ponto crítico foi a percepção de que membros antigos da CGL</w:t>
      </w:r>
      <w:r w:rsidR="00587254">
        <w:t xml:space="preserve"> </w:t>
      </w:r>
      <w:r w:rsidR="00587254" w:rsidRPr="009D3B5E">
        <w:t>começaram a agir como “donos da água”, dificultando a entrada de novos usuários. Um exemplo foi o caso de uma associação comunitária com 111 famílias e pedido de 14 L/s de captação, que encontrou resistência velada da CGL para ser incluída. A denúncia chegou ao I</w:t>
      </w:r>
      <w:r w:rsidR="00587254">
        <w:t>gam</w:t>
      </w:r>
      <w:r w:rsidR="00587254" w:rsidRPr="009D3B5E">
        <w:t xml:space="preserve"> e foi levada ao comitê, que passou a tratar o caso com atenção.</w:t>
      </w:r>
      <w:r w:rsidR="00587254">
        <w:t xml:space="preserve"> Continuou sua apresentação relatando as p</w:t>
      </w:r>
      <w:r w:rsidR="00587254" w:rsidRPr="009D3B5E">
        <w:t>reocupações com a outorga sazonal</w:t>
      </w:r>
      <w:r w:rsidR="00587254">
        <w:t xml:space="preserve">. </w:t>
      </w:r>
      <w:r w:rsidR="00587254" w:rsidRPr="009D3B5E">
        <w:t xml:space="preserve">A recente implementação da outorga sazonal trouxe incertezas. Embora a ideia seja positiva, o temor é que alguns produtores continuem irrigando mesmo fora do período autorizado (junho a setembro), agravando a escassez. A metodologia de </w:t>
      </w:r>
      <w:r w:rsidR="00587254" w:rsidRPr="009D3B5E">
        <w:lastRenderedPageBreak/>
        <w:t>alocação da água ainda não foi divulgada pelo I</w:t>
      </w:r>
      <w:r w:rsidR="00587254">
        <w:t>gam</w:t>
      </w:r>
      <w:r w:rsidR="00587254" w:rsidRPr="009D3B5E">
        <w:t>, o que gera expectativa e insegurança.</w:t>
      </w:r>
      <w:r w:rsidR="00587254">
        <w:rPr>
          <w:b/>
          <w:bCs/>
        </w:rPr>
        <w:t xml:space="preserve"> </w:t>
      </w:r>
      <w:r w:rsidR="00587254" w:rsidRPr="00D839A7">
        <w:t>A</w:t>
      </w:r>
      <w:r w:rsidR="00587254" w:rsidRPr="009D3B5E">
        <w:t>lguns usuários</w:t>
      </w:r>
      <w:r w:rsidR="00587254">
        <w:t>,</w:t>
      </w:r>
      <w:r w:rsidR="00587254" w:rsidRPr="009D3B5E">
        <w:t xml:space="preserve"> especialmente os de captação direta</w:t>
      </w:r>
      <w:r w:rsidR="00587254">
        <w:t xml:space="preserve">, </w:t>
      </w:r>
      <w:r w:rsidR="00587254" w:rsidRPr="009D3B5E">
        <w:t>evitam instalar equipamentos de monitoramento, pois isso poderia evidenciar uso irregular. Há resistência com o custo da telemetria, mas o comitê insiste que o monitoramento é essencial para preservar o rio.</w:t>
      </w:r>
      <w:r w:rsidR="00587254">
        <w:t xml:space="preserve"> </w:t>
      </w:r>
      <w:r w:rsidR="00587254" w:rsidRPr="009D3B5E">
        <w:t>Foi mostrado um exemplo da eficácia do modelo participativo: a reunião que instituiu a CGL</w:t>
      </w:r>
      <w:r w:rsidR="00587254">
        <w:t>, qual</w:t>
      </w:r>
      <w:r w:rsidR="00587254" w:rsidRPr="009D3B5E">
        <w:t xml:space="preserve"> contou com ampla adesão de representantes e órgãos como o I</w:t>
      </w:r>
      <w:r w:rsidR="00587254">
        <w:t>gam</w:t>
      </w:r>
      <w:r w:rsidR="00587254" w:rsidRPr="009D3B5E">
        <w:t>. Isso evidenciou o interesse coletivo em resolver os problemas de uso da água.</w:t>
      </w:r>
      <w:r w:rsidR="00587254">
        <w:t xml:space="preserve"> </w:t>
      </w:r>
      <w:r w:rsidR="00587254" w:rsidRPr="009D3B5E">
        <w:t xml:space="preserve">O sistema de monitoramento </w:t>
      </w:r>
      <w:r w:rsidR="00587254">
        <w:t xml:space="preserve">em tempo real </w:t>
      </w:r>
      <w:r w:rsidR="00587254" w:rsidRPr="009D3B5E">
        <w:t>das bacias é baseado em sensores que indicam níveis de atenção, alerta e escassez. Um exemplo mostrado foi da bacia do Baixo São Pedro, que apresentou queda crítica de vazão em agosto do ano anterior</w:t>
      </w:r>
      <w:r w:rsidR="00587254">
        <w:t>,</w:t>
      </w:r>
      <w:r w:rsidR="00587254" w:rsidRPr="009D3B5E">
        <w:t xml:space="preserve"> chegando a ter trechos com "régua seca". Essa situação demandou ação imediata do comitê.</w:t>
      </w:r>
      <w:r w:rsidR="00587254">
        <w:t xml:space="preserve"> </w:t>
      </w:r>
      <w:r w:rsidR="00587254" w:rsidRPr="009D3B5E">
        <w:t>Para contornar o uso excessivo da água aos finais de semana (quando a energia é mais barata), foi criada a campanha chamada "Dia do Rio", que proibia o uso da irrigação no sábado. Essa ação ajudou a aumentar a vazão do rio durante o período seco.</w:t>
      </w:r>
      <w:r w:rsidR="00587254">
        <w:t xml:space="preserve"> Tobias </w:t>
      </w:r>
      <w:r w:rsidR="00587254" w:rsidRPr="009D3B5E">
        <w:t>também comentou que a portaria do I</w:t>
      </w:r>
      <w:r w:rsidR="00587254">
        <w:t>gam</w:t>
      </w:r>
      <w:r w:rsidR="00587254" w:rsidRPr="009D3B5E">
        <w:t xml:space="preserve"> atualizou a vazão mínima obrigatória de 1.300 para 2.000 L/s, o que representa um novo desafio para os usuários, que terão menos água disponível legalmente.</w:t>
      </w:r>
      <w:r w:rsidR="00587254">
        <w:t xml:space="preserve"> </w:t>
      </w:r>
      <w:r w:rsidR="00587254" w:rsidRPr="009D3B5E">
        <w:t>Foi explicado como as portarias agora condicionam o uso da água à apresentação de planos de irrigação e plantio, para evitar a concentração de consumo no auge da seca (agosto e setembro). O milho, por exemplo, precisa ser plantado até o final de março, e o feijão até meados de abril.</w:t>
      </w:r>
      <w:r w:rsidR="00587254">
        <w:t xml:space="preserve"> </w:t>
      </w:r>
      <w:r w:rsidR="00587254" w:rsidRPr="009D3B5E">
        <w:t>Por fim, destacou o dilema entre a necessidade agrícola (ex.: controlar a mosca branca com plantio tardio) e a preservação hídrica, o que exige ajustes contínuos entre produção e conservação.</w:t>
      </w:r>
      <w:r w:rsidR="00587254">
        <w:t xml:space="preserve">  </w:t>
      </w:r>
      <w:r w:rsidR="00587254" w:rsidRPr="009D3B5E">
        <w:t xml:space="preserve">Após a </w:t>
      </w:r>
      <w:r w:rsidR="00587254">
        <w:t>explicação</w:t>
      </w:r>
      <w:r w:rsidR="00587254" w:rsidRPr="009D3B5E">
        <w:t xml:space="preserve"> sobre as plataformas de monitoramento, os participantes passam a discutir a efetividade das medidas diante da escassez hídrica. </w:t>
      </w:r>
      <w:r w:rsidR="00096EA5">
        <w:t xml:space="preserve">Foi questionado </w:t>
      </w:r>
      <w:proofErr w:type="gramStart"/>
      <w:r w:rsidR="00096EA5">
        <w:t xml:space="preserve">se </w:t>
      </w:r>
      <w:r w:rsidR="00587254" w:rsidRPr="009D3B5E">
        <w:t xml:space="preserve"> ao</w:t>
      </w:r>
      <w:proofErr w:type="gramEnd"/>
      <w:r w:rsidR="00587254" w:rsidRPr="009D3B5E">
        <w:t xml:space="preserve"> identificar a situação de escassez (com base na regra dos 7 dias abaixo do nível mínimo), o órgão ambiental já toma medidas como a publicação automática de uma portaria de escassez. A resposta é negativa: embora isso devesse ocorrer automaticamente, na prática, não acontece.</w:t>
      </w:r>
      <w:r w:rsidR="00587254">
        <w:t xml:space="preserve"> </w:t>
      </w:r>
      <w:r w:rsidR="00587254" w:rsidRPr="009D3B5E">
        <w:t xml:space="preserve">Em vez disso, o processo depende de um esforço manual e informal do comitê de bacia, que atua pressionando usuários e órgãos. Exemplo citado: quando a situação se </w:t>
      </w:r>
      <w:r w:rsidR="00587254">
        <w:t>é realizado o</w:t>
      </w:r>
      <w:r w:rsidR="00587254" w:rsidRPr="009D3B5E">
        <w:rPr>
          <w:b/>
          <w:bCs/>
        </w:rPr>
        <w:t xml:space="preserve"> </w:t>
      </w:r>
      <w:r w:rsidR="00587254" w:rsidRPr="009D3B5E">
        <w:t>monitorando constantemente e, ao identificar a mudança para vermelho ou laranja, liga diretamente para os responsáveis pedindo providências.</w:t>
      </w:r>
      <w:r w:rsidR="00587254">
        <w:t xml:space="preserve"> </w:t>
      </w:r>
      <w:r w:rsidR="00587254" w:rsidRPr="009D3B5E">
        <w:t>No entanto, destaca-se que o decreto vigente para escassez é ineficaz, pois prevê redução de vazão (que na prática exige troca de rotor da bomba,</w:t>
      </w:r>
      <w:r w:rsidR="00587254" w:rsidRPr="004078FD">
        <w:t xml:space="preserve"> </w:t>
      </w:r>
      <w:r w:rsidR="00587254" w:rsidRPr="009D3B5E">
        <w:t>algo considerado inviável). Em vez disso, são aplicadas medidas alternativas: como redução da lâmina de irrigação, uso do pivô apenas para enxágue e desligamento posterior, além da alternância de dias de captação entre os usuários.</w:t>
      </w:r>
      <w:r w:rsidR="00587254">
        <w:t xml:space="preserve"> </w:t>
      </w:r>
      <w:r w:rsidR="00587254" w:rsidRPr="009D3B5E">
        <w:t>A telemetria de captação vem sendo desenvolvida como ferramenta para fiscalização em tempo real, permitindo saber quem está captando água e quem não está. Um exemplo é citado com um sistema em fase de testes, desenvolvido por um técnico, que oferece visualização imediata de quais pontos estão ativos.</w:t>
      </w:r>
      <w:r w:rsidR="00587254">
        <w:t xml:space="preserve"> </w:t>
      </w:r>
      <w:r w:rsidR="00587254" w:rsidRPr="009D3B5E">
        <w:t>A discussão se volta para os custos da telemetria. Foi esclarecido que o investimento em sistemas de monitoramento é de responsabilidade dos irrigantes, especialmente no setor privado. O sistema Mira exige que os usuários forneçam dados, mas a tecnologia usada por ele é mais cara, o que dificulta a adesão.</w:t>
      </w:r>
      <w:r w:rsidR="00587254">
        <w:t xml:space="preserve"> </w:t>
      </w:r>
      <w:r w:rsidR="00587254" w:rsidRPr="009D3B5E">
        <w:t>A proposta então é usar alternativas mais baratas, como o sistema de horímetro com um dispositivo chamado “Ômega”, que transmite os dados. Essa abordagem, baseada na leitura do tempo de funcionamento da bomba, aliado à curva de vazão, reduz significativamente o custo em comparação aos hidrômetros (de R$ 14.000 para cerca de R$ 4.000).</w:t>
      </w:r>
      <w:r w:rsidR="00587254">
        <w:t xml:space="preserve"> </w:t>
      </w:r>
      <w:r w:rsidR="00587254" w:rsidRPr="009D3B5E">
        <w:t xml:space="preserve">A proposta foi formalizada em um documento enviado ao </w:t>
      </w:r>
      <w:r w:rsidR="00587254">
        <w:t>Igam</w:t>
      </w:r>
      <w:r w:rsidR="00587254" w:rsidRPr="009D3B5E">
        <w:t>, solicitando aceitação da nova metodologia para ampliar a adesão dos produtores. A argumentação é clara: sem flexibilidade nos métodos de medição, a telemetria obrigatória falha, pois não é cumprida.</w:t>
      </w:r>
      <w:r w:rsidR="00587254">
        <w:t xml:space="preserve"> </w:t>
      </w:r>
      <w:r w:rsidR="00587254" w:rsidRPr="009D3B5E">
        <w:t>Um exemplo prático foi mostrado, com dados da empresa Bevap, que já possui diversas estações de monitoramento. A visualização permitiu verificar, por exemplo, que em um determinado mês, embora tivesse autorização para captar 3 milhões de m³, a empresa utilizou apenas 1,4 milhão. Esse tipo de dado detalhado por outorga, dias de uso, volume captado e média de vazão é apontado como o cenário ideal para toda a bacia.</w:t>
      </w:r>
      <w:r w:rsidR="00C02A67">
        <w:t xml:space="preserve">  </w:t>
      </w:r>
      <w:r w:rsidR="00C02A67" w:rsidRPr="009D3B5E">
        <w:rPr>
          <w:b/>
          <w:bCs/>
        </w:rPr>
        <w:t>Altino</w:t>
      </w:r>
      <w:r w:rsidR="00C02A67" w:rsidRPr="004078FD">
        <w:rPr>
          <w:b/>
          <w:bCs/>
        </w:rPr>
        <w:t xml:space="preserve"> </w:t>
      </w:r>
      <w:r w:rsidR="00C02A67" w:rsidRPr="009D3B5E">
        <w:rPr>
          <w:b/>
          <w:bCs/>
        </w:rPr>
        <w:t>(Comitês Três Marias e SF Federal)</w:t>
      </w:r>
      <w:r w:rsidR="00C02A67" w:rsidRPr="009D3B5E">
        <w:t xml:space="preserve"> parabeniza os avanços da região de Paracatu e destaca que a experiência é relevante para outras regiões, como o Noroeste da Bahia, onde há conflitos similares. Ele reforça que o que se busca com a cobrança pelo uso da água é uso racional, não arrecadação.</w:t>
      </w:r>
      <w:r w:rsidR="00C02A67">
        <w:t xml:space="preserve"> </w:t>
      </w:r>
      <w:r w:rsidR="00C02A67" w:rsidRPr="009D3B5E">
        <w:t>Altino levanta preocupações:</w:t>
      </w:r>
      <w:r w:rsidR="00C02A67" w:rsidRPr="004078FD">
        <w:t xml:space="preserve"> </w:t>
      </w:r>
      <w:r w:rsidR="00C02A67">
        <w:t xml:space="preserve">1. </w:t>
      </w:r>
      <w:r w:rsidR="00C02A67" w:rsidRPr="009D3B5E">
        <w:t>Falta de comunicação das CGLs com os comitês – cobra mais feedback e integração entre os órgãos</w:t>
      </w:r>
      <w:r w:rsidR="00C02A67">
        <w:t xml:space="preserve"> 2. </w:t>
      </w:r>
      <w:r w:rsidR="00C02A67" w:rsidRPr="009D3B5E">
        <w:t>Inclusão dos pequenos usuários e agricultura familiar – questiona como esses são considerados dentro das coletivas e nos custos do sistema.</w:t>
      </w:r>
      <w:r w:rsidR="00C02A67">
        <w:t xml:space="preserve"> 3. </w:t>
      </w:r>
      <w:r w:rsidR="00C02A67" w:rsidRPr="009D3B5E">
        <w:t xml:space="preserve">Cita um exemplo de investimento em barragens em cascata, onde os usuários que investiram pagam a mesma tarifa que os que não fizeram melhorias – pergunta </w:t>
      </w:r>
      <w:r w:rsidR="00C02A67" w:rsidRPr="009D3B5E">
        <w:lastRenderedPageBreak/>
        <w:t>se isso já foi debatido nas CGLs.</w:t>
      </w:r>
      <w:r w:rsidR="00C02A67">
        <w:t xml:space="preserve"> </w:t>
      </w:r>
      <w:r w:rsidR="00C02A67">
        <w:rPr>
          <w:b/>
          <w:bCs/>
        </w:rPr>
        <w:t>Tobias Vieira (Secretário do fórum</w:t>
      </w:r>
      <w:proofErr w:type="gramStart"/>
      <w:r w:rsidR="00C02A67">
        <w:rPr>
          <w:b/>
          <w:bCs/>
        </w:rPr>
        <w:t xml:space="preserve">) </w:t>
      </w:r>
      <w:r w:rsidR="00C02A67" w:rsidRPr="004078FD">
        <w:t>Explicou</w:t>
      </w:r>
      <w:proofErr w:type="gramEnd"/>
      <w:r w:rsidR="00C02A67" w:rsidRPr="009D3B5E">
        <w:t xml:space="preserve"> que, dentro das CGLs, o rateio das despesas é feito proporcionalmente à área irrigada. Isso permite a inclusão dos pequenos usuários, pois a cobrança deles é menor. A decisão sobre o modelo de rateio é da própria CGL, embora o comitê oriente sobre como tornar o sistema mais equitativo e viável para todos.</w:t>
      </w:r>
      <w:r w:rsidR="00C02A67">
        <w:t xml:space="preserve"> </w:t>
      </w:r>
      <w:r w:rsidR="00C02A67" w:rsidRPr="009D3B5E">
        <w:t>Quanto ao exemplo da associação de 111 famílias que solicitam 14 l/s, foi enfatizado o forte apelo social da demanda (voltada para abastecimento humano e produção de subsistência). No entanto, a CGL local tem sido resistente, e o I</w:t>
      </w:r>
      <w:r w:rsidR="00C02A67" w:rsidRPr="004078FD">
        <w:t>gam</w:t>
      </w:r>
      <w:r w:rsidR="00C02A67" w:rsidRPr="009D3B5E">
        <w:t xml:space="preserve"> ainda não se posicionou claramente sobre aceitar ou não a regularização do uso.</w:t>
      </w:r>
      <w:r w:rsidR="00C02A67" w:rsidRPr="004078FD">
        <w:t xml:space="preserve"> </w:t>
      </w:r>
      <w:r w:rsidR="00C02A67" w:rsidRPr="009D3B5E">
        <w:t>O comitê enviou três ofícios</w:t>
      </w:r>
      <w:r w:rsidR="00C02A67" w:rsidRPr="004078FD">
        <w:t>, pa</w:t>
      </w:r>
      <w:r w:rsidR="00C02A67" w:rsidRPr="009D3B5E">
        <w:t>ra a CGL, pedindo atenção especial à demanda social</w:t>
      </w:r>
      <w:r w:rsidR="00C02A67" w:rsidRPr="004078FD">
        <w:t>, p</w:t>
      </w:r>
      <w:r w:rsidR="00C02A67" w:rsidRPr="009D3B5E">
        <w:t>ara a associação, orientando a formalização da solicitação (evitar apenas conversas verbais)</w:t>
      </w:r>
      <w:r w:rsidR="00C02A67" w:rsidRPr="004078FD">
        <w:t>, e p</w:t>
      </w:r>
      <w:r w:rsidR="00C02A67" w:rsidRPr="009D3B5E">
        <w:t>ara o I</w:t>
      </w:r>
      <w:r w:rsidR="00C02A67" w:rsidRPr="004078FD">
        <w:t>gam</w:t>
      </w:r>
      <w:r w:rsidR="00C02A67" w:rsidRPr="009D3B5E">
        <w:t>, pedindo uma resposta explícita: aceitará ou não o processo da associação</w:t>
      </w:r>
      <w:r w:rsidR="00C02A67" w:rsidRPr="004078FD">
        <w:t>.</w:t>
      </w:r>
      <w:r w:rsidR="00C02A67">
        <w:t xml:space="preserve"> </w:t>
      </w:r>
      <w:r w:rsidR="00C02A67" w:rsidRPr="009D3B5E">
        <w:t>Foi explicado que, inicialmente, o comitê organizava seminários com todas as CGLs, que eram bem frequentados. No entanto, com o tempo, preferiram dar autonomia para as CGLs caminharem sozinhas, após treinamento das consultorias.</w:t>
      </w:r>
      <w:r w:rsidR="00C02A67">
        <w:t xml:space="preserve"> </w:t>
      </w:r>
      <w:r w:rsidR="00C02A67" w:rsidRPr="009D3B5E">
        <w:t>Ainda assim, problemas persistem, como</w:t>
      </w:r>
      <w:r w:rsidR="00C02A67">
        <w:t xml:space="preserve"> a </w:t>
      </w:r>
      <w:r w:rsidR="00C02A67" w:rsidRPr="004078FD">
        <w:t>f</w:t>
      </w:r>
      <w:r w:rsidR="00C02A67" w:rsidRPr="009D3B5E">
        <w:t>alta de identificação de conflitos nos processos de outorga, o que leva a tramitações "pacíficas" sem a devida participação do comitê</w:t>
      </w:r>
      <w:r w:rsidR="00C02A67">
        <w:t xml:space="preserve">, a </w:t>
      </w:r>
      <w:r w:rsidR="00C02A67" w:rsidRPr="004078FD">
        <w:t>f</w:t>
      </w:r>
      <w:r w:rsidR="00C02A67" w:rsidRPr="009D3B5E">
        <w:t>alta de transparência ou omissão de conflitos por parte das consultorias</w:t>
      </w:r>
      <w:r w:rsidR="00C02A67" w:rsidRPr="004078FD">
        <w:t xml:space="preserve">. </w:t>
      </w:r>
      <w:r w:rsidR="00C02A67" w:rsidRPr="009D3B5E">
        <w:t>Foi reforçada a importância de que, havendo conflito, ele seja explicitado no relatório técnico.</w:t>
      </w:r>
      <w:r w:rsidR="00C02A67">
        <w:t xml:space="preserve"> Discussão</w:t>
      </w:r>
      <w:r w:rsidR="00C02A67" w:rsidRPr="00CD7C87">
        <w:t xml:space="preserve"> se concentra na importância do registro de conflitos, especialmente quando a condução do processo não é clara para todos os envolvidos. Destaca-se que, em muitos casos, quem está à frente sabe o que está fazendo, mas a comunicação com os demais, especialmente com o comitê, pode falhar. Por isso, é essencial registrar oficialmente opiniões divergentes, inclusive em atas, para garantir que haja respaldo processual e histórico.</w:t>
      </w:r>
      <w:r w:rsidR="00C02A67">
        <w:t xml:space="preserve"> </w:t>
      </w:r>
      <w:r w:rsidR="00C02A67" w:rsidRPr="00CD7C87">
        <w:t>Em seguida, os participantes discutem a diferença na atuação de órgãos como a Cetil e a Cetoc, destacando que, na prática, quem mede e gerencia o conflito é a parte técnica, e não o setor jurídico. Juristas não são eficazes na mediação de conflitos sobre água, e há um reconhecimento de que a expertise técnica é fundamental nesses processos.</w:t>
      </w:r>
      <w:r w:rsidR="00C02A67">
        <w:t xml:space="preserve"> </w:t>
      </w:r>
      <w:r w:rsidR="00C02A67" w:rsidRPr="00CD7C87">
        <w:t>A discussão se volta à metodologia de rateio entre os usuários da água. Questiona-se se não seria mais lógico utilizar o volume outorgado ou captado em vez da área plantada. O argumento é que diferentes culturas utilizam água de formas distintas. Contudo, experiências anteriores mostram que o uso de volume ou vazão gerou confusão e desconfianças entre os produtores. O uso da área foi considerado mais transparente e verificável (por satélite, por exemplo), apesar de suas limitações. Em muitas associações, a prática do rateio por área tem sido a mais adotada.</w:t>
      </w:r>
      <w:r w:rsidR="00876BF3">
        <w:t xml:space="preserve"> </w:t>
      </w:r>
      <w:r w:rsidR="00C02A67" w:rsidRPr="00CD7C87">
        <w:t>Exemplos de diferentes regiões, como Urucuia, são citados, com destaque para a diversidade de soluções adotadas pelas CGLs. Algumas funcionam bem por meio de associações que atuam como gestoras, mesmo sem obrigatoriedade legal. Cada associação decide internamente seu sistema de monitoramento e rateio, demonstrando que não existe uma fórmula única.</w:t>
      </w:r>
      <w:r w:rsidR="00C02A67">
        <w:t xml:space="preserve"> </w:t>
      </w:r>
      <w:r w:rsidR="00C02A67" w:rsidRPr="00CD7C87">
        <w:t>Essas variações também se estendem à produção: nem todos produzem o mesmo tipo de cultura nem no mesmo ciclo, o que demanda flexibilidade nos critérios de rateio. Alguns grupos contratam consultorias para mediar decisões internas e buscar soluções equilibradas.</w:t>
      </w:r>
      <w:r w:rsidR="00C02A67">
        <w:t xml:space="preserve"> </w:t>
      </w:r>
      <w:r w:rsidR="00C02A67" w:rsidRPr="00CD7C87">
        <w:t>A preocupação com pequenos produtores é levantada, especialmente quanto à capacidade de arcar com custos, como instalação de telemetria. Reforça-se que, embora eles possam ser pequenos em área ou volume, ainda devem ser considerados e respeitados dentro do sistema. Em Paracatu, há um sentimento de solidariedade e construção coletiva entre os produtores, o que ajuda na inclusão dos pequenos e na busca de crescimento conjunto.</w:t>
      </w:r>
      <w:r w:rsidR="00C02A67">
        <w:t xml:space="preserve"> </w:t>
      </w:r>
      <w:r w:rsidR="00C02A67" w:rsidRPr="00CD7C87">
        <w:t>Relata-se um caso específico de inadimplência em uma CGL onde dois membros deixaram de pagar. A situação gerou grande mobilização e lotou uma reunião normalmente esvaziada. A solução foi aplicar os mecanismos previstos no regimento interno e na Portaria 26, como notificação em três etapas e, em último caso, exclusão da portaria de outorga. Após essa movimentação, os inadimplentes acabaram quitando os débitos.</w:t>
      </w:r>
      <w:r w:rsidR="00C02A67">
        <w:t xml:space="preserve"> </w:t>
      </w:r>
      <w:r w:rsidR="00C02A67" w:rsidRPr="00CD7C87">
        <w:t>É destacada a relevância de se construir regimentos internos robustos nas CGLs, com cláusulas claras sobre inadimplência, penalidades e processos de exclusão. A experiência de Paracatu é citada como modelo</w:t>
      </w:r>
      <w:r w:rsidR="00C02A67">
        <w:t xml:space="preserve"> </w:t>
      </w:r>
      <w:r w:rsidR="00C02A67" w:rsidRPr="00CD7C87">
        <w:t>em um seminário das águas, foi criada uma minuta de regimento que previa notificações sucessivas e, se necessário, a retirada do usuário inadimplente da outorga. O objetivo era dar segurança jurídica às CGLs para tomar decisões firmes e manter o sistema funcionando.</w:t>
      </w:r>
      <w:r w:rsidR="00C02A67">
        <w:t xml:space="preserve"> </w:t>
      </w:r>
      <w:r w:rsidR="00C02A67" w:rsidRPr="00CD7C87">
        <w:t>Outros relatos abordam a entrada de novos usuários nas CGLs. Em um caso, houve divisão entre membros sobre a inclusão de um novo produtor. O I</w:t>
      </w:r>
      <w:r w:rsidR="00C02A67">
        <w:t>gam</w:t>
      </w:r>
      <w:r w:rsidR="00C02A67" w:rsidRPr="00CD7C87">
        <w:t xml:space="preserve"> interveio com uma apresentação técnica, que mediou o conflito, e a decisão final foi levada ao comitê. Outro exemplo destaca o papel equivocado que às vezes é atribuído ao comitê nesse processo</w:t>
      </w:r>
      <w:r w:rsidR="00C02A67">
        <w:t xml:space="preserve">, </w:t>
      </w:r>
      <w:r w:rsidR="00C02A67" w:rsidRPr="00CD7C87">
        <w:t xml:space="preserve">o correto, segundo a Portaria 26, é que o pedido de entrada seja protocolado diretamente no </w:t>
      </w:r>
      <w:r w:rsidR="00C02A67">
        <w:t>Igam e</w:t>
      </w:r>
      <w:r w:rsidR="00C02A67" w:rsidRPr="00CD7C87">
        <w:t xml:space="preserve"> não no comitê.</w:t>
      </w:r>
      <w:r w:rsidR="00C02A67">
        <w:t xml:space="preserve">  </w:t>
      </w:r>
      <w:r w:rsidR="00C02A67" w:rsidRPr="009D3B5E">
        <w:t xml:space="preserve">A entrada do novo usuário pode gerar desconforto, mas </w:t>
      </w:r>
      <w:r w:rsidR="00C02A67" w:rsidRPr="00CD7C87">
        <w:t xml:space="preserve">cabe </w:t>
      </w:r>
      <w:r w:rsidR="00C02A67" w:rsidRPr="00CD7C87">
        <w:lastRenderedPageBreak/>
        <w:t>à CGL arbitrar apenas dentro do processo de alocação de água</w:t>
      </w:r>
      <w:r w:rsidR="00C02A67" w:rsidRPr="009D3B5E">
        <w:t>, e não impedir a entrada de outorgados.</w:t>
      </w:r>
      <w:r w:rsidR="00624A0E">
        <w:t xml:space="preserve"> </w:t>
      </w:r>
      <w:r w:rsidR="00624A0E" w:rsidRPr="00CD7C87">
        <w:t xml:space="preserve">A reunião se encaminha para o encerramento da manhã, com agradecimentos e reconhecimento do valor da discussão. </w:t>
      </w:r>
      <w:r w:rsidR="00624A0E">
        <w:t>Foi elogiado</w:t>
      </w:r>
      <w:r w:rsidR="00624A0E" w:rsidRPr="00CD7C87">
        <w:t xml:space="preserve"> o trabalho realizado em Paracatu e o modo como o comitê atua em sintonia com os usuários, sem antagonismo, buscando soluções equilibradas e justas para o uso da água. É destacada a transformação da região, que já passou por escassez severa, mas hoje demonstra maturidade na gestão hídrica.</w:t>
      </w:r>
      <w:r w:rsidR="00624A0E">
        <w:t xml:space="preserve"> </w:t>
      </w:r>
      <w:r w:rsidR="00624A0E" w:rsidRPr="009D3B5E">
        <w:t xml:space="preserve">Há também reflexões sobre a importância da </w:t>
      </w:r>
      <w:r w:rsidR="00624A0E" w:rsidRPr="00CD7C87">
        <w:t>convergência de interesses e da mediação constante.</w:t>
      </w:r>
      <w:r w:rsidR="00624A0E" w:rsidRPr="009D3B5E">
        <w:t xml:space="preserve"> A água é um bem único e finito, e todos devem buscar usá-la de forma equitativa, considerando também os impactos ambientais.</w:t>
      </w:r>
      <w:r w:rsidR="00624A0E">
        <w:t xml:space="preserve"> </w:t>
      </w:r>
      <w:r w:rsidR="00624A0E" w:rsidRPr="00CD7C87">
        <w:t>O grupo propõe adiantar a apresentação sobre a alteração do regimento para aproveitar o tempo disponível antes do almoço. A ideia é apresentar rapidamente e liberar os participantes para a refeição ao meio-dia.</w:t>
      </w:r>
      <w:r w:rsidR="00624A0E">
        <w:t xml:space="preserve"> </w:t>
      </w:r>
      <w:r w:rsidR="00624A0E" w:rsidRPr="00624A0E">
        <w:rPr>
          <w:b/>
          <w:bCs/>
        </w:rPr>
        <w:t xml:space="preserve">ITEM </w:t>
      </w:r>
      <w:r w:rsidR="00E60E02">
        <w:rPr>
          <w:b/>
          <w:bCs/>
        </w:rPr>
        <w:t>9</w:t>
      </w:r>
      <w:r w:rsidR="00624A0E" w:rsidRPr="00624A0E">
        <w:rPr>
          <w:b/>
          <w:bCs/>
        </w:rPr>
        <w:t xml:space="preserve"> -</w:t>
      </w:r>
      <w:r w:rsidR="00624A0E">
        <w:t xml:space="preserve"> </w:t>
      </w:r>
      <w:r w:rsidR="00624A0E" w:rsidRPr="005E7D4C">
        <w:rPr>
          <w:b/>
          <w:bCs/>
          <w:color w:val="000000"/>
        </w:rPr>
        <w:t>APRESENTAÇÃO DA PROPOSTA DE ALTERAÇÃO DO REGIMENTO INTERNO DO FMCBH EM SEU ART. 12.</w:t>
      </w:r>
      <w:r w:rsidR="001158BD">
        <w:rPr>
          <w:b/>
          <w:bCs/>
          <w:color w:val="000000"/>
        </w:rPr>
        <w:t xml:space="preserve"> </w:t>
      </w:r>
      <w:r w:rsidR="001158BD" w:rsidRPr="00CD7C87">
        <w:rPr>
          <w:b/>
          <w:bCs/>
        </w:rPr>
        <w:t>Luiz Garcia</w:t>
      </w:r>
      <w:r w:rsidR="001158BD">
        <w:t xml:space="preserve"> </w:t>
      </w:r>
      <w:r w:rsidR="001158BD" w:rsidRPr="009D3B5E">
        <w:t>menciona que todos já estão cansados e propõe apresentar rapidamente a ideia de alteração no regimento. Começa explicando que o regimento atual exige que a convocação da reunião e o envio da documentação ocorram com 30 dias de antecedência.</w:t>
      </w:r>
      <w:r w:rsidR="001158BD">
        <w:t xml:space="preserve">  </w:t>
      </w:r>
      <w:r w:rsidR="001158BD">
        <w:rPr>
          <w:b/>
          <w:bCs/>
        </w:rPr>
        <w:t xml:space="preserve">Tobias Vieira </w:t>
      </w:r>
      <w:r w:rsidR="001158BD" w:rsidRPr="009D3B5E">
        <w:t>relata que após as últimas experiências, perceberam que enviar toda a documentação com 30 dias de antecedência tem atrapalhado a construção da pauta, tornando o processo engessado. Além disso, dificulta o convite a palestrantes, que muitas vezes não conseguem confirmar a presença com tanta antecedência.</w:t>
      </w:r>
      <w:r w:rsidR="001158BD">
        <w:t xml:space="preserve"> </w:t>
      </w:r>
      <w:r w:rsidR="001158BD" w:rsidRPr="009D3B5E">
        <w:t>A nova proposta sugere</w:t>
      </w:r>
      <w:r w:rsidR="001158BD">
        <w:t xml:space="preserve"> a </w:t>
      </w:r>
      <w:r w:rsidR="001158BD" w:rsidRPr="00CD7C87">
        <w:t>c</w:t>
      </w:r>
      <w:r w:rsidR="001158BD" w:rsidRPr="009D3B5E">
        <w:t>onvocação com 30 dias de antecedência, sem a pauta.</w:t>
      </w:r>
      <w:r w:rsidR="001158BD">
        <w:t xml:space="preserve"> A sugestão é enviar a</w:t>
      </w:r>
      <w:r w:rsidR="001158BD" w:rsidRPr="009D3B5E">
        <w:rPr>
          <w:b/>
          <w:bCs/>
        </w:rPr>
        <w:t xml:space="preserve"> </w:t>
      </w:r>
      <w:r w:rsidR="001158BD" w:rsidRPr="009D3B5E">
        <w:t xml:space="preserve">pauta e </w:t>
      </w:r>
      <w:r w:rsidR="001158BD" w:rsidRPr="00CD7C87">
        <w:t>a</w:t>
      </w:r>
      <w:r w:rsidR="001158BD" w:rsidRPr="009D3B5E">
        <w:t xml:space="preserve"> documentação com 15 dias de antecedência.</w:t>
      </w:r>
      <w:r w:rsidR="001158BD" w:rsidRPr="009D3B5E">
        <w:br/>
        <w:t>Justifica que isso permitirá maior flexibilidade na organização e trará mais precisão nas informações encaminhadas. Exemplo citado: dificuldades com a gravação da reunião de Belo Horizonte que causou problemas na elaboração da ata.</w:t>
      </w:r>
      <w:r w:rsidR="001158BD">
        <w:t xml:space="preserve"> </w:t>
      </w:r>
      <w:r w:rsidR="001158BD" w:rsidRPr="009D3B5E">
        <w:t>A alteração afetaria o artigo 12, principalmente o parágrafo terceiro, que atualmente exige que convocação e documentos sejam enviados juntos. A proposta separa esses elementos em dois novos parágrafos:</w:t>
      </w:r>
      <w:r w:rsidR="001158BD" w:rsidRPr="0090121E">
        <w:t xml:space="preserve"> </w:t>
      </w:r>
      <w:r w:rsidR="001158BD" w:rsidRPr="009D3B5E">
        <w:t>Novo §3º: Convocação deve indicar data, hora e local.</w:t>
      </w:r>
      <w:r w:rsidR="001158BD" w:rsidRPr="0090121E">
        <w:t xml:space="preserve"> </w:t>
      </w:r>
      <w:r w:rsidR="001158BD" w:rsidRPr="009D3B5E">
        <w:t>Novo §5º: Documentos e pauta devem ser enviados com 15 dias de antecedência (para reuniões ordinárias) e 5 dias (para reuniões extraordinárias).</w:t>
      </w:r>
      <w:r w:rsidR="001158BD">
        <w:t xml:space="preserve"> </w:t>
      </w:r>
      <w:r w:rsidR="001158BD">
        <w:rPr>
          <w:b/>
          <w:bCs/>
        </w:rPr>
        <w:t>Maria de Lourdes (Igam)</w:t>
      </w:r>
      <w:r w:rsidR="001158BD" w:rsidRPr="009D3B5E">
        <w:rPr>
          <w:b/>
          <w:bCs/>
        </w:rPr>
        <w:t xml:space="preserve"> </w:t>
      </w:r>
      <w:r w:rsidR="001158BD" w:rsidRPr="009D3B5E">
        <w:t>discord</w:t>
      </w:r>
      <w:r w:rsidR="001158BD" w:rsidRPr="0090121E">
        <w:t>ou</w:t>
      </w:r>
      <w:r w:rsidR="001158BD" w:rsidRPr="009D3B5E">
        <w:t xml:space="preserve"> da proposta</w:t>
      </w:r>
      <w:r w:rsidR="001158BD" w:rsidRPr="0090121E">
        <w:t xml:space="preserve">. </w:t>
      </w:r>
      <w:r w:rsidR="001158BD" w:rsidRPr="009D3B5E">
        <w:t>Ela argumenta que não é possível convocar sem enviar a documentação, pois</w:t>
      </w:r>
      <w:r w:rsidR="001158BD" w:rsidRPr="0090121E">
        <w:t xml:space="preserve"> e</w:t>
      </w:r>
      <w:r w:rsidR="001158BD" w:rsidRPr="009D3B5E">
        <w:t>ssa prática vai contra o entendimento do Fórum Mineiro e dos comitês.</w:t>
      </w:r>
      <w:r w:rsidR="001158BD" w:rsidRPr="0090121E">
        <w:t xml:space="preserve"> </w:t>
      </w:r>
      <w:r w:rsidR="001158BD" w:rsidRPr="009D3B5E">
        <w:t>A convocação deve sempre ser feita junto com os documentos da pauta.</w:t>
      </w:r>
      <w:r w:rsidR="001158BD" w:rsidRPr="0090121E">
        <w:t xml:space="preserve"> </w:t>
      </w:r>
      <w:r w:rsidR="001158BD" w:rsidRPr="009D3B5E">
        <w:t>O calendário anual já prevê as datas das reuniões, então não é necessário lembrar os participantes com tanta antecedência.</w:t>
      </w:r>
      <w:r w:rsidR="001158BD" w:rsidRPr="0090121E">
        <w:t xml:space="preserve"> </w:t>
      </w:r>
      <w:r w:rsidR="001158BD" w:rsidRPr="009D3B5E">
        <w:t>Segundo o I</w:t>
      </w:r>
      <w:r w:rsidR="001158BD" w:rsidRPr="0090121E">
        <w:t>gam a c</w:t>
      </w:r>
      <w:r w:rsidR="001158BD" w:rsidRPr="009D3B5E">
        <w:t>onvocação com documentação deve ocorrer com 15 dias de antecedência para reuniões ordinárias e 5 dias para extraordinárias.</w:t>
      </w:r>
      <w:r w:rsidR="001158BD" w:rsidRPr="0090121E">
        <w:t xml:space="preserve"> </w:t>
      </w:r>
      <w:r w:rsidR="001158BD" w:rsidRPr="009D3B5E">
        <w:t>O modelo de 30 dias pode causar confusão, pois o envio separado de documentos pode gerar duplicidade ou perda de informações.</w:t>
      </w:r>
      <w:r w:rsidR="001158BD" w:rsidRPr="0090121E">
        <w:t xml:space="preserve"> </w:t>
      </w:r>
      <w:r w:rsidR="001158BD" w:rsidRPr="009D3B5E">
        <w:t>Lourdes também aponta erros na formatação da proposta de deliberação.</w:t>
      </w:r>
      <w:r w:rsidR="0001603B">
        <w:t xml:space="preserve"> </w:t>
      </w:r>
      <w:proofErr w:type="spellStart"/>
      <w:r w:rsidR="0001603B" w:rsidRPr="002773B8">
        <w:rPr>
          <w:b/>
          <w:bCs/>
        </w:rPr>
        <w:t>Hideraldo</w:t>
      </w:r>
      <w:proofErr w:type="spellEnd"/>
      <w:r w:rsidR="0001603B" w:rsidRPr="002773B8">
        <w:rPr>
          <w:b/>
          <w:bCs/>
        </w:rPr>
        <w:t xml:space="preserve"> </w:t>
      </w:r>
      <w:proofErr w:type="spellStart"/>
      <w:r w:rsidR="0001603B" w:rsidRPr="002773B8">
        <w:rPr>
          <w:b/>
          <w:bCs/>
        </w:rPr>
        <w:t>Buch</w:t>
      </w:r>
      <w:proofErr w:type="spellEnd"/>
      <w:r w:rsidR="0001603B" w:rsidRPr="009D3B5E">
        <w:t xml:space="preserve"> defende que, em fóruns maiores, como o Fórum Nacional, é comum primeiro enviar a convocação e depois discutir e finalizar a pauta. A prática funciona para a realidade de grandes coletivos.</w:t>
      </w:r>
      <w:r w:rsidR="0001603B">
        <w:t xml:space="preserve"> </w:t>
      </w:r>
      <w:r w:rsidR="0001603B" w:rsidRPr="009D3B5E">
        <w:rPr>
          <w:b/>
          <w:bCs/>
        </w:rPr>
        <w:t>Genilson, do CBH Mucuri,</w:t>
      </w:r>
      <w:r w:rsidR="0001603B" w:rsidRPr="009D3B5E">
        <w:t xml:space="preserve"> comenta que precisa montar processo administrativo para participar dos eventos. Isso exige documentação com antecedência para liberar sua participação. Reforça que a convocação sem documento não ajuda.</w:t>
      </w:r>
      <w:r w:rsidR="0001603B">
        <w:t xml:space="preserve"> </w:t>
      </w:r>
      <w:r w:rsidR="0001603B" w:rsidRPr="009D3B5E">
        <w:t>O grupo discute se a alteração pode ser feita apenas no regimento interno ou se o decreto</w:t>
      </w:r>
      <w:r w:rsidR="0001603B" w:rsidRPr="009D3B5E">
        <w:rPr>
          <w:b/>
          <w:bCs/>
        </w:rPr>
        <w:t xml:space="preserve"> </w:t>
      </w:r>
      <w:r w:rsidR="0001603B" w:rsidRPr="009D3B5E">
        <w:t>estadual também teria que ser alterado. Um participante levanta preocupação com os limites da autonomia do fórum.</w:t>
      </w:r>
      <w:r w:rsidR="0001603B">
        <w:t xml:space="preserve"> </w:t>
      </w:r>
      <w:proofErr w:type="spellStart"/>
      <w:r w:rsidR="0001603B" w:rsidRPr="002773B8">
        <w:rPr>
          <w:b/>
          <w:bCs/>
        </w:rPr>
        <w:t>Hideraldo</w:t>
      </w:r>
      <w:proofErr w:type="spellEnd"/>
      <w:r w:rsidR="0001603B" w:rsidRPr="002773B8">
        <w:rPr>
          <w:b/>
          <w:bCs/>
        </w:rPr>
        <w:t xml:space="preserve"> </w:t>
      </w:r>
      <w:proofErr w:type="spellStart"/>
      <w:r w:rsidR="0001603B" w:rsidRPr="002773B8">
        <w:rPr>
          <w:b/>
          <w:bCs/>
        </w:rPr>
        <w:t>Buch</w:t>
      </w:r>
      <w:proofErr w:type="spellEnd"/>
      <w:r w:rsidR="0001603B" w:rsidRPr="009D3B5E">
        <w:t xml:space="preserve"> esclarece que</w:t>
      </w:r>
      <w:r w:rsidR="0001603B" w:rsidRPr="002773B8">
        <w:t xml:space="preserve"> o</w:t>
      </w:r>
      <w:r w:rsidR="0001603B" w:rsidRPr="009D3B5E">
        <w:t xml:space="preserve"> decreto estadual não prevê prazos para envio de convocação/documentação</w:t>
      </w:r>
      <w:r w:rsidR="0001603B" w:rsidRPr="002773B8">
        <w:t>, p</w:t>
      </w:r>
      <w:r w:rsidR="0001603B" w:rsidRPr="009D3B5E">
        <w:t>ortanto, a alteração é válida apenas no regimento interno, sem necessidade de alterar o decreto.</w:t>
      </w:r>
      <w:r w:rsidR="0001603B" w:rsidRPr="002773B8">
        <w:t xml:space="preserve"> </w:t>
      </w:r>
      <w:r w:rsidR="0001603B" w:rsidRPr="009D3B5E">
        <w:t>O IGAM não tem autoridade para vetar essa mudança, já que se trata de um ponto não regulado pelo decreto.</w:t>
      </w:r>
      <w:r w:rsidR="0001603B">
        <w:t xml:space="preserve">  </w:t>
      </w:r>
      <w:r w:rsidR="0001603B" w:rsidRPr="009D3B5E">
        <w:rPr>
          <w:b/>
          <w:bCs/>
        </w:rPr>
        <w:t xml:space="preserve">Maurício </w:t>
      </w:r>
      <w:r w:rsidR="0001603B">
        <w:rPr>
          <w:b/>
          <w:bCs/>
        </w:rPr>
        <w:t xml:space="preserve">Scalon </w:t>
      </w:r>
      <w:r w:rsidR="0001603B" w:rsidRPr="009D3B5E">
        <w:t>apo</w:t>
      </w:r>
      <w:r w:rsidR="0001603B">
        <w:t>i</w:t>
      </w:r>
      <w:r w:rsidR="0001603B" w:rsidRPr="002773B8">
        <w:t>ou</w:t>
      </w:r>
      <w:r w:rsidR="0001603B" w:rsidRPr="009D3B5E">
        <w:t xml:space="preserve"> o modelo de 15 dias</w:t>
      </w:r>
      <w:r w:rsidR="0001603B">
        <w:t xml:space="preserve">. </w:t>
      </w:r>
      <w:r w:rsidR="0001603B" w:rsidRPr="009D3B5E">
        <w:t>Ele relata que o Fórum Nacional já usa modelo similar</w:t>
      </w:r>
      <w:r w:rsidR="0001603B" w:rsidRPr="002773B8">
        <w:t>, sendo a c</w:t>
      </w:r>
      <w:r w:rsidR="0001603B" w:rsidRPr="009D3B5E">
        <w:t>onvocação com 15 dias de antecedência, com toda a documentação.</w:t>
      </w:r>
      <w:r w:rsidR="0001603B" w:rsidRPr="002773B8">
        <w:t xml:space="preserve"> </w:t>
      </w:r>
      <w:r w:rsidR="0001603B" w:rsidRPr="009D3B5E">
        <w:t>Caso haja mudança posterior, é feita uma retificação de pauta, sem problema.</w:t>
      </w:r>
      <w:r w:rsidR="0001603B">
        <w:t xml:space="preserve"> </w:t>
      </w:r>
      <w:r w:rsidR="0001603B" w:rsidRPr="002773B8">
        <w:rPr>
          <w:b/>
          <w:bCs/>
        </w:rPr>
        <w:t>Tobias Vieira</w:t>
      </w:r>
      <w:r w:rsidR="0001603B" w:rsidRPr="009D3B5E">
        <w:t xml:space="preserve"> reforça</w:t>
      </w:r>
      <w:r w:rsidR="0001603B">
        <w:t xml:space="preserve"> que a s</w:t>
      </w:r>
      <w:r w:rsidR="0001603B" w:rsidRPr="009D3B5E">
        <w:t>ua proposta era convocação com 30 dias e documentos com 15.</w:t>
      </w:r>
      <w:r w:rsidR="0001603B" w:rsidRPr="002773B8">
        <w:t xml:space="preserve"> </w:t>
      </w:r>
      <w:r w:rsidR="0001603B" w:rsidRPr="002773B8">
        <w:rPr>
          <w:b/>
          <w:bCs/>
        </w:rPr>
        <w:t xml:space="preserve">Maria de </w:t>
      </w:r>
      <w:r w:rsidR="0001603B" w:rsidRPr="009D3B5E">
        <w:rPr>
          <w:b/>
          <w:bCs/>
        </w:rPr>
        <w:t>Lourdes (IGAM)</w:t>
      </w:r>
      <w:r w:rsidR="0001603B" w:rsidRPr="009D3B5E">
        <w:t xml:space="preserve"> propõe simplificar para convocação + documentos com 15 dias.</w:t>
      </w:r>
      <w:r w:rsidR="0001603B">
        <w:t xml:space="preserve"> </w:t>
      </w:r>
      <w:r w:rsidR="0001603B" w:rsidRPr="009D3B5E">
        <w:t>Ambos os modelos são viáveis, mas o segundo evita confusão e atende o I</w:t>
      </w:r>
      <w:r w:rsidR="0001603B">
        <w:t>gam</w:t>
      </w:r>
      <w:r w:rsidR="0001603B" w:rsidRPr="009D3B5E">
        <w:t>.</w:t>
      </w:r>
      <w:r w:rsidR="0001603B">
        <w:t xml:space="preserve"> Houveram discussões sobre os prazos e a validação do decreto. </w:t>
      </w:r>
      <w:r w:rsidR="0001603B" w:rsidRPr="009D3B5E">
        <w:t>A redação de "mínimo 15 dias" permite que seja mais (ex.: 20 dias), caso desejado.</w:t>
      </w:r>
      <w:r w:rsidR="0001603B">
        <w:t xml:space="preserve"> A</w:t>
      </w:r>
      <w:r w:rsidR="0001603B" w:rsidRPr="009D3B5E">
        <w:t xml:space="preserve"> intenção é flexibilizar, evitando problemas como alterações de última hora.</w:t>
      </w:r>
      <w:r w:rsidR="0001603B">
        <w:t xml:space="preserve"> S</w:t>
      </w:r>
      <w:r w:rsidR="0001603B" w:rsidRPr="009D3B5E">
        <w:t>ituações como as ocorridas em Paracatu exigiram mudanças de pauta próximas da data.</w:t>
      </w:r>
      <w:r w:rsidR="0001603B">
        <w:t xml:space="preserve"> </w:t>
      </w:r>
      <w:r w:rsidR="0001603B">
        <w:rPr>
          <w:b/>
          <w:bCs/>
        </w:rPr>
        <w:t>Clea Amorim r</w:t>
      </w:r>
      <w:r w:rsidR="0001603B" w:rsidRPr="009D3B5E">
        <w:t>eforça que, no final de cada ano, já se sai com a pauta e calendário das reuniões definidos.</w:t>
      </w:r>
      <w:r w:rsidR="0001603B">
        <w:t xml:space="preserve"> </w:t>
      </w:r>
      <w:r w:rsidR="0001603B" w:rsidRPr="009D3B5E">
        <w:t>Defende que os 15 dias são suficientes, não havendo necessidade de discussão tão longa sobre algo tão prático.</w:t>
      </w:r>
      <w:r w:rsidR="0001603B">
        <w:t xml:space="preserve">  </w:t>
      </w:r>
      <w:r w:rsidR="0001603B" w:rsidRPr="002773B8">
        <w:rPr>
          <w:b/>
          <w:bCs/>
        </w:rPr>
        <w:t xml:space="preserve">Sylvio Luiz </w:t>
      </w:r>
      <w:proofErr w:type="spellStart"/>
      <w:r w:rsidR="0001603B" w:rsidRPr="002773B8">
        <w:rPr>
          <w:b/>
          <w:bCs/>
        </w:rPr>
        <w:t>Andreozzi</w:t>
      </w:r>
      <w:proofErr w:type="spellEnd"/>
      <w:r w:rsidR="0001603B" w:rsidRPr="002773B8">
        <w:rPr>
          <w:b/>
          <w:bCs/>
        </w:rPr>
        <w:t xml:space="preserve"> (PN2)</w:t>
      </w:r>
      <w:r w:rsidR="0001603B">
        <w:rPr>
          <w:b/>
          <w:bCs/>
        </w:rPr>
        <w:t xml:space="preserve"> </w:t>
      </w:r>
      <w:r w:rsidR="0001603B">
        <w:t>fez questionamentos sobre o decreto sendo</w:t>
      </w:r>
      <w:r w:rsidR="0001603B" w:rsidRPr="009D3B5E">
        <w:rPr>
          <w:b/>
          <w:bCs/>
        </w:rPr>
        <w:t xml:space="preserve"> </w:t>
      </w:r>
      <w:r w:rsidR="0001603B" w:rsidRPr="009D3B5E">
        <w:t>omisso sobre isso, então a decisão é do plenário.</w:t>
      </w:r>
      <w:r w:rsidR="0001603B">
        <w:t xml:space="preserve"> </w:t>
      </w:r>
      <w:r w:rsidR="0001603B" w:rsidRPr="009D3B5E">
        <w:t>O I</w:t>
      </w:r>
      <w:r w:rsidR="0001603B">
        <w:t xml:space="preserve">gam </w:t>
      </w:r>
      <w:r w:rsidR="0001603B" w:rsidRPr="009D3B5E">
        <w:t xml:space="preserve">tem dificuldades de </w:t>
      </w:r>
      <w:r w:rsidR="0001603B" w:rsidRPr="009D3B5E">
        <w:lastRenderedPageBreak/>
        <w:t>pessoal, então o prazo mínimo de 15 dias é importante para processar as solicitações de diárias, por exemplo.</w:t>
      </w:r>
      <w:r w:rsidR="0001603B">
        <w:t xml:space="preserve"> </w:t>
      </w:r>
      <w:r w:rsidR="0001603B" w:rsidRPr="009D3B5E">
        <w:t>Levanta a questão central: a convocação precisa obrigatoriamente vir acompanhada da documentação</w:t>
      </w:r>
      <w:r w:rsidR="0001603B">
        <w:t xml:space="preserve">. </w:t>
      </w:r>
      <w:r w:rsidR="0001603B" w:rsidRPr="009D3B5E">
        <w:t>Destaca que a preocupação com prazos do I</w:t>
      </w:r>
      <w:r w:rsidR="0001603B">
        <w:t xml:space="preserve">gam </w:t>
      </w:r>
      <w:r w:rsidR="0001603B" w:rsidRPr="009D3B5E">
        <w:t xml:space="preserve">tende a diminuir, pois futuramente os </w:t>
      </w:r>
      <w:proofErr w:type="spellStart"/>
      <w:r w:rsidR="0001603B" w:rsidRPr="009D3B5E">
        <w:t>CBHs</w:t>
      </w:r>
      <w:proofErr w:type="spellEnd"/>
      <w:r w:rsidR="0001603B">
        <w:t xml:space="preserve"> </w:t>
      </w:r>
      <w:r w:rsidR="0001603B" w:rsidRPr="009D3B5E">
        <w:t>farão seus próprios processamentos.</w:t>
      </w:r>
      <w:r w:rsidR="0001603B">
        <w:t xml:space="preserve"> </w:t>
      </w:r>
      <w:r w:rsidR="0001603B" w:rsidRPr="009D3B5E">
        <w:t>Defende que, primeiro, se defina se convocação e documentação precisam andar juntas; depois se discute o prazo ideal.</w:t>
      </w:r>
      <w:r w:rsidR="0001603B">
        <w:t xml:space="preserve"> </w:t>
      </w:r>
      <w:r w:rsidR="0001603B">
        <w:rPr>
          <w:b/>
          <w:bCs/>
        </w:rPr>
        <w:t xml:space="preserve">Tobias Vieira </w:t>
      </w:r>
      <w:r w:rsidR="0001603B" w:rsidRPr="004275DE">
        <w:t>r</w:t>
      </w:r>
      <w:r w:rsidR="0001603B" w:rsidRPr="009D3B5E">
        <w:t>econhece que propôs separar convocação e pauta por acreditar que o custeio precisava de mais tempo.</w:t>
      </w:r>
      <w:r w:rsidR="0001603B">
        <w:t xml:space="preserve"> </w:t>
      </w:r>
      <w:r w:rsidR="0001603B" w:rsidRPr="009D3B5E">
        <w:t>Após esclarecimento da Lourdes (representando IGAM), entende que tudo pode ser enviado junto com 15 dias de antecedência.</w:t>
      </w:r>
      <w:r w:rsidR="0001603B">
        <w:t xml:space="preserve"> </w:t>
      </w:r>
      <w:r w:rsidR="0001603B" w:rsidRPr="009D3B5E">
        <w:t>Se compromete a ajustar a minuta com base nesse novo entendimento.</w:t>
      </w:r>
      <w:r w:rsidR="0001603B">
        <w:t xml:space="preserve">  </w:t>
      </w:r>
      <w:r w:rsidR="0001603B" w:rsidRPr="009D3B5E">
        <w:rPr>
          <w:b/>
          <w:bCs/>
        </w:rPr>
        <w:t>Dirceu (Mobilizador do Programa Produtor de Água)</w:t>
      </w:r>
      <w:r w:rsidR="0001603B">
        <w:rPr>
          <w:b/>
          <w:bCs/>
        </w:rPr>
        <w:t xml:space="preserve"> </w:t>
      </w:r>
      <w:r w:rsidR="0001603B" w:rsidRPr="004275DE">
        <w:t>r</w:t>
      </w:r>
      <w:r w:rsidR="0001603B" w:rsidRPr="009D3B5E">
        <w:t>essalta que prazos curtos prejudicam a participação, dando como exemplo que não recebeu apoio financeiro em tempo hábil.</w:t>
      </w:r>
      <w:r w:rsidR="0001603B">
        <w:t xml:space="preserve"> </w:t>
      </w:r>
      <w:r w:rsidR="0001603B" w:rsidRPr="009D3B5E">
        <w:t>Menciona que outros representantes têm dificuldades semelhantes, que poderiam ser minimizadas com mais antecedência.</w:t>
      </w:r>
      <w:r w:rsidR="0001603B">
        <w:t xml:space="preserve"> </w:t>
      </w:r>
      <w:r w:rsidR="0001603B" w:rsidRPr="009D3B5E">
        <w:t>Destaca que há entidades como a ANA (Agência Nacional de Águas) que não atendem solicitações feitas com menos de 30 dias.</w:t>
      </w:r>
      <w:r w:rsidR="0001603B">
        <w:t xml:space="preserve"> </w:t>
      </w:r>
      <w:r w:rsidR="0001603B" w:rsidRPr="009D3B5E">
        <w:t>Sugere que prazos maiores possibilitariam caronas solidárias e melhor organização.</w:t>
      </w:r>
      <w:r w:rsidR="0001603B">
        <w:t xml:space="preserve"> </w:t>
      </w:r>
      <w:r w:rsidR="0001603B">
        <w:rPr>
          <w:b/>
          <w:bCs/>
        </w:rPr>
        <w:t>Maria de</w:t>
      </w:r>
      <w:r w:rsidR="0001603B" w:rsidRPr="009D3B5E">
        <w:rPr>
          <w:b/>
          <w:bCs/>
        </w:rPr>
        <w:t xml:space="preserve"> Lourdes (IGAM)</w:t>
      </w:r>
      <w:r w:rsidR="0001603B">
        <w:rPr>
          <w:b/>
          <w:bCs/>
        </w:rPr>
        <w:t xml:space="preserve"> </w:t>
      </w:r>
      <w:r w:rsidR="0001603B" w:rsidRPr="009D3B5E">
        <w:t>Esclarece que os atrasos às vezes ocorrem não por prazos curtos, mas por situações específicas como problemas com suplementação de recursos.</w:t>
      </w:r>
      <w:r w:rsidR="0001603B">
        <w:t xml:space="preserve"> </w:t>
      </w:r>
      <w:r w:rsidR="0001603B" w:rsidRPr="009D3B5E">
        <w:t>Afirma que, independentemente do prazo, a convocação precisa ser enviada com a documentação completa.</w:t>
      </w:r>
      <w:r w:rsidR="0001603B" w:rsidRPr="004275DE">
        <w:t xml:space="preserve"> </w:t>
      </w:r>
      <w:r w:rsidR="0001603B" w:rsidRPr="009D3B5E">
        <w:t>Reforça que isso é uma posição institucional do IGAM.</w:t>
      </w:r>
      <w:r w:rsidR="0001603B">
        <w:t xml:space="preserve"> </w:t>
      </w:r>
      <w:r w:rsidR="0001603B" w:rsidRPr="009D3B5E">
        <w:rPr>
          <w:b/>
          <w:bCs/>
        </w:rPr>
        <w:t xml:space="preserve">Altino </w:t>
      </w:r>
      <w:r w:rsidR="0001603B" w:rsidRPr="009D3B5E">
        <w:t>Relata que precisou custear do próprio bolso participação em reunião anterior por atraso no repasse.</w:t>
      </w:r>
      <w:r w:rsidR="0001603B">
        <w:t xml:space="preserve"> </w:t>
      </w:r>
      <w:r w:rsidR="0001603B" w:rsidRPr="009D3B5E">
        <w:t>Reconhece que o IGAM enfrenta dificuldades financeiras, mas reitera que o problema é recorrente e não pontual.</w:t>
      </w:r>
      <w:r w:rsidR="0001603B">
        <w:t xml:space="preserve"> </w:t>
      </w:r>
      <w:r w:rsidR="0001603B" w:rsidRPr="009D3B5E">
        <w:t>Defende que 15 dias são razoáveis e que ajustes pontuais são possíveis conforme a demanda.</w:t>
      </w:r>
      <w:r w:rsidR="0001603B">
        <w:t xml:space="preserve"> </w:t>
      </w:r>
      <w:r w:rsidR="0001603B" w:rsidRPr="009D3B5E">
        <w:rPr>
          <w:b/>
          <w:bCs/>
        </w:rPr>
        <w:t>Thales (CBH Caratinga)</w:t>
      </w:r>
      <w:r w:rsidR="0001603B">
        <w:rPr>
          <w:b/>
          <w:bCs/>
        </w:rPr>
        <w:t xml:space="preserve"> </w:t>
      </w:r>
      <w:r w:rsidR="0001603B" w:rsidRPr="009D3B5E">
        <w:t>Diz que, pessoalmente, não vê problema com os 15 dias.</w:t>
      </w:r>
      <w:r w:rsidR="0001603B">
        <w:t xml:space="preserve"> </w:t>
      </w:r>
      <w:r w:rsidR="0001603B" w:rsidRPr="009D3B5E">
        <w:t>Alerta que a definição tardia da pauta pode comprometer a presença de representantes com poder de voto.</w:t>
      </w:r>
      <w:r w:rsidR="0001603B">
        <w:t xml:space="preserve"> </w:t>
      </w:r>
      <w:r w:rsidR="0001603B" w:rsidRPr="009D3B5E">
        <w:t>Levanta o ponto da necessidade de substituições formais para manter o quórum.</w:t>
      </w:r>
      <w:r w:rsidR="0001603B">
        <w:t xml:space="preserve"> </w:t>
      </w:r>
      <w:r w:rsidR="0001603B">
        <w:rPr>
          <w:b/>
          <w:bCs/>
        </w:rPr>
        <w:t>Maria de</w:t>
      </w:r>
      <w:r w:rsidR="0001603B" w:rsidRPr="009D3B5E">
        <w:rPr>
          <w:b/>
          <w:bCs/>
        </w:rPr>
        <w:t xml:space="preserve"> Lourdes (IGAM)</w:t>
      </w:r>
      <w:r w:rsidR="0001603B">
        <w:rPr>
          <w:b/>
          <w:bCs/>
        </w:rPr>
        <w:t xml:space="preserve"> </w:t>
      </w:r>
      <w:r w:rsidR="0001603B">
        <w:t>r</w:t>
      </w:r>
      <w:r w:rsidR="0001603B" w:rsidRPr="009D3B5E">
        <w:t>efuta a ideia de que substituições podem ser feitas livremente: só são aceitos titulares ou suplentes previamente indicados.</w:t>
      </w:r>
      <w:r w:rsidR="0001603B">
        <w:t xml:space="preserve"> </w:t>
      </w:r>
      <w:r w:rsidR="0001603B" w:rsidRPr="009D3B5E">
        <w:t>Reforça que a questão é de programação com base no calendário anual já aprovado.</w:t>
      </w:r>
      <w:r w:rsidR="0001603B">
        <w:t xml:space="preserve"> </w:t>
      </w:r>
      <w:r w:rsidR="0001603B" w:rsidRPr="009D3B5E">
        <w:t>Diz que o presidente precisa se organizar com antecedência, independentemente da convocação formal.</w:t>
      </w:r>
      <w:r w:rsidR="0001603B">
        <w:t xml:space="preserve"> </w:t>
      </w:r>
      <w:r w:rsidR="0001603B">
        <w:rPr>
          <w:b/>
          <w:bCs/>
        </w:rPr>
        <w:t xml:space="preserve">Tobias Vieria </w:t>
      </w:r>
      <w:r w:rsidR="0001603B" w:rsidRPr="009D3B5E">
        <w:t>Tenta retomar o foco e lembra que não haverá votação, pois não há quórum de 2/3 necessário para alterar o regimento.</w:t>
      </w:r>
      <w:r w:rsidR="0001603B" w:rsidRPr="004275DE">
        <w:t xml:space="preserve"> </w:t>
      </w:r>
      <w:r w:rsidR="0001603B" w:rsidRPr="009D3B5E">
        <w:t xml:space="preserve">Busca </w:t>
      </w:r>
      <w:r w:rsidR="0001603B">
        <w:t>manter a</w:t>
      </w:r>
      <w:r w:rsidR="0001603B" w:rsidRPr="009D3B5E">
        <w:t xml:space="preserve"> convocação + pauta/documentação podem ser enviadas com 15 dias de antecedência.</w:t>
      </w:r>
      <w:r w:rsidR="0001603B" w:rsidRPr="004275DE">
        <w:t xml:space="preserve"> </w:t>
      </w:r>
      <w:r w:rsidR="0001603B" w:rsidRPr="009D3B5E">
        <w:t>Obtém consenso da plenária.</w:t>
      </w:r>
      <w:r w:rsidR="0001603B" w:rsidRPr="004275DE">
        <w:t xml:space="preserve"> </w:t>
      </w:r>
      <w:r w:rsidR="0001603B" w:rsidRPr="009D3B5E">
        <w:t>Compromete-se a editar o documento com a nova redação para apreciação na próxima reunião.</w:t>
      </w:r>
      <w:r w:rsidR="0001603B">
        <w:t xml:space="preserve"> </w:t>
      </w:r>
      <w:r w:rsidR="0001603B" w:rsidRPr="009D3B5E">
        <w:t>Confirmado o consenso de que convocação, pauta e documentos podem ser enviados juntos com 15 dias de antecedência</w:t>
      </w:r>
      <w:r w:rsidR="0001603B">
        <w:t>, a reunião foi finalizada com o</w:t>
      </w:r>
      <w:r w:rsidR="0001603B" w:rsidRPr="009D3B5E">
        <w:t>rientações sobre o almoço e retorno às 13h30.</w:t>
      </w:r>
      <w:bookmarkEnd w:id="0"/>
      <w:r w:rsidR="00E60E02">
        <w:t xml:space="preserve"> </w:t>
      </w:r>
      <w:r w:rsidR="00292DEA" w:rsidRPr="00DC4536">
        <w:rPr>
          <w:b/>
          <w:bCs/>
          <w:color w:val="000000"/>
        </w:rPr>
        <w:t xml:space="preserve">ITEM </w:t>
      </w:r>
      <w:r w:rsidR="00E60E02">
        <w:rPr>
          <w:b/>
          <w:bCs/>
          <w:color w:val="000000"/>
        </w:rPr>
        <w:t>10</w:t>
      </w:r>
      <w:r w:rsidR="00292DEA" w:rsidRPr="00DC4536">
        <w:rPr>
          <w:b/>
          <w:bCs/>
          <w:color w:val="000000"/>
        </w:rPr>
        <w:t xml:space="preserve"> - </w:t>
      </w:r>
      <w:r w:rsidR="00292DEA" w:rsidRPr="00292DEA">
        <w:rPr>
          <w:b/>
          <w:bCs/>
        </w:rPr>
        <w:t xml:space="preserve">APRESENTAÇÃO </w:t>
      </w:r>
      <w:r w:rsidR="005E7D4C" w:rsidRPr="005E7D4C">
        <w:rPr>
          <w:b/>
          <w:bCs/>
        </w:rPr>
        <w:t xml:space="preserve">“A IMPORTÂNCIA DAS BARRAGENS E PISCINÕES NA IRRIGAÇÃO NO NOROESTE DE MINAS” </w:t>
      </w:r>
      <w:r w:rsidR="000D4CCA">
        <w:rPr>
          <w:b/>
          <w:bCs/>
        </w:rPr>
        <w:t>–</w:t>
      </w:r>
      <w:r w:rsidR="005E7D4C" w:rsidRPr="005E7D4C">
        <w:rPr>
          <w:b/>
          <w:bCs/>
        </w:rPr>
        <w:t xml:space="preserve"> IRRIGANOR</w:t>
      </w:r>
      <w:r w:rsidR="000D4CCA">
        <w:rPr>
          <w:b/>
          <w:bCs/>
        </w:rPr>
        <w:t xml:space="preserve">. </w:t>
      </w:r>
      <w:r w:rsidR="000D4CCA" w:rsidRPr="00BA3768">
        <w:t>Após o breve intervalo para o almoço, os trabalhos da tarde foram retomados</w:t>
      </w:r>
      <w:r w:rsidR="000D4CCA">
        <w:t>. A</w:t>
      </w:r>
      <w:r w:rsidR="000D4CCA" w:rsidRPr="00BA3768">
        <w:t xml:space="preserve"> coordenação iniciou a sessão agradecendo a presença e pontualidade dos participantes, especialmente destacando a importância de aproveitar ao máximo o tempo disponível, considerando o ritmo produtivo do dia anterior.</w:t>
      </w:r>
      <w:r w:rsidR="000D4CCA">
        <w:t xml:space="preserve"> </w:t>
      </w:r>
      <w:r w:rsidR="000D4CCA" w:rsidRPr="00CC66E7">
        <w:rPr>
          <w:b/>
          <w:bCs/>
        </w:rPr>
        <w:t>Luiz Garcia</w:t>
      </w:r>
      <w:r w:rsidR="000D4CCA" w:rsidRPr="00BA3768">
        <w:t xml:space="preserve"> trouxe um esclarecimento sobre uma mudança na estrutura da pauta da reunião. Explicou-se que, conforme o regimento, há itens obrigatórios que antes estavam sendo negligenciados. A partir dessa reunião, o modelo de pauta passaria a incluir um momento específico para a apresentação de moções, com espaço para os participantes apresentarem minutas das propostas. Essas moções seriam posteriormente discutidas e deliberadas no encerramento da reunião. Como não houve propostas imediatas, a condução seguiu para o próximo item.</w:t>
      </w:r>
      <w:r w:rsidR="000D4CCA">
        <w:t xml:space="preserve"> </w:t>
      </w:r>
      <w:r w:rsidR="000D4CCA" w:rsidRPr="00BA3768">
        <w:t>Logo em seguida, deu-se início à palestra técnica com o tema</w:t>
      </w:r>
      <w:r w:rsidR="000D4CCA" w:rsidRPr="00BA3768">
        <w:rPr>
          <w:b/>
          <w:bCs/>
        </w:rPr>
        <w:t xml:space="preserve"> </w:t>
      </w:r>
      <w:r w:rsidR="000D4CCA" w:rsidRPr="00BA3768">
        <w:t>"A importância das barragens e piscinões na irrigação no Noroeste de Minas</w:t>
      </w:r>
      <w:r w:rsidR="000D4CCA">
        <w:t xml:space="preserve">”. </w:t>
      </w:r>
      <w:r w:rsidR="000D4CCA" w:rsidRPr="00BA3768">
        <w:rPr>
          <w:b/>
          <w:bCs/>
        </w:rPr>
        <w:t>Felipe Bernardes</w:t>
      </w:r>
      <w:r w:rsidR="000D4CCA">
        <w:rPr>
          <w:b/>
          <w:bCs/>
        </w:rPr>
        <w:t xml:space="preserve"> (Irriganor)</w:t>
      </w:r>
      <w:r w:rsidR="000D4CCA" w:rsidRPr="00BA3768">
        <w:t xml:space="preserve"> engenheiro agrônomo, mestre e doutor em engenharia agrícola com foco em recursos hídricos. Ele iniciou sua fala de forma leve e bem-humorada, reconhecendo o desafio de manter a atenção do público logo após o almoço, mas demonstrou satisfação em participar do evento, ressaltando suas raízes em Januária, no Norte de Minas, e sua ligação com a região.</w:t>
      </w:r>
      <w:r w:rsidR="000D4CCA">
        <w:t xml:space="preserve"> A</w:t>
      </w:r>
      <w:r w:rsidR="000D4CCA" w:rsidRPr="00BA3768">
        <w:t xml:space="preserve">presentou um panorama técnico e reflexivo sobre a irrigação, ressaltando o momento oportuno da discussão em virtude da recente publicação </w:t>
      </w:r>
      <w:r w:rsidR="000D4CCA" w:rsidRPr="00BA3768">
        <w:rPr>
          <w:b/>
          <w:bCs/>
        </w:rPr>
        <w:t>do Decreto Estadual nº 49.072/2024</w:t>
      </w:r>
      <w:r w:rsidR="000D4CCA" w:rsidRPr="00BA3768">
        <w:t>, que regulamenta a Lei nº 25.931 e estabelece diretrizes importantes sobre a irrigação em Minas Gerais. Ele destacou o impacto nacional da legislação, apontando sua relevância no contexto da segurança hídrica e alimentar.</w:t>
      </w:r>
      <w:r w:rsidR="000D4CCA">
        <w:t xml:space="preserve"> </w:t>
      </w:r>
      <w:r w:rsidR="000D4CCA" w:rsidRPr="00BA3768">
        <w:t xml:space="preserve">A palestra seguiu com dados e análises sobre como a agricultura irrigada potencializa a produtividade das lavouras. Utilizando gráficos do IBGE e Embrapa, demonstrou que culturas irrigadas, como arroz, feijão, trigo e café, apresentam aumento de produtividade de até quatro vezes em relação às cultivadas </w:t>
      </w:r>
      <w:r w:rsidR="000D4CCA" w:rsidRPr="00BA3768">
        <w:lastRenderedPageBreak/>
        <w:t>sem irrigação. No caso do café arábica, por exemplo, mencionou ganhos de até 70%, podendo atingir produções superiores a 100 sacas por hectare.</w:t>
      </w:r>
      <w:r w:rsidR="000D4CCA">
        <w:t xml:space="preserve"> </w:t>
      </w:r>
      <w:r w:rsidR="000D4CCA" w:rsidRPr="00BA3768">
        <w:t>Com base em informações da ONU, fez uma conexão entre mudanças climáticas, déficit hídrico e desafios da agricultura</w:t>
      </w:r>
      <w:r w:rsidR="000D4CCA">
        <w:t xml:space="preserve">. </w:t>
      </w:r>
      <w:r w:rsidR="000D4CCA" w:rsidRPr="00BA3768">
        <w:t>Ressaltou que a agricultura enfrenta dois grandes problemas globais: baixa produtividade e alterações nos regimes de precipitação. Esse cenário é agravado pelo crescimento populacional, que acelera a demanda por alimentos, fibras e energia, estimando-se que a população mundial alcance 10 bilhões antes de 2080.</w:t>
      </w:r>
      <w:r w:rsidR="000D4CCA">
        <w:t xml:space="preserve">  </w:t>
      </w:r>
      <w:r w:rsidR="000D4CCA" w:rsidRPr="00BA3768">
        <w:t>Dentro do contexto nacional, ele explicou como a variabilidade climática, especialmente a concentração de chuvas em curtos períodos, resulta em maior escoamento superficial e perda de água, o que exige estratégias para reter essa água por mais tempo nas bacias hidrográficas. A construção de barragens e piscinões foi apresentada como uma das principais soluções.</w:t>
      </w:r>
      <w:r w:rsidR="000D4CCA" w:rsidRPr="00CC66E7">
        <w:t xml:space="preserve">  </w:t>
      </w:r>
      <w:r w:rsidR="000D4CCA" w:rsidRPr="00BA3768">
        <w:t>Felipe destacou o conceito de tempo de residência da água, explicando que, ao se construir barragens, é possível captar água no período chuvoso e liberá-la de forma regulada no período seco, beneficiando toda a cadeia agrícola. Mostrou mapas que evidenciam o alto déficit hídrico nas regiões Norte e Noroeste de Minas, argumentando que essas áreas necessitam de soluções estruturais para mitigar os impactos da irregularidade das chuvas.</w:t>
      </w:r>
      <w:r w:rsidR="000D4CCA">
        <w:t xml:space="preserve"> A</w:t>
      </w:r>
      <w:r w:rsidR="000D4CCA" w:rsidRPr="00BA3768">
        <w:t>presentou um histórico sobre a evolução da irrigação no Brasil, pontuando que antes era vista apenas como um recurso emergencial contra a seca, mas hoje é uma tecnologia sofisticada, com softwares, sensores de umidade, automação e controle de evapotranspiração. Isso transformou a irrigação em uma plataforma multifuncional, viabilizando safras múltiplas, uso racional de água e insumos, e agregando valor à produção agrícola.</w:t>
      </w:r>
      <w:r w:rsidR="000D4CCA">
        <w:t xml:space="preserve"> </w:t>
      </w:r>
      <w:r w:rsidR="000D4CCA" w:rsidRPr="00BA3768">
        <w:t>A palestra então abordou de forma técnica os benefícios das barragens e piscinões, destacando</w:t>
      </w:r>
      <w:r w:rsidR="000D4CCA">
        <w:t xml:space="preserve"> que as </w:t>
      </w:r>
      <w:r w:rsidR="000D4CCA" w:rsidRPr="00DA7D34">
        <w:t>b</w:t>
      </w:r>
      <w:r w:rsidR="000D4CCA" w:rsidRPr="00BA3768">
        <w:t>arragens</w:t>
      </w:r>
      <w:r w:rsidR="000D4CCA">
        <w:t xml:space="preserve"> </w:t>
      </w:r>
      <w:r w:rsidR="000D4CCA" w:rsidRPr="00BA3768">
        <w:t>armazenam água no período chuvoso, regularizam a vazão dos rios, atenuam impactos de cheias, e garantem água no período seco</w:t>
      </w:r>
      <w:r w:rsidR="000D4CCA">
        <w:t xml:space="preserve"> e que p</w:t>
      </w:r>
      <w:r w:rsidR="000D4CCA" w:rsidRPr="00BA3768">
        <w:t>iscinões permitem captação em pontos estratégicos com menor impacto, respeitando as vazões mínimas dos rios, e garantindo maior eficiência no uso da água.</w:t>
      </w:r>
      <w:r w:rsidR="000D4CCA" w:rsidRPr="00DA7D34">
        <w:t xml:space="preserve"> </w:t>
      </w:r>
      <w:r w:rsidR="000D4CCA" w:rsidRPr="00BA3768">
        <w:t>Foi apresentado um gráfico real de uma propriedade rural, mostrando como a barragem permite manter a vazão de um rio estável durante o ano, garantindo disponibilidade de água mesmo no período seco, além de permitir captação superior à vazão de referência (Q7,10), sem causar impactos ambientais.</w:t>
      </w:r>
      <w:r w:rsidR="000D4CCA" w:rsidRPr="00DA7D34">
        <w:t xml:space="preserve">  </w:t>
      </w:r>
      <w:r w:rsidR="000D4CCA" w:rsidRPr="00BA3768">
        <w:t>Em seguida, Felipe reforçou que, para a eficácia dessas estruturas, é essencial considerar a bacia hidrográfica como um todo, e não apenas o ponto da construção da barragem. Mencionou a necessidade de preservação das áreas de APP, topo de morro, e conservação de solo e água, além de obras de contenção de sedimentos em estradas rurais, para evitar assoreamento e perda de funcionalidade das barragens.</w:t>
      </w:r>
      <w:r w:rsidR="000D4CCA">
        <w:t xml:space="preserve"> </w:t>
      </w:r>
      <w:r w:rsidR="000D4CCA" w:rsidRPr="00BA3768">
        <w:t>Por fim, lembrou que as barragens devem contemplar infraestrutura para a fauna aquática, garantindo conectividade entre montante e jusante. Encerrou sua fala com uma reflexão sobre o papel da legislação aprovada e a importância de se pensar na sustentabilidade da produção agrícola para as gerações futuras.</w:t>
      </w:r>
      <w:r w:rsidR="000D4CCA">
        <w:t xml:space="preserve"> </w:t>
      </w:r>
      <w:r w:rsidR="000D4CCA" w:rsidRPr="00BA3768">
        <w:t>Ele citou um estudo do professor Edward Wilson, de Harvard, que aponta que, desconsiderando desertos e áreas inóspitas, dois terços das terras agricultáveis do planeta já estão em uso. Portanto, o desafio não é só aumentar a área de plantio, mas produzir mais com o que já temos, o que reforça ainda mais a importância de estratégias como a irrigação bem planejada e o uso racional da água.</w:t>
      </w:r>
      <w:r w:rsidR="000D4CCA">
        <w:t xml:space="preserve">  </w:t>
      </w:r>
      <w:r w:rsidR="000D4CCA" w:rsidRPr="00DA7D34">
        <w:t>Discutiu</w:t>
      </w:r>
      <w:r w:rsidR="000D4CCA" w:rsidRPr="00BA3768">
        <w:t xml:space="preserve"> projeções futuras relacionadas à produção de alimentos. Usa como exemplo o padrão alimentar indiano (vegetariano) e o padrão americano (alto consumo de proteína animal), destacando que, se todos seguissem o padrão americano, a produção atual de grãos só alimentaria 2,5 bilhões de pessoas. Ele enfatiza que não está promovendo o vegetarianismo, mas apenas apresentando um comparativo. Com o crescimento populacional estimado em 9 bilhões até 2043, surgem desafios para garantir alimentação suficiente.</w:t>
      </w:r>
      <w:r w:rsidR="000D4CCA">
        <w:t xml:space="preserve"> </w:t>
      </w:r>
      <w:r w:rsidR="000D4CCA" w:rsidRPr="00BA3768">
        <w:t>Ele projeta que, para alimentar essa população mantendo o padrão médio de consumo atual, seria necessário aumentar a produção global de grãos dos atuais 3 para 4 bilhões de toneladas — o que equivale a 10 vezes a produção agrícola brasileira atual. Como 2/3 das terras agricultáveis já estão ocupadas, surge a pergunta: onde e como expandir essa produção</w:t>
      </w:r>
      <w:r w:rsidR="000D4CCA">
        <w:t>, l</w:t>
      </w:r>
      <w:r w:rsidR="000D4CCA" w:rsidRPr="00BA3768">
        <w:t>evanta</w:t>
      </w:r>
      <w:r w:rsidR="000D4CCA">
        <w:t>ndo</w:t>
      </w:r>
      <w:r w:rsidR="000D4CCA" w:rsidRPr="00BA3768">
        <w:t xml:space="preserve"> duas opções principais</w:t>
      </w:r>
      <w:r w:rsidR="000D4CCA">
        <w:t>, como o</w:t>
      </w:r>
      <w:r w:rsidR="000D4CCA" w:rsidRPr="00BA3768">
        <w:t>s países ricos mudarem seus hábitos alimentares (para dietas mais sustentáveis)</w:t>
      </w:r>
      <w:r w:rsidR="000D4CCA">
        <w:t xml:space="preserve"> e e</w:t>
      </w:r>
      <w:r w:rsidR="000D4CCA" w:rsidRPr="00BA3768">
        <w:t>xpandir a área de produção agrícola em 50%, o que exigiria desmatamento, especialmente no Brasil.</w:t>
      </w:r>
      <w:r w:rsidR="000D4CCA">
        <w:t xml:space="preserve"> </w:t>
      </w:r>
      <w:r w:rsidR="000D4CCA" w:rsidRPr="00BA3768">
        <w:t>Ele apresenta a tecnologia como alternativa para aumentar a produtividade, mas destaca que, mesmo as melhores tecnologias disponíveis hoje só alcançam, no máximo, 50% de aumento de produtividade o mínimo necessário.</w:t>
      </w:r>
      <w:r w:rsidR="000D4CCA">
        <w:t xml:space="preserve"> </w:t>
      </w:r>
      <w:r w:rsidR="000D4CCA" w:rsidRPr="00BA3768">
        <w:t>Apresent</w:t>
      </w:r>
      <w:r w:rsidR="000D4CCA">
        <w:t>ou</w:t>
      </w:r>
      <w:r w:rsidR="000D4CCA" w:rsidRPr="00BA3768">
        <w:t xml:space="preserve"> dados que defendem o produtor rural como protagonista da conservação ambiental</w:t>
      </w:r>
      <w:r w:rsidR="000D4CCA">
        <w:t xml:space="preserve">, como </w:t>
      </w:r>
      <w:r w:rsidR="000D4CCA" w:rsidRPr="00BA3768">
        <w:t>63,3% do território nacional ainda tem cobertura vegetal nativa</w:t>
      </w:r>
      <w:r w:rsidR="000D4CCA">
        <w:t xml:space="preserve">, </w:t>
      </w:r>
      <w:r w:rsidR="000D4CCA" w:rsidRPr="00BA3768">
        <w:t>25% dessa vegetação está dentro de propriedades rurais, mostrando que os próprios produtores mantêm áreas de preservação.</w:t>
      </w:r>
      <w:r w:rsidR="000D4CCA">
        <w:t xml:space="preserve"> </w:t>
      </w:r>
      <w:r w:rsidR="000D4CCA" w:rsidRPr="00BA3768">
        <w:t>Isso é mais do que a soma de todas as áreas preservadas de vários países europeus juntos.</w:t>
      </w:r>
      <w:r w:rsidR="000D4CCA">
        <w:t xml:space="preserve"> </w:t>
      </w:r>
      <w:r w:rsidR="000D4CCA" w:rsidRPr="00BA3768">
        <w:t>Cit</w:t>
      </w:r>
      <w:r w:rsidR="000D4CCA">
        <w:t>ou</w:t>
      </w:r>
      <w:r w:rsidR="000D4CCA" w:rsidRPr="00BA3768">
        <w:t xml:space="preserve"> números </w:t>
      </w:r>
      <w:r w:rsidR="000D4CCA" w:rsidRPr="00BA3768">
        <w:lastRenderedPageBreak/>
        <w:t>comparativos para mostrar o papel conservacionista do Brasil.</w:t>
      </w:r>
      <w:r w:rsidR="000D4CCA">
        <w:t xml:space="preserve">  </w:t>
      </w:r>
      <w:r w:rsidR="000D4CCA" w:rsidRPr="00BA3768">
        <w:t>Conclui</w:t>
      </w:r>
      <w:r w:rsidR="000D4CCA">
        <w:t>u</w:t>
      </w:r>
      <w:r w:rsidR="000D4CCA" w:rsidRPr="00BA3768">
        <w:t xml:space="preserve"> que a produção agrícola aliada a práticas de conservação de solo e água é o caminho. Reforça que a irrigação transforma regiões inteiras e parabeniza o decreto recém-aprovado em Minas Gerais, que, segundo ele, será uma virada de chave para o norte e noroeste do estado.</w:t>
      </w:r>
      <w:r w:rsidR="000D4CCA">
        <w:t xml:space="preserve"> </w:t>
      </w:r>
      <w:r w:rsidR="000D4CCA" w:rsidRPr="00BA3768">
        <w:t>Agradece</w:t>
      </w:r>
      <w:r w:rsidR="000D4CCA">
        <w:t xml:space="preserve">u </w:t>
      </w:r>
      <w:r w:rsidR="000D4CCA" w:rsidRPr="00BA3768">
        <w:t xml:space="preserve">o sindicato dos produtores rurais de Januária e reforça a importância do diálogo. Em seguida, começa a sessão de perguntas do público. </w:t>
      </w:r>
      <w:r w:rsidR="000D4CCA" w:rsidRPr="00081627">
        <w:rPr>
          <w:b/>
          <w:bCs/>
        </w:rPr>
        <w:t>Dirceu Costa</w:t>
      </w:r>
      <w:r w:rsidR="000D4CCA">
        <w:rPr>
          <w:b/>
          <w:bCs/>
        </w:rPr>
        <w:t xml:space="preserve"> </w:t>
      </w:r>
      <w:r w:rsidR="000D4CCA">
        <w:t xml:space="preserve">pergunta </w:t>
      </w:r>
      <w:r w:rsidR="000D4CCA" w:rsidRPr="00BA3768">
        <w:t>sobre barragens e a elevação do nível do mar</w:t>
      </w:r>
      <w:r w:rsidR="000D4CCA">
        <w:t>,</w:t>
      </w:r>
      <w:r w:rsidR="000D4CCA" w:rsidRPr="00BA3768">
        <w:t xml:space="preserve"> se essas estruturas poderiam ajudar na regulação das enchentes e na segurança hídrica.</w:t>
      </w:r>
      <w:r w:rsidR="000D4CCA">
        <w:t xml:space="preserve"> </w:t>
      </w:r>
      <w:r w:rsidR="000D4CCA" w:rsidRPr="00BA3768">
        <w:rPr>
          <w:b/>
          <w:bCs/>
        </w:rPr>
        <w:t>Felipe Bernardes</w:t>
      </w:r>
      <w:r w:rsidR="000D4CCA">
        <w:rPr>
          <w:b/>
          <w:bCs/>
        </w:rPr>
        <w:t xml:space="preserve"> (Irriganor)</w:t>
      </w:r>
      <w:r w:rsidR="000D4CCA">
        <w:t xml:space="preserve"> </w:t>
      </w:r>
      <w:r w:rsidR="000D4CCA" w:rsidRPr="00BA3768">
        <w:t>responde que a relação entre barragens e elevação do nível do mar é indireta. No entanto, barragens são úteis em um conjunto de ações (como conservação do solo e plantio direto) que podem aumentar a produtividade agrícola. Ele destaca o potencial do Brasil em expandir a oferta de alimentos com o uso da irrigação, especialmente em regiões como o norte de Minas.</w:t>
      </w:r>
      <w:r w:rsidR="000D4CCA">
        <w:t xml:space="preserve"> </w:t>
      </w:r>
      <w:r w:rsidR="000D4CCA" w:rsidRPr="00081627">
        <w:rPr>
          <w:b/>
          <w:bCs/>
        </w:rPr>
        <w:t>Dirceu Costa</w:t>
      </w:r>
      <w:r w:rsidR="000D4CCA">
        <w:rPr>
          <w:b/>
          <w:bCs/>
        </w:rPr>
        <w:t xml:space="preserve"> </w:t>
      </w:r>
      <w:r w:rsidR="000D4CCA" w:rsidRPr="00BA3768">
        <w:t>relata experiências da expedição no Rio São Francisco, mencionando as enchentes rápidas e perda de recursos hídricos por falta de gestão. Defende a construção de pequenas barragens e critica a visão de que barragens são negativas. Ressalta a importância da captação de água da chuva em Minas e o programa “Produtor de Água”, que incentiva práticas sustentáveis.</w:t>
      </w:r>
      <w:r w:rsidR="000D4CCA">
        <w:t xml:space="preserve"> </w:t>
      </w:r>
      <w:r w:rsidR="000D4CCA" w:rsidRPr="00F72A39">
        <w:rPr>
          <w:b/>
          <w:bCs/>
        </w:rPr>
        <w:t>Clea Amorim</w:t>
      </w:r>
      <w:r w:rsidR="000D4CCA">
        <w:t xml:space="preserve"> </w:t>
      </w:r>
      <w:r w:rsidR="000D4CCA" w:rsidRPr="00BA3768">
        <w:t xml:space="preserve">elogia a fala do </w:t>
      </w:r>
      <w:r w:rsidR="000D4CCA">
        <w:t>Felipe</w:t>
      </w:r>
      <w:r w:rsidR="000D4CCA" w:rsidRPr="00BA3768">
        <w:t xml:space="preserve"> e reforça o valor das pequenas ações locais, como barragens subterrâneas e barraginhas. Ela compartilha a experiência de um projeto que deu errado</w:t>
      </w:r>
      <w:r w:rsidR="000D4CCA">
        <w:t xml:space="preserve">, </w:t>
      </w:r>
      <w:r w:rsidR="000D4CCA" w:rsidRPr="00BA3768">
        <w:t>a barragem do Setúbal, construída em local inadequado, que gerou danos ambientais. Critica duramente a Copasa e defende o uso da água da chuva para consumo humano como uma alternativa viável e eficaz para populações rurais.</w:t>
      </w:r>
      <w:r w:rsidR="000D4CCA" w:rsidRPr="00BA3768">
        <w:br/>
      </w:r>
      <w:r w:rsidR="000D4CCA" w:rsidRPr="00556E9A">
        <w:rPr>
          <w:b/>
          <w:bCs/>
        </w:rPr>
        <w:t>Altino</w:t>
      </w:r>
      <w:r w:rsidR="000D4CCA" w:rsidRPr="00BA3768">
        <w:t xml:space="preserve"> critica a falta de fiscalização no novo decreto. Reconhece que barragens são importantes, mas alerta para o risco de facilitar “passar a boiada” sem garantias de proteção ambiental. Destaca o desaparecimento das veredas e da recarga de aquíferos e pergunta se o decreto contempla de fato a segurança das barragens e o respeito ambiental.</w:t>
      </w:r>
      <w:r w:rsidR="000D4CCA">
        <w:t xml:space="preserve"> </w:t>
      </w:r>
      <w:r w:rsidR="000D4CCA" w:rsidRPr="00556E9A">
        <w:rPr>
          <w:b/>
          <w:bCs/>
        </w:rPr>
        <w:t>Antônio Eustáquio</w:t>
      </w:r>
      <w:r w:rsidR="000D4CCA">
        <w:rPr>
          <w:b/>
          <w:bCs/>
        </w:rPr>
        <w:t xml:space="preserve"> (MOVER) </w:t>
      </w:r>
      <w:r w:rsidR="000D4CCA" w:rsidRPr="00556E9A">
        <w:t>q</w:t>
      </w:r>
      <w:r w:rsidR="000D4CCA" w:rsidRPr="00BA3768">
        <w:t>uestiona a motivação do decreto, sugerindo que ele nasceu da pressão do agronegócio.</w:t>
      </w:r>
      <w:r w:rsidR="000D4CCA">
        <w:t xml:space="preserve"> </w:t>
      </w:r>
      <w:r w:rsidR="000D4CCA" w:rsidRPr="00BA3768">
        <w:t>Critica o uso da justificativa de "utilidade pública" para destruir veredas.</w:t>
      </w:r>
      <w:r w:rsidR="000D4CCA">
        <w:t xml:space="preserve"> </w:t>
      </w:r>
      <w:r w:rsidR="000D4CCA" w:rsidRPr="00BA3768">
        <w:t>Lamenta não estar mais no Conselho Estadual de Recursos Hídricos para fiscalizar de perto.</w:t>
      </w:r>
      <w:r w:rsidR="000D4CCA">
        <w:t xml:space="preserve"> </w:t>
      </w:r>
      <w:r w:rsidR="000D4CCA" w:rsidRPr="00BA3768">
        <w:t>Aponta que o problema alimentar global também exige mudança de comportamento (redução do consumo de carne, por exemplo).</w:t>
      </w:r>
      <w:r w:rsidR="000D4CCA">
        <w:t xml:space="preserve"> </w:t>
      </w:r>
      <w:r w:rsidR="000D4CCA" w:rsidRPr="00BA3768">
        <w:t>Pede que o decreto envolva prefeituras e o estado na gestão de estradas rurais, que causam danos aos corpos d'água.</w:t>
      </w:r>
      <w:r w:rsidR="000D4CCA">
        <w:t xml:space="preserve"> </w:t>
      </w:r>
      <w:r w:rsidR="000D4CCA" w:rsidRPr="00BA3768">
        <w:t>Ressalta que pastagens degradadas dominam a bacia do Paracatu.</w:t>
      </w:r>
      <w:r w:rsidR="000D4CCA">
        <w:t xml:space="preserve"> </w:t>
      </w:r>
      <w:r w:rsidR="000D4CCA" w:rsidRPr="00BA3768">
        <w:t>Critica dados de cobertura vegetal (66%) por incluírem a Amazônia e mascararem a realidade do Cerrado (menos de 20% de cobertura nativa).</w:t>
      </w:r>
      <w:r w:rsidR="000D4CCA">
        <w:t xml:space="preserve"> </w:t>
      </w:r>
      <w:r w:rsidR="000D4CCA" w:rsidRPr="00BA3768">
        <w:t>Finaliza pedindo que o palestrante leve essas preocupações ambientais mais a sério nas suas apresentações.</w:t>
      </w:r>
      <w:r w:rsidR="000D4CCA">
        <w:t xml:space="preserve"> </w:t>
      </w:r>
      <w:r w:rsidR="000D4CCA" w:rsidRPr="00556E9A">
        <w:rPr>
          <w:b/>
          <w:bCs/>
        </w:rPr>
        <w:t xml:space="preserve">Felipe Bernardes (Irriganor) </w:t>
      </w:r>
      <w:r w:rsidR="000D4CCA" w:rsidRPr="00BA3768">
        <w:t>encerra agradecendo todas as falas e reforça que esse tipo de espaço de debate é essencial para o aprendizado mútuo. Ele defende a leitura do decreto e da lei complementar (nº 24.931), afirmando que elas sim contemplam aspectos ambientais importantes, como a proteção de veredas e o zoneamento ambiental produtivo (ZAP). Reconhece que o decreto tem suas falhas e complexidades, mas que a leitura atenta e o diálogo são os melhores caminhos para a construção conjunta de soluções.</w:t>
      </w:r>
      <w:r w:rsidR="000D4CCA" w:rsidRPr="001D382D">
        <w:t xml:space="preserve"> R</w:t>
      </w:r>
      <w:r w:rsidR="000D4CCA" w:rsidRPr="00BA3768">
        <w:t>etoma o foco no meio ambiente, destacando a importância do diálogo entre os setores e a necessidade de atenção especial à questão das estradas, que impactam o meio ambiente — especialmente em regiões com solos frágeis, como na área de Januária/MG, de solos arenosos.</w:t>
      </w:r>
      <w:r w:rsidR="000D4CCA" w:rsidRPr="001D382D">
        <w:t xml:space="preserve"> </w:t>
      </w:r>
      <w:r w:rsidR="000D4CCA" w:rsidRPr="00BA3768">
        <w:t>Ele agradece as contribuições dos presentes, especialmente a de um biólogo, cuja experiência foi vista como enriquecedora para o debate. Destaca que a lei discutida é importante, mas ajustes futuros podem ser necessários para garantir o equilíbrio entre produção e preservação, usando a palavra-chave “parcimônia” como conceito central para harmonizar interesses.</w:t>
      </w:r>
      <w:r w:rsidR="000D4CCA">
        <w:t xml:space="preserve"> </w:t>
      </w:r>
      <w:r w:rsidR="000D4CCA" w:rsidRPr="00BA3768">
        <w:t>Finaliza agradecendo pela oportunidade e expressando satisfação por participar.</w:t>
      </w:r>
      <w:r w:rsidR="000D4CCA">
        <w:t xml:space="preserve"> </w:t>
      </w:r>
      <w:r w:rsidR="000D4CCA">
        <w:rPr>
          <w:b/>
          <w:bCs/>
        </w:rPr>
        <w:t xml:space="preserve">Luiz Garcia </w:t>
      </w:r>
      <w:r w:rsidR="000D4CCA" w:rsidRPr="00BA3768">
        <w:t>agradece ao palestrante anterior, valorizando sua presença e pedindo que ele continue participando das próximas reuniões, dada sua contribuição técnica. Em seguida, é introduzida Jeane</w:t>
      </w:r>
      <w:r w:rsidR="000D4CCA">
        <w:t xml:space="preserve"> Carvalho</w:t>
      </w:r>
      <w:r w:rsidR="000D4CCA" w:rsidRPr="00BA3768">
        <w:t>, do I</w:t>
      </w:r>
      <w:r w:rsidR="000D4CCA">
        <w:t>gam</w:t>
      </w:r>
      <w:r w:rsidR="000D4CCA" w:rsidRPr="00BA3768">
        <w:t>, que fará uma apresentação sobre outorga de grande porte e mediação de conflitos.</w:t>
      </w:r>
      <w:r w:rsidR="00E60E02">
        <w:t xml:space="preserve"> </w:t>
      </w:r>
      <w:r w:rsidR="00E60E02" w:rsidRPr="0058034D">
        <w:rPr>
          <w:b/>
          <w:bCs/>
          <w:color w:val="000000"/>
        </w:rPr>
        <w:t>ITEM 1</w:t>
      </w:r>
      <w:r w:rsidR="00E60E02">
        <w:rPr>
          <w:b/>
          <w:bCs/>
          <w:color w:val="000000"/>
        </w:rPr>
        <w:t>1</w:t>
      </w:r>
      <w:r w:rsidR="00E60E02" w:rsidRPr="0058034D">
        <w:rPr>
          <w:b/>
          <w:bCs/>
          <w:color w:val="000000"/>
        </w:rPr>
        <w:t xml:space="preserve"> - APRESENTAÇÃO “PROCESSOS DE OUTORGA DE GRANDE PORTE E MEDIAÇÃO DE CONFLITOS NAS OUTORGAS COLETIVAS, QUAL PAPEL DO CBH?” </w:t>
      </w:r>
      <w:r w:rsidR="00E60E02">
        <w:rPr>
          <w:b/>
          <w:bCs/>
          <w:color w:val="000000"/>
        </w:rPr>
        <w:t xml:space="preserve">– </w:t>
      </w:r>
      <w:r w:rsidR="00E60E02" w:rsidRPr="0058034D">
        <w:rPr>
          <w:b/>
          <w:bCs/>
          <w:color w:val="000000"/>
        </w:rPr>
        <w:t>IGAM</w:t>
      </w:r>
      <w:r w:rsidR="00E60E02">
        <w:rPr>
          <w:b/>
          <w:bCs/>
          <w:color w:val="000000"/>
        </w:rPr>
        <w:t xml:space="preserve">.  </w:t>
      </w:r>
      <w:r w:rsidR="00E60E02" w:rsidRPr="00BA3768">
        <w:rPr>
          <w:b/>
          <w:bCs/>
        </w:rPr>
        <w:t xml:space="preserve">Jeane </w:t>
      </w:r>
      <w:r w:rsidR="00E60E02" w:rsidRPr="00881A51">
        <w:rPr>
          <w:b/>
          <w:bCs/>
        </w:rPr>
        <w:t>Carvalho (Igam)</w:t>
      </w:r>
      <w:r w:rsidR="00E60E02">
        <w:t xml:space="preserve"> </w:t>
      </w:r>
      <w:r w:rsidR="00E60E02" w:rsidRPr="00BA3768">
        <w:t>inicia sua fala com um tom acolhedor, lamentando não poder estar presencialmente. Ela explica que é diretora de Planejamento e Regulação do IGAM, coordenando dez unidades regionais de gestão das águas e outras gerências, como a de regulação, planos e enquadramentos, e sistemas de informação.</w:t>
      </w:r>
      <w:r w:rsidR="00E60E02">
        <w:t xml:space="preserve">  </w:t>
      </w:r>
      <w:r w:rsidR="00E60E02" w:rsidRPr="00BA3768">
        <w:t>Ela destaca que a apresentação será compartilhada posteriormente e que as perguntas poderão ser feitas ao final.</w:t>
      </w:r>
      <w:r w:rsidR="00E60E02">
        <w:t xml:space="preserve"> </w:t>
      </w:r>
      <w:r w:rsidR="00E60E02" w:rsidRPr="00BA3768">
        <w:t xml:space="preserve">Jeane introduz o conceito de outorga como um ato administrativo que concede ao requerente o direito de uso da água, superficial ou subterrânea, por </w:t>
      </w:r>
      <w:r w:rsidR="00E60E02" w:rsidRPr="00BA3768">
        <w:lastRenderedPageBreak/>
        <w:t>prazo determinado e com condições definidas.</w:t>
      </w:r>
      <w:r w:rsidR="00E60E02">
        <w:t xml:space="preserve"> </w:t>
      </w:r>
      <w:r w:rsidR="00E60E02" w:rsidRPr="00BA3768">
        <w:t>Os objetivos da outorga são</w:t>
      </w:r>
      <w:r w:rsidR="00E60E02">
        <w:t xml:space="preserve"> a g</w:t>
      </w:r>
      <w:r w:rsidR="00E60E02" w:rsidRPr="00BA3768">
        <w:t>estão qualitativa e quantitativa da água</w:t>
      </w:r>
      <w:r w:rsidR="00E60E02">
        <w:t>, g</w:t>
      </w:r>
      <w:r w:rsidR="00E60E02" w:rsidRPr="00BA3768">
        <w:t>arantia de acesso a todos os usuários</w:t>
      </w:r>
      <w:r w:rsidR="00E60E02">
        <w:t>, e m</w:t>
      </w:r>
      <w:r w:rsidR="00E60E02" w:rsidRPr="00BA3768">
        <w:t>ediação de conflitos.</w:t>
      </w:r>
      <w:r w:rsidR="00E60E02">
        <w:t xml:space="preserve"> </w:t>
      </w:r>
      <w:r w:rsidR="00E60E02" w:rsidRPr="00BA3768">
        <w:t>Ela lista os principais instrumentos legais, destacando a importância de consolidar normativas antes muito dispersas. Cita a Lei 9433/97 (nacional) e a Lei Estadual 3199, além do Decreto 47.705/2019 e da Portaria 48, que juntos estabelecem procedimentos de regularização.</w:t>
      </w:r>
      <w:r w:rsidR="00E60E02">
        <w:t xml:space="preserve"> </w:t>
      </w:r>
      <w:r w:rsidR="00E60E02" w:rsidRPr="00BA3768">
        <w:t>Jeane detalha a DN 07 de 2002, que trata do que é considerado outorga de grande porte, e a DN 31, que estabelece critérios gerais para aprovação pelo Comitê de Bacia.</w:t>
      </w:r>
      <w:r w:rsidR="00E60E02">
        <w:t xml:space="preserve"> </w:t>
      </w:r>
      <w:r w:rsidR="00E60E02" w:rsidRPr="00BA3768">
        <w:t>Ela explica que a DN 31 foi criada para regulamentar o artigo 43 da Política Estadual de Recursos Hídricos, que determina que as outorgas de grande porte devem ser aprovadas pelo comitê em prazo definido, sob pena de o processo ir para o Conselho Estadual (CERH).</w:t>
      </w:r>
      <w:r w:rsidR="00E60E02">
        <w:t xml:space="preserve"> A</w:t>
      </w:r>
      <w:r w:rsidR="00E60E02" w:rsidRPr="00BA3768">
        <w:t>presenta as situações específicas que caracterizam uma outorga de grande porte, como</w:t>
      </w:r>
      <w:r w:rsidR="00E60E02">
        <w:t>, r</w:t>
      </w:r>
      <w:r w:rsidR="00E60E02" w:rsidRPr="00BA3768">
        <w:t>ebaixamento de nível de água por mais de 10 anos</w:t>
      </w:r>
      <w:r w:rsidR="00E60E02">
        <w:t>, i</w:t>
      </w:r>
      <w:r w:rsidR="00E60E02" w:rsidRPr="00BA3768">
        <w:t>mpacto sobre abastecimento público</w:t>
      </w:r>
      <w:r w:rsidR="00E60E02">
        <w:t>, p</w:t>
      </w:r>
      <w:r w:rsidR="00E60E02" w:rsidRPr="00BA3768">
        <w:t>roximidade de unidades de conservação</w:t>
      </w:r>
      <w:r w:rsidR="00E60E02">
        <w:t>, l</w:t>
      </w:r>
      <w:r w:rsidR="00E60E02" w:rsidRPr="00BA3768">
        <w:t>ocalização em classe especial ou classe 1 (qualidade da água)</w:t>
      </w:r>
      <w:r w:rsidR="00E60E02">
        <w:t>, u</w:t>
      </w:r>
      <w:r w:rsidR="00E60E02" w:rsidRPr="00BA3768">
        <w:t>so de água subterrânea em áreas de proteção máxima</w:t>
      </w:r>
      <w:r w:rsidR="00E60E02">
        <w:t xml:space="preserve"> e b</w:t>
      </w:r>
      <w:r w:rsidR="00E60E02" w:rsidRPr="00BA3768">
        <w:t>arramentos, geração de energia (&gt;1 MW), desvio total de curso d’água, dragagens e transposições entre diferentes unidades de gestão.</w:t>
      </w:r>
      <w:r w:rsidR="00E60E02">
        <w:t xml:space="preserve"> </w:t>
      </w:r>
      <w:r w:rsidR="00E60E02" w:rsidRPr="00BA3768">
        <w:t>Ela reforça que o anexo da Portaria 48 trouxe refinamento técnico para esses critérios, reduzindo a subjetividade e melhorando a padronização nas análises.</w:t>
      </w:r>
      <w:r w:rsidR="00E60E02">
        <w:t xml:space="preserve"> </w:t>
      </w:r>
      <w:r w:rsidR="00E60E02" w:rsidRPr="00BA3768">
        <w:t>Jeane esclarece</w:t>
      </w:r>
      <w:r w:rsidR="00E60E02" w:rsidRPr="00F76937">
        <w:t>u</w:t>
      </w:r>
      <w:r w:rsidR="00E60E02" w:rsidRPr="00BA3768">
        <w:t xml:space="preserve"> os critérios técnicos com maior profundidade, utilizando tabelas e especificações técnicas (como volume de dragagem, área de drenagem, canalizações etc.).</w:t>
      </w:r>
      <w:r w:rsidR="00E60E02">
        <w:t xml:space="preserve"> </w:t>
      </w:r>
      <w:r w:rsidR="00E60E02" w:rsidRPr="00BA3768">
        <w:t>Depois, volta a destacar a competência do comitê, reforçando que ele deve se basear nos pareceres técnicos do I</w:t>
      </w:r>
      <w:r w:rsidR="00E60E02">
        <w:t>gam</w:t>
      </w:r>
      <w:r w:rsidR="00E60E02" w:rsidRPr="00BA3768">
        <w:t xml:space="preserve"> e da FEAM (antiga SUPRAM), além de considerar o enquadramento do corpo hídrico, planos diretores e deliberações internas.</w:t>
      </w:r>
      <w:r w:rsidR="00E60E02">
        <w:t xml:space="preserve"> </w:t>
      </w:r>
      <w:r w:rsidR="00E60E02" w:rsidRPr="00BA3768">
        <w:t>Ela também menciona que, na ausência de comitê ou quando este declina da competência, a deliberação passa à Câmara Técnica do CERH, como a CETER em Minas Gerais.</w:t>
      </w:r>
      <w:r w:rsidR="00E60E02">
        <w:t xml:space="preserve"> </w:t>
      </w:r>
      <w:r w:rsidR="00E60E02" w:rsidRPr="00BA3768">
        <w:t>Apresent</w:t>
      </w:r>
      <w:r w:rsidR="00E60E02">
        <w:t>ou</w:t>
      </w:r>
      <w:r w:rsidR="00E60E02" w:rsidRPr="00BA3768">
        <w:t xml:space="preserve"> o fluxo de aprovação conforme a DN 31</w:t>
      </w:r>
      <w:r w:rsidR="00E60E02">
        <w:t>, sendo a</w:t>
      </w:r>
      <w:r w:rsidR="00E60E02" w:rsidRPr="00BA3768">
        <w:t xml:space="preserve"> agência de bacia (ou entidade equivalente) analisa os pareceres</w:t>
      </w:r>
      <w:r w:rsidR="00E60E02" w:rsidRPr="00F76937">
        <w:t>, e</w:t>
      </w:r>
      <w:r w:rsidR="00E60E02" w:rsidRPr="00BA3768">
        <w:t>ncaminha ao comitê, que pode deliberar via plenária ou instância técnica</w:t>
      </w:r>
      <w:r w:rsidR="00E60E02" w:rsidRPr="00F76937">
        <w:t>, o</w:t>
      </w:r>
      <w:r w:rsidR="00E60E02" w:rsidRPr="00BA3768">
        <w:t xml:space="preserve"> comitê tem 60 dias corridos para deliberação a partir do recebimento</w:t>
      </w:r>
      <w:r w:rsidR="00E60E02" w:rsidRPr="00F76937">
        <w:t xml:space="preserve"> e a</w:t>
      </w:r>
      <w:r w:rsidR="00E60E02" w:rsidRPr="00BA3768">
        <w:t>pós a reunião, há um prazo de 3 dias úteis para encaminhar a decisão ao I</w:t>
      </w:r>
      <w:r w:rsidR="00E60E02">
        <w:t>gam</w:t>
      </w:r>
      <w:r w:rsidR="00E60E02" w:rsidRPr="00BA3768">
        <w:t>.</w:t>
      </w:r>
      <w:r w:rsidR="00E60E02">
        <w:t xml:space="preserve">  </w:t>
      </w:r>
      <w:r w:rsidR="00E60E02" w:rsidRPr="00BA3768">
        <w:t>Comenta que, com o avanço digital (de Correios para o SEI e agora o SOUTH), há necessidade de atualizar a norma quanto a prazos e formas de envio.</w:t>
      </w:r>
      <w:r w:rsidR="00E60E02">
        <w:t xml:space="preserve"> Falou</w:t>
      </w:r>
      <w:r w:rsidR="00E60E02" w:rsidRPr="00BA3768">
        <w:t xml:space="preserve"> sobre o controle de legalidade, que é responsabilidade da diretoria-geral do I</w:t>
      </w:r>
      <w:r w:rsidR="00E60E02" w:rsidRPr="004817DD">
        <w:t>gam</w:t>
      </w:r>
      <w:r w:rsidR="00E60E02" w:rsidRPr="00BA3768">
        <w:t>. Caso o comitê imponha condicionantes que extrapolem as competências da outorga, elas podem ser removidas e reencaminhadas para o licenciamento ambiental.</w:t>
      </w:r>
      <w:r w:rsidR="00E60E02" w:rsidRPr="004817DD">
        <w:t xml:space="preserve"> </w:t>
      </w:r>
      <w:r w:rsidR="00E60E02" w:rsidRPr="00BA3768">
        <w:t>Menciona a Nota Técnica 15/2020, que trata de renovação de outorgas de grande porte</w:t>
      </w:r>
      <w:r w:rsidR="00E60E02" w:rsidRPr="004817DD">
        <w:t>, s</w:t>
      </w:r>
      <w:r w:rsidR="00E60E02" w:rsidRPr="00BA3768">
        <w:t xml:space="preserve">em mudanças técnicas: não precisa retornar ao </w:t>
      </w:r>
      <w:r w:rsidR="00E60E02" w:rsidRPr="004817DD">
        <w:t>comitê e c</w:t>
      </w:r>
      <w:r w:rsidR="00E60E02" w:rsidRPr="00BA3768">
        <w:t>om mudanças técnicas: volta ao comitê</w:t>
      </w:r>
      <w:r w:rsidR="00E60E02" w:rsidRPr="004817DD">
        <w:t xml:space="preserve">. </w:t>
      </w:r>
      <w:r w:rsidR="00E60E02" w:rsidRPr="00BA3768">
        <w:t>Mudança de titularidade: não retorna, pois é considerada administrativa.</w:t>
      </w:r>
      <w:r w:rsidR="00AF2362">
        <w:t xml:space="preserve"> </w:t>
      </w:r>
      <w:r w:rsidR="00AF2362" w:rsidRPr="00BA3768">
        <w:rPr>
          <w:b/>
          <w:bCs/>
        </w:rPr>
        <w:t>Jeane</w:t>
      </w:r>
      <w:r w:rsidR="00AF2362" w:rsidRPr="004817DD">
        <w:rPr>
          <w:b/>
          <w:bCs/>
        </w:rPr>
        <w:t xml:space="preserve"> Carvalho (Igam)</w:t>
      </w:r>
      <w:r w:rsidR="00AF2362" w:rsidRPr="00BA3768">
        <w:t xml:space="preserve"> inicia a apresentação sobre outorgas coletivas, introduzindo o conceito de DAC (Declaração de Área de Conflito). O conflito é reconhecido quando a demanda excede a disponibilidade hídrica, segundo o balanço hídrico.</w:t>
      </w:r>
      <w:r w:rsidR="00AF2362" w:rsidRPr="004817DD">
        <w:t xml:space="preserve"> </w:t>
      </w:r>
      <w:r w:rsidR="00AF2362" w:rsidRPr="00BA3768">
        <w:t>O I</w:t>
      </w:r>
      <w:r w:rsidR="00AF2362" w:rsidRPr="004817DD">
        <w:t>gam</w:t>
      </w:r>
      <w:r w:rsidR="00AF2362" w:rsidRPr="00BA3768">
        <w:t xml:space="preserve"> emite a DAC com base em parecer técnico, publica no Diário Oficial e comunica obrigatoriamente ao Comitê de Bacia Hidrográfica (CBH).</w:t>
      </w:r>
      <w:r w:rsidR="00AF2362" w:rsidRPr="004817DD">
        <w:t xml:space="preserve"> </w:t>
      </w:r>
      <w:r w:rsidR="00AF2362" w:rsidRPr="00BA3768">
        <w:t xml:space="preserve">Ela apresenta um mapa das </w:t>
      </w:r>
      <w:proofErr w:type="spellStart"/>
      <w:r w:rsidR="00AF2362" w:rsidRPr="00BA3768">
        <w:t>DACs</w:t>
      </w:r>
      <w:proofErr w:type="spellEnd"/>
      <w:r w:rsidR="00AF2362" w:rsidRPr="00BA3768">
        <w:t xml:space="preserve"> no estado de Minas Gerais</w:t>
      </w:r>
      <w:r w:rsidR="00AF2362" w:rsidRPr="004817DD">
        <w:t>, e</w:t>
      </w:r>
      <w:r w:rsidR="00AF2362" w:rsidRPr="00BA3768">
        <w:t>xistem 61 áreas de conflito e 107 Comissões Gestoras Locais (</w:t>
      </w:r>
      <w:proofErr w:type="spellStart"/>
      <w:r w:rsidR="00AF2362" w:rsidRPr="00BA3768">
        <w:t>CGLs</w:t>
      </w:r>
      <w:proofErr w:type="spellEnd"/>
      <w:r w:rsidR="00AF2362" w:rsidRPr="00BA3768">
        <w:t xml:space="preserve">), pois algumas </w:t>
      </w:r>
      <w:proofErr w:type="spellStart"/>
      <w:r w:rsidR="00AF2362" w:rsidRPr="00BA3768">
        <w:t>DACs</w:t>
      </w:r>
      <w:proofErr w:type="spellEnd"/>
      <w:r w:rsidR="00AF2362" w:rsidRPr="00BA3768">
        <w:t xml:space="preserve"> foram subdivididas para melhor gestão.</w:t>
      </w:r>
      <w:r w:rsidR="00AF2362" w:rsidRPr="004817DD">
        <w:t xml:space="preserve"> </w:t>
      </w:r>
      <w:r w:rsidR="00AF2362" w:rsidRPr="00BA3768">
        <w:t>O comitê, ao ser comunicado, deve</w:t>
      </w:r>
      <w:r w:rsidR="00AF2362" w:rsidRPr="004817DD">
        <w:t xml:space="preserve"> c</w:t>
      </w:r>
      <w:r w:rsidR="00AF2362" w:rsidRPr="00BA3768">
        <w:t>onvocar os usuários para manifestação de interesse em adesão ao processo único</w:t>
      </w:r>
      <w:r w:rsidR="00AF2362" w:rsidRPr="004817DD">
        <w:t xml:space="preserve"> e c</w:t>
      </w:r>
      <w:r w:rsidR="00AF2362" w:rsidRPr="00BA3768">
        <w:t>onvocar a primeira reunião da Comissão Gestora Local (CGL), que será responsável pela gestão da outorga coletiva.</w:t>
      </w:r>
      <w:r w:rsidR="00AF2362">
        <w:t xml:space="preserve"> E</w:t>
      </w:r>
      <w:r w:rsidR="00AF2362" w:rsidRPr="00BA3768">
        <w:t>xplic</w:t>
      </w:r>
      <w:r w:rsidR="00AF2362">
        <w:t>ou</w:t>
      </w:r>
      <w:r w:rsidR="00AF2362" w:rsidRPr="00BA3768">
        <w:t xml:space="preserve"> o processo de criação da Comissão Gestora Local (CGL) a partir da portaria provisória. Primeiro, o IGAM emite uma DAC (Declaração de Área de Conflito), criando os processos provisórios. Em seguida, o Comitê de Bacia Hidrográfica (CBH) convoca os usuários da área da DAC para compor a CGL.</w:t>
      </w:r>
      <w:r w:rsidR="00AF2362" w:rsidRPr="00882156">
        <w:t xml:space="preserve"> </w:t>
      </w:r>
      <w:r w:rsidR="00AF2362" w:rsidRPr="00BA3768">
        <w:t>Após essa convocação, ocorre a primeira reunião da CGL, cuja responsabilidade de condução é do CBH. A CGL passa então a coordenar a elaboração do Termo de Alocação e a formalização do processo de outorga. Se houver consenso entre os usuários, a decisão segue após análise técnica.</w:t>
      </w:r>
      <w:r w:rsidR="00AF2362" w:rsidRPr="00882156">
        <w:t xml:space="preserve"> </w:t>
      </w:r>
      <w:r w:rsidR="00AF2362" w:rsidRPr="00BA3768">
        <w:t>Entretanto, se houver dissenso, o processo vai para o CBH, que é o responsável por avaliar e deliberar a proposta de alocação apresentada. Caso o CBH não se manifeste no prazo de 60 dias, o I</w:t>
      </w:r>
      <w:r w:rsidR="00AF2362">
        <w:t>gam</w:t>
      </w:r>
      <w:r w:rsidR="00AF2362" w:rsidRPr="00BA3768">
        <w:t xml:space="preserve"> toma a decisão final com base em parecer técnico.</w:t>
      </w:r>
      <w:r w:rsidR="00AF2362">
        <w:t xml:space="preserve"> </w:t>
      </w:r>
      <w:r w:rsidR="00AF2362" w:rsidRPr="00BA3768">
        <w:t>Ela esclarece os prazos: até 30 dias para os usuários manifestarem interesse em participar do processo coletivo; depois, o CBH tem até 5 dias para enviar a lista ao I</w:t>
      </w:r>
      <w:r w:rsidR="00AF2362">
        <w:t>gam</w:t>
      </w:r>
      <w:r w:rsidR="00AF2362" w:rsidRPr="00BA3768">
        <w:t>. Caso esses prazos sejam extrapolados, o I</w:t>
      </w:r>
      <w:r w:rsidR="00AF2362">
        <w:t>gam</w:t>
      </w:r>
      <w:r w:rsidR="00AF2362" w:rsidRPr="00BA3768">
        <w:t xml:space="preserve"> assume a convocação via unidade regional (U</w:t>
      </w:r>
      <w:r w:rsidR="00AF2362">
        <w:t>R</w:t>
      </w:r>
      <w:r w:rsidR="00AF2362" w:rsidRPr="00BA3768">
        <w:t>GA).</w:t>
      </w:r>
      <w:r w:rsidR="00AF2362">
        <w:t xml:space="preserve"> </w:t>
      </w:r>
      <w:r w:rsidR="00AF2362" w:rsidRPr="00BA3768">
        <w:t xml:space="preserve">Se a convocação for frustrada (ausência de usuários), o CBH informa o IGAM, que pode promover estudos para decidir se a DAC será revogada. Ela relata que isso já aconteceu com três </w:t>
      </w:r>
      <w:proofErr w:type="spellStart"/>
      <w:r w:rsidR="00AF2362" w:rsidRPr="00BA3768">
        <w:t>DACs</w:t>
      </w:r>
      <w:proofErr w:type="spellEnd"/>
      <w:r w:rsidR="00AF2362" w:rsidRPr="00BA3768">
        <w:t xml:space="preserve"> que foram canceladas por falta de adesão.</w:t>
      </w:r>
      <w:r w:rsidR="00AF2362">
        <w:t xml:space="preserve"> </w:t>
      </w:r>
      <w:r w:rsidR="00AF2362" w:rsidRPr="00BA3768">
        <w:t xml:space="preserve">Após instituída, a CGL tem 30 dias para realizar sua primeira reunião. O CBH conduz essa reunião e elabora a ata. A </w:t>
      </w:r>
      <w:r w:rsidR="00AF2362" w:rsidRPr="00BA3768">
        <w:lastRenderedPageBreak/>
        <w:t>pauta sugerida inclui</w:t>
      </w:r>
      <w:r w:rsidR="00AF2362">
        <w:t xml:space="preserve"> a</w:t>
      </w:r>
      <w:r w:rsidR="00AF2362" w:rsidRPr="00BA3768">
        <w:t>presentação dos presentes</w:t>
      </w:r>
      <w:r w:rsidR="00AF2362">
        <w:t>, a</w:t>
      </w:r>
      <w:r w:rsidR="00AF2362" w:rsidRPr="00BA3768">
        <w:t>presentação da bacia em conflito</w:t>
      </w:r>
      <w:r w:rsidR="00AF2362">
        <w:t>, d</w:t>
      </w:r>
      <w:r w:rsidR="00AF2362" w:rsidRPr="00BA3768">
        <w:t>efinição da secretaria executiva</w:t>
      </w:r>
      <w:r w:rsidR="00AF2362">
        <w:t>, e</w:t>
      </w:r>
      <w:r w:rsidR="00AF2362" w:rsidRPr="00BA3768">
        <w:t>stabelecimento da duração do mandato</w:t>
      </w:r>
      <w:r w:rsidR="00AF2362">
        <w:t xml:space="preserve"> e e</w:t>
      </w:r>
      <w:r w:rsidR="00AF2362" w:rsidRPr="00BA3768">
        <w:t>ncerramento.</w:t>
      </w:r>
      <w:r w:rsidR="00AF2362">
        <w:t xml:space="preserve"> </w:t>
      </w:r>
      <w:r w:rsidR="00AF2362" w:rsidRPr="00BA3768">
        <w:t>A CGL assume a condução do processo. O CBH continua participando, especialmente em caso de dissenso, quando o I</w:t>
      </w:r>
      <w:r w:rsidR="00AF2362">
        <w:t>gam</w:t>
      </w:r>
      <w:r w:rsidR="00AF2362" w:rsidRPr="00BA3768">
        <w:t xml:space="preserve"> envia uma proposta alternativa com base em parecer técnico. Essa proposta é submetida ao CBH, que tem 60 dias para deliberar.</w:t>
      </w:r>
      <w:r w:rsidR="0025415B">
        <w:t xml:space="preserve"> </w:t>
      </w:r>
      <w:r w:rsidR="00AF2362" w:rsidRPr="00BA3768">
        <w:t>Se não houver deliberação no prazo, o I</w:t>
      </w:r>
      <w:r w:rsidR="00AF2362">
        <w:t>gam</w:t>
      </w:r>
      <w:r w:rsidR="00AF2362" w:rsidRPr="00BA3768">
        <w:t xml:space="preserve"> </w:t>
      </w:r>
      <w:r w:rsidR="00AF2362" w:rsidRPr="00233C14">
        <w:t>convoca</w:t>
      </w:r>
      <w:r w:rsidR="00AF2362" w:rsidRPr="00BA3768">
        <w:t xml:space="preserve"> o processo e publica a outorga conforme o parecer técnico.</w:t>
      </w:r>
      <w:r w:rsidR="00AF2362">
        <w:t xml:space="preserve"> Reforçou </w:t>
      </w:r>
      <w:r w:rsidR="00AF2362" w:rsidRPr="00BA3768">
        <w:t>a importância do CBH na mediação de conflitos e outorgas de grande porte. Ela recomenda</w:t>
      </w:r>
      <w:r w:rsidR="00AF2362">
        <w:t xml:space="preserve"> a </w:t>
      </w:r>
      <w:r w:rsidR="00AF2362" w:rsidRPr="00233C14">
        <w:t>c</w:t>
      </w:r>
      <w:r w:rsidR="00AF2362" w:rsidRPr="00BA3768">
        <w:t>apacitação contínua dos membros por meio de cursos, workshops e treinamentos</w:t>
      </w:r>
      <w:r w:rsidR="00AF2362" w:rsidRPr="00233C14">
        <w:t>, o a</w:t>
      </w:r>
      <w:r w:rsidR="00AF2362" w:rsidRPr="00BA3768">
        <w:t>poio técnico qualificado, com equipes multidisciplinares</w:t>
      </w:r>
      <w:r w:rsidR="00AF2362" w:rsidRPr="00233C14">
        <w:t>, o f</w:t>
      </w:r>
      <w:r w:rsidR="00AF2362" w:rsidRPr="00BA3768">
        <w:t>ortalecimento das câmaras técnicas especializadas para avaliação de termos de alocação</w:t>
      </w:r>
      <w:r w:rsidR="00AF2362" w:rsidRPr="00233C14">
        <w:t xml:space="preserve"> e as c</w:t>
      </w:r>
      <w:r w:rsidR="00AF2362" w:rsidRPr="00BA3768">
        <w:t>ampanhas de educação ambiental voltadas aos usuários, promovendo maior engajamento e consciência.</w:t>
      </w:r>
      <w:r w:rsidR="0025415B">
        <w:t xml:space="preserve"> </w:t>
      </w:r>
      <w:r w:rsidR="00AF2362">
        <w:t>Citou</w:t>
      </w:r>
      <w:r w:rsidR="00AF2362" w:rsidRPr="00BA3768">
        <w:t xml:space="preserve"> frases inspiradoras</w:t>
      </w:r>
      <w:r w:rsidR="00AF2362">
        <w:t xml:space="preserve"> </w:t>
      </w:r>
      <w:r w:rsidR="00AF2362" w:rsidRPr="00BA3768">
        <w:t>“O comitê de bacia é o parlamento das águas” (Fernando Rei)</w:t>
      </w:r>
      <w:r w:rsidR="00AF2362">
        <w:t xml:space="preserve">, </w:t>
      </w:r>
      <w:r w:rsidR="00AF2362" w:rsidRPr="00BA3768">
        <w:t>“É o espaço privilegiado da cidadania hídrica e da gestão democrática da água” (Leo Heller e Aldo Rebouças)</w:t>
      </w:r>
      <w:r w:rsidR="00AF2362">
        <w:t xml:space="preserve"> e </w:t>
      </w:r>
      <w:r w:rsidR="00AF2362" w:rsidRPr="00BA3768">
        <w:t>“Gestão da água é mais eficaz com diálogo, negociação e compromisso entre usuários”.</w:t>
      </w:r>
      <w:r w:rsidR="00AF2362">
        <w:t xml:space="preserve"> </w:t>
      </w:r>
      <w:r w:rsidR="00AF2362" w:rsidRPr="00BA3768">
        <w:t>Encerra sua fala agradecendo, deixando seus contatos à disposição.</w:t>
      </w:r>
      <w:r w:rsidR="0025415B">
        <w:t xml:space="preserve"> </w:t>
      </w:r>
      <w:r w:rsidR="0025415B" w:rsidRPr="00233C14">
        <w:rPr>
          <w:b/>
          <w:bCs/>
        </w:rPr>
        <w:t>Altino</w:t>
      </w:r>
      <w:r w:rsidR="0025415B" w:rsidRPr="00BA3768">
        <w:rPr>
          <w:b/>
          <w:bCs/>
        </w:rPr>
        <w:t xml:space="preserve"> </w:t>
      </w:r>
      <w:r w:rsidR="0025415B">
        <w:rPr>
          <w:b/>
          <w:bCs/>
        </w:rPr>
        <w:t>(</w:t>
      </w:r>
      <w:r w:rsidR="0025415B" w:rsidRPr="00BA3768">
        <w:rPr>
          <w:b/>
          <w:bCs/>
        </w:rPr>
        <w:t>CBH Três Marias</w:t>
      </w:r>
      <w:r w:rsidR="0025415B">
        <w:t>)</w:t>
      </w:r>
      <w:r w:rsidR="0025415B" w:rsidRPr="00BA3768">
        <w:t xml:space="preserve"> faz uma sugestão sobre a redação do decreto de outorga de grande porte. Ele relata um problema de interpretação ambígua sobre a obrigatoriedade da presença do técnico do I</w:t>
      </w:r>
      <w:r w:rsidR="0025415B">
        <w:t xml:space="preserve">gam, </w:t>
      </w:r>
      <w:r w:rsidR="0025415B" w:rsidRPr="00BA3768">
        <w:t>responsável pelo parecer. O caso quase comprometeu uma deliberação de outorga no Comitê do Paraopeba, por ausência de informações técnicas suficientes.</w:t>
      </w:r>
      <w:r w:rsidR="0025415B">
        <w:t xml:space="preserve"> </w:t>
      </w:r>
      <w:r w:rsidR="0025415B" w:rsidRPr="00233C14">
        <w:rPr>
          <w:b/>
          <w:bCs/>
        </w:rPr>
        <w:t>Jeane Carvalho (Igam)</w:t>
      </w:r>
      <w:r w:rsidR="0025415B">
        <w:rPr>
          <w:b/>
          <w:bCs/>
        </w:rPr>
        <w:t xml:space="preserve"> </w:t>
      </w:r>
      <w:r w:rsidR="0025415B" w:rsidRPr="00BA3768">
        <w:t xml:space="preserve">concorda com a pertinência da sugestão. Explica que a intenção é sim que o técnico que fez a análise esteja presente, ou alguém designado e plenamente informado. Destaca a importância </w:t>
      </w:r>
      <w:proofErr w:type="gramStart"/>
      <w:r w:rsidR="0025415B" w:rsidRPr="00BA3768">
        <w:t>do</w:t>
      </w:r>
      <w:proofErr w:type="gramEnd"/>
      <w:r w:rsidR="0025415B" w:rsidRPr="00BA3768">
        <w:t xml:space="preserve"> representante estar preparado para esclarecer dúvidas. Relata que são feitas reuniões de alinhamento entre técnicos para garantir isso.</w:t>
      </w:r>
      <w:r w:rsidR="0025415B">
        <w:t xml:space="preserve"> </w:t>
      </w:r>
      <w:r w:rsidR="0025415B" w:rsidRPr="00233C14">
        <w:rPr>
          <w:b/>
          <w:bCs/>
        </w:rPr>
        <w:t>Altino</w:t>
      </w:r>
      <w:r w:rsidR="0025415B" w:rsidRPr="00BA3768">
        <w:rPr>
          <w:b/>
          <w:bCs/>
        </w:rPr>
        <w:t xml:space="preserve"> </w:t>
      </w:r>
      <w:r w:rsidR="0025415B">
        <w:rPr>
          <w:b/>
          <w:bCs/>
        </w:rPr>
        <w:t>(</w:t>
      </w:r>
      <w:r w:rsidR="0025415B" w:rsidRPr="00BA3768">
        <w:rPr>
          <w:b/>
          <w:bCs/>
        </w:rPr>
        <w:t>CBH Três Marias</w:t>
      </w:r>
      <w:r w:rsidR="0025415B">
        <w:rPr>
          <w:b/>
          <w:bCs/>
        </w:rPr>
        <w:t>)</w:t>
      </w:r>
      <w:r w:rsidR="0025415B" w:rsidRPr="00BA3768">
        <w:t xml:space="preserve"> reforça que no caso mencionado, o representante presente não possuía as informações necessárias, gerando insegurança na decisão. Por pouco, a proposta não foi rejeitada. Agradece pela atenção e pela abertura ao diálogo.</w:t>
      </w:r>
      <w:r w:rsidR="0025415B">
        <w:t xml:space="preserve"> </w:t>
      </w:r>
      <w:r w:rsidR="00292DEA" w:rsidRPr="00DC4536">
        <w:rPr>
          <w:b/>
          <w:bCs/>
          <w:color w:val="000000"/>
        </w:rPr>
        <w:t xml:space="preserve">ITEM </w:t>
      </w:r>
      <w:r w:rsidR="005E7D4C">
        <w:rPr>
          <w:b/>
          <w:bCs/>
          <w:color w:val="000000"/>
        </w:rPr>
        <w:t>1</w:t>
      </w:r>
      <w:r w:rsidR="0025415B">
        <w:rPr>
          <w:b/>
          <w:bCs/>
          <w:color w:val="000000"/>
        </w:rPr>
        <w:t>2</w:t>
      </w:r>
      <w:r w:rsidR="00292DEA" w:rsidRPr="00DC4536">
        <w:rPr>
          <w:b/>
          <w:bCs/>
          <w:color w:val="000000"/>
        </w:rPr>
        <w:t xml:space="preserve"> - </w:t>
      </w:r>
      <w:r w:rsidR="005E7D4C" w:rsidRPr="005E7D4C">
        <w:rPr>
          <w:b/>
          <w:bCs/>
        </w:rPr>
        <w:t>APRESENTAÇÃO “A IMPORTÂNCIA DO CONTROLE E MONITORAMENTO DA ESTABILIDADE DE BARRAGENS E RESERVATÓRIOS" - ENGENHEIRO ANTONIO KBM</w:t>
      </w:r>
      <w:r w:rsidR="00F23BC3">
        <w:rPr>
          <w:b/>
          <w:bCs/>
        </w:rPr>
        <w:t xml:space="preserve">. </w:t>
      </w:r>
      <w:r w:rsidR="00F23BC3" w:rsidRPr="00BA3768">
        <w:rPr>
          <w:b/>
          <w:bCs/>
        </w:rPr>
        <w:t>Leonardo</w:t>
      </w:r>
      <w:r w:rsidR="00F23BC3">
        <w:rPr>
          <w:b/>
          <w:bCs/>
        </w:rPr>
        <w:t xml:space="preserve"> (</w:t>
      </w:r>
      <w:proofErr w:type="spellStart"/>
      <w:r w:rsidR="00F23BC3">
        <w:rPr>
          <w:b/>
          <w:bCs/>
        </w:rPr>
        <w:t>Kinrros</w:t>
      </w:r>
      <w:proofErr w:type="spellEnd"/>
      <w:r w:rsidR="00F23BC3">
        <w:rPr>
          <w:b/>
          <w:bCs/>
        </w:rPr>
        <w:t>)</w:t>
      </w:r>
      <w:r w:rsidR="00F23BC3" w:rsidRPr="00BA3768">
        <w:t xml:space="preserve"> assume a apresentação, se apresentando como engenheiro ambiental formado em Paracatu, com especialização em geotecnia e engenharia de barragens. Ele atua na Kinross desde 2008, com uma breve passagem por outra empresa entre 2021 e 2022. Atualmente é gerente de monitoramento das barragens da Kinross em Paracatu, além de duas usinas hidrelétricas em Goiás (Caçu e Cachoeira Alta).</w:t>
      </w:r>
      <w:r w:rsidR="00F23BC3">
        <w:t xml:space="preserve"> </w:t>
      </w:r>
      <w:r w:rsidR="00F23BC3" w:rsidRPr="00BA3768">
        <w:t>Inicia sua fala sobre a importância do controle e monitoramento da estabilidade de barragens e reservatórios, focando em práticas adotadas pela empresa.</w:t>
      </w:r>
      <w:r w:rsidR="00F23BC3" w:rsidRPr="00233C14">
        <w:t xml:space="preserve"> </w:t>
      </w:r>
      <w:r w:rsidR="00F23BC3" w:rsidRPr="00BA3768">
        <w:t>Leonardo introduz os 10 pilares da segurança das barragens adotados pela Kinross:</w:t>
      </w:r>
      <w:r w:rsidR="00F23BC3" w:rsidRPr="00233C14">
        <w:t xml:space="preserve">1 </w:t>
      </w:r>
      <w:r w:rsidR="00F23BC3" w:rsidRPr="00BA3768">
        <w:t>Engenharia de projetos bem elaborada;</w:t>
      </w:r>
      <w:r w:rsidR="00F23BC3" w:rsidRPr="00233C14">
        <w:t xml:space="preserve"> 2 </w:t>
      </w:r>
      <w:r w:rsidR="00F23BC3" w:rsidRPr="00BA3768">
        <w:t>Atendimento à legislação (federal, estadual, municipal e melhores práticas);</w:t>
      </w:r>
      <w:r w:rsidR="00F23BC3" w:rsidRPr="00233C14">
        <w:t xml:space="preserve">3 </w:t>
      </w:r>
      <w:r w:rsidR="00F23BC3" w:rsidRPr="00BA3768">
        <w:t>Revisões de projeto documentadas;</w:t>
      </w:r>
      <w:r w:rsidR="00F23BC3" w:rsidRPr="00233C14">
        <w:t xml:space="preserve"> 4 </w:t>
      </w:r>
      <w:r w:rsidR="00F23BC3" w:rsidRPr="00BA3768">
        <w:t>Construções com equipes qualificadas;</w:t>
      </w:r>
      <w:r w:rsidR="00F23BC3" w:rsidRPr="00233C14">
        <w:t xml:space="preserve"> 5 </w:t>
      </w:r>
      <w:r w:rsidR="00F23BC3" w:rsidRPr="00BA3768">
        <w:t>Fiscalização independente;</w:t>
      </w:r>
      <w:r w:rsidR="00F23BC3" w:rsidRPr="00233C14">
        <w:t xml:space="preserve"> 6 </w:t>
      </w:r>
      <w:r w:rsidR="00F23BC3" w:rsidRPr="00BA3768">
        <w:t>Instrumentação das estruturas;</w:t>
      </w:r>
      <w:r w:rsidR="00F23BC3" w:rsidRPr="00233C14">
        <w:t xml:space="preserve"> 7 </w:t>
      </w:r>
      <w:r w:rsidR="00F23BC3" w:rsidRPr="00BA3768">
        <w:t>Monitoramento contínuo;</w:t>
      </w:r>
      <w:r w:rsidR="00F23BC3" w:rsidRPr="00233C14">
        <w:t xml:space="preserve"> 8 </w:t>
      </w:r>
      <w:r w:rsidR="00F23BC3" w:rsidRPr="00BA3768">
        <w:t>Inspeções regulares;</w:t>
      </w:r>
      <w:r w:rsidR="00F23BC3" w:rsidRPr="00233C14">
        <w:t xml:space="preserve"> 9 </w:t>
      </w:r>
      <w:r w:rsidR="00F23BC3" w:rsidRPr="00BA3768">
        <w:t>Auditorias externas em diferentes períodos (seca/chuvoso);</w:t>
      </w:r>
      <w:r w:rsidR="00F23BC3" w:rsidRPr="00233C14">
        <w:t xml:space="preserve"> 10 </w:t>
      </w:r>
      <w:r w:rsidR="00F23BC3" w:rsidRPr="00BA3768">
        <w:t>Revisão por terceiros, com consultores independentes e técnicos internacionais.</w:t>
      </w:r>
      <w:r w:rsidR="00F23BC3">
        <w:t xml:space="preserve"> </w:t>
      </w:r>
      <w:r w:rsidR="00F23BC3" w:rsidRPr="00BA3768">
        <w:t>Explica a estrutura de governança das barragens na Kinross</w:t>
      </w:r>
      <w:r w:rsidR="00F23BC3">
        <w:t>, sendo t</w:t>
      </w:r>
      <w:r w:rsidR="00F23BC3" w:rsidRPr="00BA3768">
        <w:t>rês gerências: construção, conformidade legal (planos de emergência e requisitos normativos) e monitoramento (sua área)</w:t>
      </w:r>
      <w:r w:rsidR="00F23BC3" w:rsidRPr="00233C14">
        <w:t xml:space="preserve"> e t</w:t>
      </w:r>
      <w:r w:rsidR="00F23BC3" w:rsidRPr="00BA3768">
        <w:t>odas as gerências respondem a um gerente sênior, que se reporta à diretoria e presidência da empresa.</w:t>
      </w:r>
      <w:r w:rsidR="00F23BC3">
        <w:t xml:space="preserve"> </w:t>
      </w:r>
      <w:r w:rsidR="00F23BC3" w:rsidRPr="00BA3768">
        <w:t>Leonardo apresenta os métodos construtivos mais comuns</w:t>
      </w:r>
      <w:r w:rsidR="00F23BC3" w:rsidRPr="00233C14">
        <w:t xml:space="preserve"> das barragens, l</w:t>
      </w:r>
      <w:r w:rsidR="00F23BC3" w:rsidRPr="00BA3768">
        <w:t>inha de centro</w:t>
      </w:r>
      <w:r w:rsidR="00F23BC3" w:rsidRPr="00233C14">
        <w:t>, a j</w:t>
      </w:r>
      <w:r w:rsidR="00F23BC3" w:rsidRPr="00BA3768">
        <w:t>usante (mais seguro, estrutura se apoia sobre fundações)</w:t>
      </w:r>
      <w:r w:rsidR="00F23BC3" w:rsidRPr="00233C14">
        <w:t xml:space="preserve"> e a m</w:t>
      </w:r>
      <w:r w:rsidR="00F23BC3" w:rsidRPr="00BA3768">
        <w:t>ontante (menos utilizado atualmente, pois se apoia sobre o próprio rejeito, com riscos maiores se mal executado).</w:t>
      </w:r>
      <w:r w:rsidR="00F23BC3">
        <w:t xml:space="preserve"> </w:t>
      </w:r>
      <w:r w:rsidR="00F23BC3" w:rsidRPr="00BA3768">
        <w:t>Cita a importância de filtros verticais e drenagem adequada.</w:t>
      </w:r>
      <w:r w:rsidR="00F23BC3">
        <w:t xml:space="preserve"> </w:t>
      </w:r>
      <w:r w:rsidR="00F23BC3" w:rsidRPr="00BA3768">
        <w:t>Apresenta dados técnicos das principais barragens da Kinross:</w:t>
      </w:r>
      <w:r w:rsidR="00F23BC3">
        <w:t xml:space="preserve"> b</w:t>
      </w:r>
      <w:r w:rsidR="00F23BC3" w:rsidRPr="00BA3768">
        <w:t>arragem Eustáquio: 110 m de altura, alteamento em curso, com mais de 3 m de borda livre</w:t>
      </w:r>
      <w:r w:rsidR="00F23BC3">
        <w:t xml:space="preserve"> e b</w:t>
      </w:r>
      <w:r w:rsidR="00F23BC3" w:rsidRPr="00BA3768">
        <w:t>arragem Santo Antônio: 101 m de altura, mais de 70% do reservatório coberto com solo, borda livre superior a 5 m.</w:t>
      </w:r>
      <w:r w:rsidR="00F23BC3">
        <w:t xml:space="preserve"> </w:t>
      </w:r>
      <w:r w:rsidR="00F23BC3" w:rsidRPr="00BA3768">
        <w:t>Conclui destacando o centro de monitoramento da empresa, implantado em julho de 2019, e a importância da governança e segurança operacional.</w:t>
      </w:r>
      <w:r w:rsidR="00F23BC3">
        <w:t xml:space="preserve"> Leonardo </w:t>
      </w:r>
      <w:r w:rsidR="00F23BC3" w:rsidRPr="00BA3768">
        <w:t>destaca que a operação da barragem funciona 24 horas por dia, 7 dias por semana. Há dois operadores no regime de tubo, com um engenheiro presente também para garantir o acompanhamento administrativo. Ele enfatiza a complexidade das estruturas monitoradas, que são representadas em uma planta da barragem. A Barragem Eustáquio, por exemplo, é formada por diferentes seções, como a barragem principal, o Dique de Celas e o Dique de Celas adicional, que são críticos para evitar falhas no armazenamento de rejeitos.</w:t>
      </w:r>
      <w:r w:rsidR="00F23BC3">
        <w:t xml:space="preserve"> </w:t>
      </w:r>
      <w:r w:rsidR="00F23BC3" w:rsidRPr="00BA3768">
        <w:t xml:space="preserve">A barragem Eustáquio possui uma grande variedade de instrumentos de monitoramento, como pedômetros, marcos topográficos e piezômetros de tuba </w:t>
      </w:r>
      <w:r w:rsidR="00F23BC3" w:rsidRPr="00BA3768">
        <w:lastRenderedPageBreak/>
        <w:t>aberta, sendo que todos esses instrumentos visam garantir a segurança da estrutura. O palestrante faz questão de ressaltar que, mesmo para pequenos reservatórios, é essencial ter instrumentos de monitoramento, pois problemas na construção ou falhas no solo podem ser detectados logo no início.</w:t>
      </w:r>
      <w:r w:rsidR="00F23BC3">
        <w:t xml:space="preserve"> </w:t>
      </w:r>
      <w:r w:rsidR="00F23BC3" w:rsidRPr="00233C14">
        <w:t>Falou</w:t>
      </w:r>
      <w:r w:rsidR="00F23BC3" w:rsidRPr="00BA3768">
        <w:t xml:space="preserve"> da importância de ter instrumentos de monitoramento e apresenta os números de equipamentos instalados, como os 212 piezômetros elétricos de corda vibrante com leitura manual e 107 com leitura automatizada na Barragem Eustáquio. Ele explica que a periodicidade das leituras depende da criticidade do ponto monitorado, sendo algumas feitas manualmente uma vez por mês e outras, como as automatizadas, a cada 4 horas.</w:t>
      </w:r>
      <w:r w:rsidR="00F23BC3">
        <w:t xml:space="preserve"> </w:t>
      </w:r>
      <w:r w:rsidR="00F23BC3" w:rsidRPr="00BA3768">
        <w:t xml:space="preserve">Segue com a explicação sobre a função dos instrumentos. O monitoramento é feito para entender onde a água está fluindo e garantir que as estruturas de contenção estejam seguras. </w:t>
      </w:r>
      <w:r w:rsidR="00F23BC3">
        <w:t>Mencionou</w:t>
      </w:r>
      <w:r w:rsidR="00F23BC3" w:rsidRPr="00BA3768">
        <w:t xml:space="preserve"> o filtro vertical e o tapete drenante, que ajudam na dissipação de águas pluviais, e também explica o uso de inclinômetros para medir a movimentação das rochas, fundamentais para verificar o comportamento da estrutura ao longo do tempo.</w:t>
      </w:r>
      <w:r w:rsidR="00F23BC3">
        <w:t xml:space="preserve"> </w:t>
      </w:r>
      <w:r w:rsidR="00F23BC3" w:rsidRPr="00BA3768">
        <w:t>Em seguida, detalha que a profundidade de alguns instrumentos chega a mais de 110 metros, sendo essenciais para detectar qualquer movimentação da estrutura. O uso de uma placa magnética de recalque também é abordado como ferramenta para medir a deformação das estruturas ao longo do tempo.</w:t>
      </w:r>
      <w:r w:rsidR="00F23BC3">
        <w:t xml:space="preserve"> Apontou</w:t>
      </w:r>
      <w:r w:rsidR="00F23BC3" w:rsidRPr="00BA3768">
        <w:t xml:space="preserve"> que a empresa se destaca por ter funcionários próprios, capacitados internamente, para realizar a instalação e manutenção dos instrumentos de monitoramento. Isso garante maior memória técnica e confiabilidade no processo de monitoramento.</w:t>
      </w:r>
      <w:r w:rsidR="00F23BC3">
        <w:t xml:space="preserve"> A</w:t>
      </w:r>
      <w:r w:rsidR="00F23BC3" w:rsidRPr="00BA3768">
        <w:t>present</w:t>
      </w:r>
      <w:r w:rsidR="00F23BC3">
        <w:t>ou</w:t>
      </w:r>
      <w:r w:rsidR="00F23BC3" w:rsidRPr="00BA3768">
        <w:t xml:space="preserve"> imagens de alguns instrumentos, como o </w:t>
      </w:r>
      <w:proofErr w:type="spellStart"/>
      <w:r w:rsidR="00F23BC3" w:rsidRPr="00BA3768">
        <w:t>pisômetro</w:t>
      </w:r>
      <w:proofErr w:type="spellEnd"/>
      <w:r w:rsidR="00F23BC3" w:rsidRPr="00BA3768">
        <w:t xml:space="preserve"> de corda vibrante, usado para medir a pressão da água nos solos. Ele também destaca o processo de inspeção visual, que é realizado a cada 15 dias por equipes que percorrem até 150 km a pé para monitorar as estruturas.</w:t>
      </w:r>
      <w:r w:rsidR="00F23BC3">
        <w:t xml:space="preserve"> </w:t>
      </w:r>
      <w:r w:rsidR="00F23BC3" w:rsidRPr="00BA3768">
        <w:t>Explora os protocolos de monitoramento da empresa em caso de eventos como chuvas intensas, quando são realizadas inspeções adicionais em todas as estruturas que sofreram impacto. O palestrante menciona que o monitoramento de chuvas é feito por meio de mais de seis pluviômetros, e a empresa adota uma política de transparência e atuação imediata diante de situações adversas.</w:t>
      </w:r>
      <w:r w:rsidR="00F23BC3">
        <w:t xml:space="preserve"> De</w:t>
      </w:r>
      <w:r w:rsidR="00F23BC3" w:rsidRPr="00BA3768">
        <w:t>talha a estrutura de monitoramento em situações de chuva, mencionando que equipes estão em plantão e prontas para agir em caso de qualquer problema, como erosões ou danos à estrutura das barragens. A empresa tem recursos e equipes de manutenção preparados para atuar imediatamente.</w:t>
      </w:r>
      <w:r w:rsidR="00F23BC3">
        <w:t xml:space="preserve"> </w:t>
      </w:r>
      <w:r w:rsidR="00F23BC3" w:rsidRPr="00BA3768">
        <w:t>A empresa adota um manual específico para a operação e manutenção das barragens, destacando que, além do manual formal, existe um guia de bolso para os colaboradores, com as principais orientações de monitoramento e inspeção.</w:t>
      </w:r>
      <w:r w:rsidR="00F23BC3">
        <w:t xml:space="preserve"> </w:t>
      </w:r>
      <w:r w:rsidR="00F23BC3" w:rsidRPr="008479D1">
        <w:t>A</w:t>
      </w:r>
      <w:r w:rsidR="00F23BC3" w:rsidRPr="00BA3768">
        <w:t>present</w:t>
      </w:r>
      <w:r w:rsidR="00F23BC3">
        <w:t>ou</w:t>
      </w:r>
      <w:r w:rsidR="00F23BC3" w:rsidRPr="00BA3768">
        <w:t xml:space="preserve"> dados sobre a quantidade de barragens no Brasil, comparando os setores hidrelétrico e de mineração. Ele enfatiza a importância de seguir as normas estabelecidas pela Agência Nacional de Mineração (ANM) e outros órgãos ambientais para garantir a segurança das barragens.</w:t>
      </w:r>
      <w:r w:rsidR="00F23BC3">
        <w:t xml:space="preserve"> </w:t>
      </w:r>
      <w:r w:rsidR="00F23BC3" w:rsidRPr="00BA3768">
        <w:t>Aborda a situação da segurança das barragens em relação à quantidade de inspeções feitas por órgãos fiscalizadores. Explica que, além da fiscalização interna da empresa, as barragens também passam por auditorias externas regulares e pela fiscalização da ANM e de outros órgãos ambientais.</w:t>
      </w:r>
      <w:r w:rsidR="00F23BC3">
        <w:t xml:space="preserve"> Detalhou </w:t>
      </w:r>
      <w:r w:rsidR="00F23BC3" w:rsidRPr="00BA3768">
        <w:t>o processo de monitoramento, explicando que os dados gerados pelos instrumentos são analisados periodicamente para garantir que as estruturas atendam aos requisitos de segurança e funcionem conforme o projeto original.</w:t>
      </w:r>
      <w:r w:rsidR="00F23BC3">
        <w:t xml:space="preserve"> </w:t>
      </w:r>
      <w:r w:rsidR="00F23BC3" w:rsidRPr="00BA3768">
        <w:t>Ele enumera os diferentes tipos de instrumentos usados, como prismas, inclinômetros, sismógrafos, calhas de vazão, e outros, que ajudam a monitorar deslocamentos e deformações nas barragens, além de medir a vazão e os níveis de pressão.</w:t>
      </w:r>
      <w:r w:rsidR="00F23BC3">
        <w:t xml:space="preserve"> Continuou explicando</w:t>
      </w:r>
      <w:r w:rsidR="00F23BC3" w:rsidRPr="00BA3768">
        <w:t xml:space="preserve"> a importância de monitorar o estado de conservação das barragens, destacando que a presença de animais e o crescimento de vegetação nas estruturas podem representar riscos à integridade da barragem. Ele enfatiza que o controle desses fatores é essencial para garantir a segurança. Ele compartilha uma metáfora do "queijo suíço", explicando que, embora as estruturas de segurança tenham várias camadas de proteção, falhas podem ocorrer. Ele reforça a importância da vigilância constante, da comunicação eficaz e da atuação das equipes para detectar problemas rapidamente e evitar acidentes.</w:t>
      </w:r>
      <w:r w:rsidR="00F23BC3">
        <w:t xml:space="preserve"> C</w:t>
      </w:r>
      <w:r w:rsidR="00F23BC3" w:rsidRPr="00BA3768">
        <w:t>onclui</w:t>
      </w:r>
      <w:r w:rsidR="00F23BC3">
        <w:t>u</w:t>
      </w:r>
      <w:r w:rsidR="00F23BC3" w:rsidRPr="00BA3768">
        <w:t xml:space="preserve"> ressaltando a importância do monitoramento contínuo para garantir a segurança das barragens e a responsabilidade de todos os envolvidos, seja no setor público ou privado. Ele argumenta que, sem o monitoramento, as condições de segurança são incertas, e investir nele é essencial para a confiança e credibilidade das barragens.</w:t>
      </w:r>
      <w:r w:rsidR="00642E9E">
        <w:t xml:space="preserve"> </w:t>
      </w:r>
      <w:r w:rsidR="00642E9E" w:rsidRPr="008479D1">
        <w:rPr>
          <w:b/>
          <w:bCs/>
        </w:rPr>
        <w:t>Antônio Eustaquio</w:t>
      </w:r>
      <w:r w:rsidR="00642E9E" w:rsidRPr="00BA3768">
        <w:rPr>
          <w:b/>
          <w:bCs/>
        </w:rPr>
        <w:t xml:space="preserve"> </w:t>
      </w:r>
      <w:r w:rsidR="00642E9E" w:rsidRPr="008479D1">
        <w:rPr>
          <w:b/>
          <w:bCs/>
        </w:rPr>
        <w:t>(MOVER)</w:t>
      </w:r>
      <w:r w:rsidR="00642E9E">
        <w:t xml:space="preserve"> </w:t>
      </w:r>
      <w:r w:rsidR="00642E9E" w:rsidRPr="00BA3768">
        <w:t xml:space="preserve">levanta uma questão sobre a fiscalização das barragens e a falta de ação sobre algumas irregularidades, como a falta de fiscalização adequada e a omissão de informações sobre desastres em algumas barragens, como o caso de uma barragem para irrigação. </w:t>
      </w:r>
      <w:r w:rsidR="00642E9E">
        <w:t>S</w:t>
      </w:r>
      <w:r w:rsidR="00642E9E" w:rsidRPr="00BA3768">
        <w:t>ugere que o fórum ou a comunidade local solicite uma fiscalização mais rigorosa e transparência em relação a esses problemas.</w:t>
      </w:r>
      <w:r w:rsidR="00642E9E">
        <w:t xml:space="preserve"> </w:t>
      </w:r>
      <w:r w:rsidR="00642E9E" w:rsidRPr="008479D1">
        <w:rPr>
          <w:b/>
          <w:bCs/>
        </w:rPr>
        <w:t>Dirceu Costa</w:t>
      </w:r>
      <w:r w:rsidR="00642E9E" w:rsidRPr="00BA3768">
        <w:t xml:space="preserve"> que atua na região das nascentes do Rio São Francisco, questiona sobre o </w:t>
      </w:r>
      <w:r w:rsidR="00642E9E" w:rsidRPr="00BA3768">
        <w:lastRenderedPageBreak/>
        <w:t>uso de cavidades mineradas, chamadas de "cavas", para o armazenamento de água, propondo que essas áreas poderiam ser reaproveitadas para reservatórios, ao invés de serem preenchidas com rejeitos. O palestrante responde que, embora isso seja possível em algumas regiões, as características do minério extraído e sua composição mineralógica são fatores importantes que limitam essa possibilidade.</w:t>
      </w:r>
      <w:r w:rsidR="00642E9E">
        <w:t xml:space="preserve"> </w:t>
      </w:r>
      <w:r w:rsidR="00642E9E" w:rsidRPr="008479D1">
        <w:rPr>
          <w:b/>
          <w:bCs/>
        </w:rPr>
        <w:t>Leonardo (</w:t>
      </w:r>
      <w:proofErr w:type="spellStart"/>
      <w:r w:rsidR="00642E9E" w:rsidRPr="008479D1">
        <w:rPr>
          <w:b/>
          <w:bCs/>
        </w:rPr>
        <w:t>Kinrros</w:t>
      </w:r>
      <w:proofErr w:type="spellEnd"/>
      <w:r w:rsidR="00642E9E" w:rsidRPr="008479D1">
        <w:rPr>
          <w:b/>
          <w:bCs/>
        </w:rPr>
        <w:t>)</w:t>
      </w:r>
      <w:r w:rsidR="00642E9E" w:rsidRPr="00BA3768">
        <w:t xml:space="preserve"> reitera que é importante considerar o tipo de minério e a composição química na decisão de reaproveitar cavas para armazenamento de água, explicando que, em alguns casos, como o da mineração de ouro, as condições não permitem esse tipo de uso. Ele também reconhece a importância de explorar alternativas para a utilização sustentável dessas cavidades mineradas.</w:t>
      </w:r>
      <w:r w:rsidR="00642E9E">
        <w:t xml:space="preserve"> </w:t>
      </w:r>
      <w:r w:rsidR="00642E9E" w:rsidRPr="00BA3768">
        <w:t>Conclui sua fala enfatizando a necessidade de uma abordagem responsável no uso de recursos naturais, considerando o impacto ambiental das atividades de mineração e a importância de manter a transparência e a colaboração com os órgãos fiscalizadores e a sociedade. Ele aponta a importância de inovar e buscar soluções para preservar os recursos hídricos, especialmente em um contexto de mudanças climáticas e escassez de água.</w:t>
      </w:r>
      <w:r w:rsidR="00642E9E">
        <w:t xml:space="preserve"> Foi</w:t>
      </w:r>
      <w:r w:rsidR="00642E9E" w:rsidRPr="00BA3768">
        <w:t xml:space="preserve"> expo</w:t>
      </w:r>
      <w:r w:rsidR="00642E9E">
        <w:t>sto</w:t>
      </w:r>
      <w:r w:rsidR="00642E9E" w:rsidRPr="00BA3768">
        <w:t xml:space="preserve"> preocupações sobre a gestão de recursos hídricos, particularmente sobre a divisão de responsabilidades e a forma como as decisões políticas são tomadas no contexto dos comitês e das barragens.</w:t>
      </w:r>
      <w:r w:rsidR="00642E9E">
        <w:t xml:space="preserve"> </w:t>
      </w:r>
      <w:r w:rsidR="00642E9E" w:rsidRPr="008479D1">
        <w:t>Continuou com uma</w:t>
      </w:r>
      <w:r w:rsidR="00642E9E" w:rsidRPr="00BA3768">
        <w:t xml:space="preserve"> reflexão sobre a escassez de recursos e faz um retorno a uma crise hídrica anterior, mencionando que a planta teve que ser paralisada por 90 dias em 2017.</w:t>
      </w:r>
      <w:r w:rsidR="00642E9E">
        <w:t xml:space="preserve"> </w:t>
      </w:r>
      <w:r w:rsidR="00642E9E" w:rsidRPr="008479D1">
        <w:rPr>
          <w:b/>
          <w:bCs/>
        </w:rPr>
        <w:t>Altino (CBH Três Marias)</w:t>
      </w:r>
      <w:r w:rsidR="00642E9E">
        <w:t xml:space="preserve"> </w:t>
      </w:r>
      <w:r w:rsidR="00642E9E" w:rsidRPr="00BA3768">
        <w:t>fala especificamente sobre o volume de água nas barragens, como a de Santo Antônio, descrevendo os números de licenciamento e capacidade de armazenamento, comparando a situação atual com barragens de outras localidades, como Mariana e Brumadinho. Além disso, ele se mostra satisfeito com o processo de gestão atual, destacando a responsabilidade e compromisso da equipe envolvida, em particular a sua dedicação pessoal ao monitoramento das barragens.</w:t>
      </w:r>
      <w:r w:rsidR="00642E9E">
        <w:t xml:space="preserve"> </w:t>
      </w:r>
      <w:r w:rsidR="00642E9E" w:rsidRPr="00BA3768">
        <w:t>Ele discute a questão da estabilidade das barragens, mencionando a "estabilidade externa" e expressando sua preocupação com o impacto social e ambiental. Ele enfatiza a importância do envolvimento comunitário, evidenciando seu próprio papel no acompanhamento constante do processo, o que reforça seu compromisso com a segurança das comunidades locais. Em seguida, ele faz uma referência ao volume de rejeito da barragem de Eustáquio e descreve as quantidades de água em outros reservatórios, mencionando o trabalho contínuo para manter a segurança e a gestão adequada dos recursos hídricos.</w:t>
      </w:r>
      <w:r w:rsidR="00642E9E">
        <w:t xml:space="preserve"> E</w:t>
      </w:r>
      <w:r w:rsidR="00642E9E" w:rsidRPr="00BA3768">
        <w:t>logi</w:t>
      </w:r>
      <w:r w:rsidR="00642E9E">
        <w:t>ou</w:t>
      </w:r>
      <w:r w:rsidR="00642E9E" w:rsidRPr="00BA3768">
        <w:t xml:space="preserve"> o trabalho realizado pela empresa em termos de transparência e segurança, comparando a situação atual com experiências anteriores que geraram desconfiança em outras barragens. </w:t>
      </w:r>
      <w:r w:rsidR="00642E9E" w:rsidRPr="008479D1">
        <w:rPr>
          <w:b/>
          <w:bCs/>
        </w:rPr>
        <w:t>Leonardo (</w:t>
      </w:r>
      <w:proofErr w:type="spellStart"/>
      <w:r w:rsidR="00642E9E" w:rsidRPr="008479D1">
        <w:rPr>
          <w:b/>
          <w:bCs/>
        </w:rPr>
        <w:t>Kinrros</w:t>
      </w:r>
      <w:proofErr w:type="spellEnd"/>
      <w:r w:rsidR="00642E9E" w:rsidRPr="008479D1">
        <w:rPr>
          <w:b/>
          <w:bCs/>
        </w:rPr>
        <w:t>)</w:t>
      </w:r>
      <w:r w:rsidR="00642E9E" w:rsidRPr="00BA3768">
        <w:t xml:space="preserve"> também se preocupa com a estabilidade das operações, mas confia na responsabilidade demonstrada. A interação com outros membros, como L</w:t>
      </w:r>
      <w:r w:rsidR="00642E9E">
        <w:t xml:space="preserve">eonardo </w:t>
      </w:r>
      <w:r w:rsidR="00642E9E" w:rsidRPr="00BA3768">
        <w:t>e o Altino, reforça o senso de unidade e colaboração entre os envolvidos no processo.</w:t>
      </w:r>
      <w:r w:rsidR="00642E9E">
        <w:t xml:space="preserve"> </w:t>
      </w:r>
      <w:bookmarkStart w:id="2" w:name="_Hlk205916175"/>
      <w:r w:rsidR="00642E9E">
        <w:rPr>
          <w:b/>
          <w:bCs/>
        </w:rPr>
        <w:t xml:space="preserve">Luiz Garcia </w:t>
      </w:r>
      <w:bookmarkEnd w:id="2"/>
      <w:r w:rsidR="00642E9E" w:rsidRPr="00642E9E">
        <w:t>agradeceu a apresentação</w:t>
      </w:r>
      <w:r w:rsidR="00642E9E">
        <w:t xml:space="preserve"> e passou ao próximo ponto de pauta</w:t>
      </w:r>
      <w:r w:rsidR="00E25168">
        <w:t xml:space="preserve">. </w:t>
      </w:r>
      <w:r w:rsidR="00292DEA" w:rsidRPr="00DC4536">
        <w:rPr>
          <w:b/>
          <w:bCs/>
          <w:color w:val="000000"/>
        </w:rPr>
        <w:t xml:space="preserve">ITEM </w:t>
      </w:r>
      <w:r w:rsidR="00292DEA">
        <w:rPr>
          <w:b/>
          <w:bCs/>
          <w:color w:val="000000"/>
        </w:rPr>
        <w:t>1</w:t>
      </w:r>
      <w:r w:rsidR="00E25168">
        <w:rPr>
          <w:b/>
          <w:bCs/>
          <w:color w:val="000000"/>
        </w:rPr>
        <w:t>3</w:t>
      </w:r>
      <w:r w:rsidR="00292DEA" w:rsidRPr="00DC4536">
        <w:rPr>
          <w:b/>
          <w:bCs/>
          <w:color w:val="000000"/>
        </w:rPr>
        <w:t xml:space="preserve"> - </w:t>
      </w:r>
      <w:r w:rsidR="00292DEA" w:rsidRPr="00292DEA">
        <w:rPr>
          <w:b/>
          <w:bCs/>
        </w:rPr>
        <w:t>FALA DOS COMITÊS</w:t>
      </w:r>
      <w:r w:rsidR="0079717B">
        <w:rPr>
          <w:b/>
          <w:bCs/>
        </w:rPr>
        <w:t xml:space="preserve">. </w:t>
      </w:r>
      <w:r w:rsidR="00E25168">
        <w:rPr>
          <w:b/>
          <w:bCs/>
        </w:rPr>
        <w:t xml:space="preserve">Luiz Garcia </w:t>
      </w:r>
      <w:r w:rsidR="00E25168" w:rsidRPr="00BA3768">
        <w:t>discute a importância da democracia interna no fórum e propõe a continuidade do trabalho da coordenação atual, destacando a importância de manter a unidade para garantir que os comitês de bacias hidrográficas tenham uma voz ativa e representativa nas discussões nacionais sobre recursos hídricos. Ele pede o apoio para a reeleição de Maurício, que tem desempenhado um papel significativo no fortalecimento da representatividade dos comitês e na realização de avanços políticos importantes, como a oposição à privatização da água e a defesa de projetos importantes para a gestão hídrica.</w:t>
      </w:r>
      <w:r w:rsidR="00E25168">
        <w:t xml:space="preserve"> </w:t>
      </w:r>
      <w:r w:rsidR="00E25168" w:rsidRPr="00941FD4">
        <w:rPr>
          <w:b/>
          <w:bCs/>
        </w:rPr>
        <w:t xml:space="preserve">Maurício </w:t>
      </w:r>
      <w:proofErr w:type="spellStart"/>
      <w:r w:rsidR="00E25168" w:rsidRPr="00941FD4">
        <w:rPr>
          <w:b/>
          <w:bCs/>
        </w:rPr>
        <w:t>Scalon</w:t>
      </w:r>
      <w:proofErr w:type="spellEnd"/>
      <w:r w:rsidR="00E25168" w:rsidRPr="00941FD4">
        <w:rPr>
          <w:b/>
          <w:bCs/>
        </w:rPr>
        <w:t xml:space="preserve"> (Coordenador do FNCBH),</w:t>
      </w:r>
      <w:r w:rsidR="00E25168" w:rsidRPr="00BA3768">
        <w:t xml:space="preserve"> em sua fala, destaca as dificuldades e os desafios enfrentados para garantir a participação dos comitês nas discussões sobre políticas de recursos hídricos no Brasil. Ele menciona a criação de espaços de discussão no Congresso Nacional e os esforços para garantir que a gestão hídrica seja conduzida de maneira transparente e democrática. </w:t>
      </w:r>
      <w:r w:rsidR="00E25168">
        <w:t>T</w:t>
      </w:r>
      <w:r w:rsidR="00E25168" w:rsidRPr="00BA3768">
        <w:t>ambém comenta sobre o projeto de lei PL 4546, que ameaça enfraquecer a participação dos comitês, e defende a continuidade de uma gestão descentralizada e inclusiva, onde as decisões são tomadas por um grupo mais amplo e não por uma única liderança centralizada.</w:t>
      </w:r>
      <w:r w:rsidR="00E25168">
        <w:t xml:space="preserve"> </w:t>
      </w:r>
      <w:r w:rsidR="00E25168" w:rsidRPr="00BA3768">
        <w:t xml:space="preserve">A fala segue com um pedido de apoio para a reeleição, destacando a importância da continuidade do trabalho realizado até o momento. Ele enfatiza que a representatividade dos comitês tem sido fortalecida e que, no contexto das discussões nacionais, é essencial manter Minas Gerais no papel de liderança e protagonismo. </w:t>
      </w:r>
      <w:r w:rsidR="00E25168">
        <w:t>T</w:t>
      </w:r>
      <w:r w:rsidR="00E25168" w:rsidRPr="00BA3768">
        <w:t>ambém lembra que as decisões no Fórum Nacional são agora tomadas de forma mais democrática, com a participação de mais pessoas na definição das pautas e ações.</w:t>
      </w:r>
      <w:r w:rsidR="00E25168">
        <w:t xml:space="preserve"> </w:t>
      </w:r>
      <w:r w:rsidR="00E25168" w:rsidRPr="00BA3768">
        <w:t xml:space="preserve">A importância da representação democrática é novamente mencionada, com o orador destacando o esforço para garantir que as discussões dentro do Fórum Nacional sejam inclusivas e abram espaço para todas as partes interessadas, especialmente os comitês locais. Ele reflete sobre o processo eleitoral do fórum, destacando a transparência e a unidade na condução do processo, e </w:t>
      </w:r>
      <w:r w:rsidR="00E25168" w:rsidRPr="00BA3768">
        <w:lastRenderedPageBreak/>
        <w:t>novamente solicita o apoio para a continuidade da liderança de Maurício. A ênfase está na construção coletiva e na melhoria contínua da gestão de recursos hídricos em âmbito nacional.</w:t>
      </w:r>
      <w:r w:rsidR="00E25168">
        <w:t xml:space="preserve">  </w:t>
      </w:r>
      <w:r w:rsidR="00E25168" w:rsidRPr="00BA3768">
        <w:t xml:space="preserve">A discussão segue para os últimos detalhes sobre as eleições do Fórum Nacional. </w:t>
      </w:r>
      <w:r w:rsidR="00E25168">
        <w:t>A</w:t>
      </w:r>
      <w:r w:rsidR="00E25168" w:rsidRPr="00BA3768">
        <w:t>gradece</w:t>
      </w:r>
      <w:r w:rsidR="00E25168">
        <w:t>u</w:t>
      </w:r>
      <w:r w:rsidR="00E25168" w:rsidRPr="00BA3768">
        <w:t xml:space="preserve"> o apoio e expressa confiança de que a colaboração contínua trará benefícios para todos os envolvidos, tanto no nível local quanto no nacional. Ele faz um apelo para que a plenária apoie a recondução da chapa atual, destacando a importância do compromisso com a gestão hídrica no Brasil e com a participação ativa dos comitês em todas as decisões importantes.</w:t>
      </w:r>
      <w:r w:rsidR="00A4271C">
        <w:t xml:space="preserve"> </w:t>
      </w:r>
      <w:r w:rsidR="00A4271C" w:rsidRPr="00BA3768">
        <w:t>A pauta segue com a discussão sobre as falas dos comitês e a abertura de inscrições para encaminhamentos e propostas, destacando que o trabalho dos comitês deve continuar a ser fortalecido para garantir que as questões locais de gestão hídrica sejam ouvidas e consideradas de forma mais abrangente.</w:t>
      </w:r>
      <w:r w:rsidR="00A4271C">
        <w:t xml:space="preserve"> </w:t>
      </w:r>
      <w:r w:rsidR="00A4271C" w:rsidRPr="00EB68A9">
        <w:rPr>
          <w:b/>
          <w:bCs/>
        </w:rPr>
        <w:t>Hideraldo Bush</w:t>
      </w:r>
      <w:r w:rsidR="00A4271C" w:rsidRPr="00BA3768">
        <w:t>, faz uma crítica ao fato de os comitês de bacia estarem sendo negligenciados, especialmente em projetos importantes, como o do Rio Doce no Espírito Santo. Ele expressa preocupação com a falta de reconhecimento dos comitês nas decisões políticas e propõe uma mudança no processo eleitoral dos comitês, sugerindo que a representação seja mais equitativa entre as diferentes regiões, em vez de concentrar as representações em apenas uma parte da bacia hidrográfica. A sua proposta é que o edital dos comitês de São Francisco seja reformulado para garantir uma distribuição mais justa da representação entre as regiões da bacia, particularmente considerando a grande área da margem esquerda do Alto São Francisco.</w:t>
      </w:r>
      <w:r w:rsidR="004559A5">
        <w:t xml:space="preserve"> Houve discussões</w:t>
      </w:r>
      <w:r w:rsidR="004559A5" w:rsidRPr="00BA3768">
        <w:t xml:space="preserve"> detalhada</w:t>
      </w:r>
      <w:r w:rsidR="004559A5">
        <w:t>s</w:t>
      </w:r>
      <w:r w:rsidR="004559A5" w:rsidRPr="00BA3768">
        <w:t xml:space="preserve"> da complexidade da gestão hídrica, dos desafios enfrentados pelos comitês, das questões de segurança das barragens e do papel crucial da representatividade democrática na condução da política nacional de recursos hídricos. Há uma clara preocupação com a transparência, a inclusão e a justiça nos processos de decisão, bem como com o fortalecimento da voz dos comitês de bacia no cenário político nacional. A proposta de reformulação das representações e a busca por uma maior unidade dentro do Fórum Nacional são aspectos centrais para garantir que as necessidades e desafios locais sejam devidamente </w:t>
      </w:r>
      <w:proofErr w:type="spellStart"/>
      <w:proofErr w:type="gramStart"/>
      <w:r w:rsidR="004559A5" w:rsidRPr="00BA3768">
        <w:t>considerados.</w:t>
      </w:r>
      <w:r w:rsidR="00B43BDE" w:rsidRPr="00BA3768">
        <w:rPr>
          <w:b/>
          <w:bCs/>
        </w:rPr>
        <w:t>Genilson</w:t>
      </w:r>
      <w:proofErr w:type="spellEnd"/>
      <w:proofErr w:type="gramEnd"/>
      <w:r w:rsidR="00B43BDE" w:rsidRPr="00BA3768">
        <w:rPr>
          <w:b/>
          <w:bCs/>
        </w:rPr>
        <w:t xml:space="preserve"> (CBH Manhuaçu)</w:t>
      </w:r>
      <w:r w:rsidR="00B43BDE">
        <w:rPr>
          <w:b/>
          <w:bCs/>
        </w:rPr>
        <w:t xml:space="preserve"> </w:t>
      </w:r>
      <w:r w:rsidR="00B43BDE" w:rsidRPr="00BA3768">
        <w:t>iniciou sua fala propondo uma moção de reconhecimento à Isaura, que foi uma figura importante na criação do comitê do Rio Manhuaçu. Ele destacou que a Isaura teve um papel fundamental na qualidade e quantidade de água disponível para a região, especialmente após a tragédia de Mariana. A moção seria um reconhecimento pelo seu trabalho e dedicação.</w:t>
      </w:r>
      <w:r w:rsidR="00B43BDE">
        <w:t xml:space="preserve"> </w:t>
      </w:r>
      <w:r w:rsidR="00B43BDE" w:rsidRPr="00BA3768">
        <w:t xml:space="preserve">A mesa acolheu a proposta e ficou combinado que o texto seria enviado para criação de uma placa em homenagem à </w:t>
      </w:r>
      <w:proofErr w:type="spellStart"/>
      <w:r w:rsidR="00B43BDE" w:rsidRPr="00BA3768">
        <w:t>Isaura.</w:t>
      </w:r>
      <w:r w:rsidR="00B43BDE" w:rsidRPr="00BA3768">
        <w:rPr>
          <w:b/>
          <w:bCs/>
        </w:rPr>
        <w:t>Altino</w:t>
      </w:r>
      <w:proofErr w:type="spellEnd"/>
      <w:r w:rsidR="00B43BDE" w:rsidRPr="00BA3768">
        <w:rPr>
          <w:b/>
          <w:bCs/>
        </w:rPr>
        <w:t xml:space="preserve"> (presidente do CBH São Francisco)</w:t>
      </w:r>
      <w:r w:rsidR="00B43BDE">
        <w:rPr>
          <w:b/>
          <w:bCs/>
        </w:rPr>
        <w:t xml:space="preserve"> </w:t>
      </w:r>
      <w:r w:rsidR="00B43BDE" w:rsidRPr="00BA3768">
        <w:t>trouxe diversos pontos para discussão, começando com a necessidade de revisão de um decreto sobre comitês de bacia. Ele criticou a forma como o decreto atual limita a representação, especialmente quando alguns membros não têm direito a voto. Ele também sugeriu que os comitês deveriam ter mais autonomia para escolher seus representantes.</w:t>
      </w:r>
      <w:r w:rsidR="00B43BDE">
        <w:t xml:space="preserve"> </w:t>
      </w:r>
      <w:r w:rsidR="00B43BDE" w:rsidRPr="00BA3768">
        <w:t>Outro ponto levantado foi a questão do custeio dos membros da sociedade civil no comitê, especificamente em relação aos custos de transporte. Ele enfatizou que os representantes não são agentes públicos, mas políticos, e que essa diferença precisa ser respeitada.</w:t>
      </w:r>
      <w:r w:rsidR="00B43BDE">
        <w:t xml:space="preserve"> </w:t>
      </w:r>
      <w:r w:rsidR="00B43BDE" w:rsidRPr="00BA3768">
        <w:t>Por fim, criticou o processo de assinatura do contrato de gestão, que ele considerou falho em termos de transparência e participação. Ele lembrou que alguns comitês, como o do Para</w:t>
      </w:r>
      <w:r w:rsidR="00B43BDE">
        <w:t>o</w:t>
      </w:r>
      <w:r w:rsidR="00B43BDE" w:rsidRPr="00BA3768">
        <w:t>peba, também enfrentaram problemas com a forma como os contratos foram tratados. Altino parabenizou Juliana, presidente do comitê do entorno, por sua postura em defender a transparência e os direitos dos comitês.</w:t>
      </w:r>
      <w:r w:rsidR="00B43BDE">
        <w:t xml:space="preserve"> </w:t>
      </w:r>
      <w:proofErr w:type="spellStart"/>
      <w:r w:rsidR="00B43BDE" w:rsidRPr="00BA3768">
        <w:rPr>
          <w:b/>
          <w:bCs/>
        </w:rPr>
        <w:t>Gisleno</w:t>
      </w:r>
      <w:proofErr w:type="spellEnd"/>
      <w:r w:rsidR="00B43BDE" w:rsidRPr="00BA3768">
        <w:rPr>
          <w:b/>
          <w:bCs/>
        </w:rPr>
        <w:t xml:space="preserve"> (CBH Santo Antônio)</w:t>
      </w:r>
      <w:r w:rsidR="00B43BDE" w:rsidRPr="00BA3768">
        <w:t xml:space="preserve"> trouxe à tona uma preocupação sobre a transparência do fundo do ICMS, questionando se o valor de 744 milhões estava realmente disponível ou se havia algum tipo de mal-entendido sobre isso. Ele pediu para que o fórum mineiro oficializasse a informação para que todos os comitês tivessem acesso aos dados financeiros e pudessem acompanhar a aplicação dos recursos</w:t>
      </w:r>
      <w:r w:rsidR="00B43BDE">
        <w:t xml:space="preserve">. </w:t>
      </w:r>
      <w:r w:rsidR="00292DEA" w:rsidRPr="00DC4536">
        <w:rPr>
          <w:b/>
          <w:bCs/>
          <w:color w:val="000000"/>
        </w:rPr>
        <w:t xml:space="preserve">ITEM </w:t>
      </w:r>
      <w:r w:rsidR="00292DEA">
        <w:rPr>
          <w:b/>
          <w:bCs/>
          <w:color w:val="000000"/>
        </w:rPr>
        <w:t>1</w:t>
      </w:r>
      <w:r w:rsidR="00A4271C">
        <w:rPr>
          <w:b/>
          <w:bCs/>
          <w:color w:val="000000"/>
        </w:rPr>
        <w:t>4</w:t>
      </w:r>
      <w:r w:rsidR="00292DEA" w:rsidRPr="00DC4536">
        <w:rPr>
          <w:b/>
          <w:bCs/>
          <w:color w:val="000000"/>
        </w:rPr>
        <w:t xml:space="preserve"> - </w:t>
      </w:r>
      <w:r w:rsidR="00D93AC9" w:rsidRPr="00DC4536">
        <w:rPr>
          <w:b/>
          <w:bCs/>
        </w:rPr>
        <w:t>ASSUNTOS</w:t>
      </w:r>
      <w:r w:rsidR="000C7392" w:rsidRPr="00DC4536">
        <w:rPr>
          <w:b/>
          <w:bCs/>
        </w:rPr>
        <w:t xml:space="preserve"> GERAIS E COMUNICADO DOS CONSELHEIROS. </w:t>
      </w:r>
      <w:r w:rsidR="00B43BDE" w:rsidRPr="00BA3768">
        <w:rPr>
          <w:b/>
          <w:bCs/>
        </w:rPr>
        <w:t>Deborah Emília (CBH São Francisco)</w:t>
      </w:r>
      <w:r w:rsidR="00B43BDE">
        <w:t xml:space="preserve"> </w:t>
      </w:r>
      <w:r w:rsidR="00B43BDE" w:rsidRPr="00BA3768">
        <w:t>brevemente sobre sua participação em reuniões do fórum nacional, destacando a situação de cortes orçamentários no Ministério do Desenvolvimento Regional e a mobilização que resultou em uma visita técnica ao Bioparque Pantanal. Ela mencionou a importância de compartilhar essas experiências e o impacto que as decisões no fórum nacional têm sobre os comitês locais.</w:t>
      </w:r>
      <w:r w:rsidR="00B43BDE">
        <w:t xml:space="preserve"> </w:t>
      </w:r>
      <w:proofErr w:type="spellStart"/>
      <w:r w:rsidR="00B43BDE" w:rsidRPr="00BA3768">
        <w:rPr>
          <w:b/>
          <w:bCs/>
        </w:rPr>
        <w:t>Gisleno</w:t>
      </w:r>
      <w:proofErr w:type="spellEnd"/>
      <w:r w:rsidR="00B43BDE" w:rsidRPr="00BA3768">
        <w:rPr>
          <w:b/>
          <w:bCs/>
        </w:rPr>
        <w:t xml:space="preserve"> (CBH Santo Antônio)</w:t>
      </w:r>
      <w:r w:rsidR="00B43BDE" w:rsidRPr="00BA3768">
        <w:t xml:space="preserve"> também passou um relatório das reuniões do fórum nacional de comitês de bacia, com detalhes sobre as discussões e apresentações feitas durante os encontros. O relatório foi entregue para ser compartilhado entre os comitês de Minas Gerais</w:t>
      </w:r>
      <w:r w:rsidR="00B43BDE">
        <w:t xml:space="preserve">. </w:t>
      </w:r>
      <w:r w:rsidR="00B43BDE" w:rsidRPr="00BA3768">
        <w:t xml:space="preserve">O grupo </w:t>
      </w:r>
      <w:r w:rsidR="00B43BDE" w:rsidRPr="001A1B32">
        <w:t xml:space="preserve">compartilhou suas experiências e discussões sobre as recentes atividades relacionadas aos comitês de bacias de Minas Gerais e eventos nacionais, como a Participação em Eventos e Visitas Técnicas sendo o “Vire Carranca" em Brasília: A primeira parte do discurso faz referência à participação no evento Vire Carranca, que contou com </w:t>
      </w:r>
      <w:r w:rsidR="00B43BDE" w:rsidRPr="001A1B32">
        <w:lastRenderedPageBreak/>
        <w:t xml:space="preserve">a presença de representantes de comitês interestaduais e de organizações como a Agência Peixe Vivo e a CODEVASF. Durante o evento, também foi feita uma visita técnica ao Comitê São Francisco, além de discussões sobre projetos da Eletrobras, especialmente sobre o financiamento de projetos. Visita ao Projeto Produtor de Água, se estende à visita técnica a um projeto de conservação de solo e manejo de água no Projeto Produtor de Água do </w:t>
      </w:r>
      <w:proofErr w:type="spellStart"/>
      <w:r w:rsidR="00B43BDE" w:rsidRPr="001A1B32">
        <w:t>Peperipal</w:t>
      </w:r>
      <w:proofErr w:type="spellEnd"/>
      <w:r w:rsidR="00B43BDE" w:rsidRPr="001A1B32">
        <w:t>, onde um produtor rural compartilhou suas experiências com a prática de pagamento por serviços ambientais. O projeto é considerado uma referência nacional. Proposta de Criação de Calendário de Atividades. Foi sugerida a criação de um calendário de atividades para os comitês de bacias de Minas Gerais, a fim de evitar conflitos de agenda. Frequentemente, os participantes se veem divididos entre eventos simultâneos e reuniões de diferentes comitês, o que dificulta a participação plena de todos.</w:t>
      </w:r>
      <w:r w:rsidR="00B43BDE">
        <w:t xml:space="preserve"> </w:t>
      </w:r>
      <w:r w:rsidR="00B43BDE" w:rsidRPr="00BA3768">
        <w:t xml:space="preserve">A proposta visa organizar as </w:t>
      </w:r>
      <w:r w:rsidR="00B43BDE" w:rsidRPr="001A1B32">
        <w:t>atividades ordinárias e eventos importantes, como reuniões dos comitês e encontros de fórum, para melhorar a coordenação e comunicação entre os comitês e facilitar a participação de todos os membros.</w:t>
      </w:r>
      <w:r w:rsidR="00D61CFC">
        <w:t xml:space="preserve"> </w:t>
      </w:r>
      <w:r w:rsidR="00D61CFC" w:rsidRPr="0020145B">
        <w:rPr>
          <w:b/>
          <w:bCs/>
        </w:rPr>
        <w:t>Tobias Vieira (secretário do FMCBH)</w:t>
      </w:r>
      <w:r w:rsidR="00D61CFC" w:rsidRPr="0020145B">
        <w:t xml:space="preserve"> fez um lembrete sobre a criação de um GT para o durante a reunião</w:t>
      </w:r>
      <w:r w:rsidR="00D61CFC">
        <w:t xml:space="preserve">. </w:t>
      </w:r>
      <w:r w:rsidR="00D61CFC" w:rsidRPr="0020145B">
        <w:t>Esse grupo tem o prazo para apresentar resultados nas próximas reuniões.</w:t>
      </w:r>
      <w:r w:rsidR="00D61CFC">
        <w:t xml:space="preserve"> </w:t>
      </w:r>
      <w:r w:rsidR="00D61CFC" w:rsidRPr="00BA3768">
        <w:t xml:space="preserve">Também foi destacado outro </w:t>
      </w:r>
      <w:r w:rsidR="00D61CFC" w:rsidRPr="0020145B">
        <w:t>GT sobre o pacto</w:t>
      </w:r>
      <w:r w:rsidR="00D61CFC" w:rsidRPr="00BA3768">
        <w:t xml:space="preserve"> que já está em funcionamento e precisa trazer resultados nas próximas reuniões. A ideia é manter a </w:t>
      </w:r>
      <w:r w:rsidR="00D61CFC" w:rsidRPr="0020145B">
        <w:t xml:space="preserve">atividade dos </w:t>
      </w:r>
      <w:proofErr w:type="spellStart"/>
      <w:r w:rsidR="00D61CFC" w:rsidRPr="0020145B">
        <w:t>GTs</w:t>
      </w:r>
      <w:proofErr w:type="spellEnd"/>
      <w:r w:rsidR="00D61CFC" w:rsidRPr="0020145B">
        <w:t xml:space="preserve"> </w:t>
      </w:r>
      <w:r w:rsidR="00D61CFC" w:rsidRPr="00BA3768">
        <w:t>em andamento e garantir que não sejam deixados de lado.</w:t>
      </w:r>
      <w:r w:rsidR="00D61CFC">
        <w:t xml:space="preserve"> </w:t>
      </w:r>
      <w:r w:rsidR="00D61CFC" w:rsidRPr="00BA3768">
        <w:t xml:space="preserve">Sobre a </w:t>
      </w:r>
      <w:r w:rsidR="00D61CFC" w:rsidRPr="0020145B">
        <w:t>prorrogação de mandatos, mencionou-se a decisão que prolongou a nomeação da Débora e do Bus</w:t>
      </w:r>
      <w:r w:rsidR="00D61CFC">
        <w:t>h</w:t>
      </w:r>
      <w:r w:rsidR="00D61CFC" w:rsidRPr="0020145B">
        <w:t xml:space="preserve"> para cargos dentro do fórum, mencionando a necessidade de uma definição definitiva</w:t>
      </w:r>
      <w:r w:rsidR="00D61CFC" w:rsidRPr="00BA3768">
        <w:t xml:space="preserve"> sobre esses cargos, que foram inicialmente atribuídos de forma provisória.</w:t>
      </w:r>
      <w:r w:rsidR="00D61CFC">
        <w:t xml:space="preserve"> </w:t>
      </w:r>
      <w:r w:rsidR="00D61CFC" w:rsidRPr="00BA3768">
        <w:t xml:space="preserve">Uma discussão mais técnica sobre o processo de </w:t>
      </w:r>
      <w:r w:rsidR="00D61CFC" w:rsidRPr="0020145B">
        <w:t xml:space="preserve">indicação dos representantes do fórum mineiro no fórum nacional foi levantada. O questionamento foi sobre a necessidade de abrir inscrições e realizar eleições formais </w:t>
      </w:r>
      <w:r w:rsidR="00D61CFC" w:rsidRPr="00BA3768">
        <w:t xml:space="preserve">para os representantes, visto que no processo anterior, os nomes foram indicados de forma </w:t>
      </w:r>
      <w:r w:rsidR="00D61CFC" w:rsidRPr="0020145B">
        <w:t>informal,</w:t>
      </w:r>
      <w:r w:rsidR="00D61CFC" w:rsidRPr="00BA3768">
        <w:t xml:space="preserve"> sem a participação ampla de todos.</w:t>
      </w:r>
      <w:r w:rsidR="00D61CFC">
        <w:t xml:space="preserve"> </w:t>
      </w:r>
      <w:r w:rsidR="00D61CFC" w:rsidRPr="00BA3768">
        <w:t>Foi ressaltado que a</w:t>
      </w:r>
      <w:r w:rsidR="00D61CFC" w:rsidRPr="0020145B">
        <w:t xml:space="preserve"> transparência no processo de escolha é essencial para garantir que todos os comitês tenham igual acesso à representação.</w:t>
      </w:r>
      <w:r w:rsidR="00D61CFC">
        <w:t xml:space="preserve"> </w:t>
      </w:r>
      <w:r w:rsidR="00292DEA" w:rsidRPr="00DC4536">
        <w:rPr>
          <w:b/>
          <w:bCs/>
          <w:color w:val="000000"/>
        </w:rPr>
        <w:t xml:space="preserve">ITEM </w:t>
      </w:r>
      <w:r w:rsidR="00292DEA">
        <w:rPr>
          <w:b/>
          <w:bCs/>
          <w:color w:val="000000"/>
        </w:rPr>
        <w:t>1</w:t>
      </w:r>
      <w:r w:rsidR="00D61CFC">
        <w:rPr>
          <w:b/>
          <w:bCs/>
          <w:color w:val="000000"/>
        </w:rPr>
        <w:t>5</w:t>
      </w:r>
      <w:r w:rsidR="00292DEA" w:rsidRPr="00DC4536">
        <w:rPr>
          <w:b/>
          <w:bCs/>
          <w:color w:val="000000"/>
        </w:rPr>
        <w:t xml:space="preserve"> </w:t>
      </w:r>
      <w:r w:rsidR="007F41E4">
        <w:rPr>
          <w:b/>
          <w:bCs/>
          <w:color w:val="000000"/>
        </w:rPr>
        <w:t>–</w:t>
      </w:r>
      <w:r w:rsidR="00292DEA" w:rsidRPr="00DC4536">
        <w:rPr>
          <w:b/>
          <w:bCs/>
          <w:color w:val="000000"/>
        </w:rPr>
        <w:t xml:space="preserve"> </w:t>
      </w:r>
      <w:r w:rsidR="00292DEA" w:rsidRPr="00292DEA">
        <w:rPr>
          <w:b/>
          <w:bCs/>
        </w:rPr>
        <w:t>ENCAMINHAMENTOS</w:t>
      </w:r>
      <w:r w:rsidR="007F41E4">
        <w:rPr>
          <w:b/>
          <w:bCs/>
        </w:rPr>
        <w:t xml:space="preserve">. </w:t>
      </w:r>
      <w:r w:rsidR="007F41E4" w:rsidRPr="007F41E4">
        <w:t>Não houve encaminhamentos.</w:t>
      </w:r>
      <w:r w:rsidR="007F41E4">
        <w:t xml:space="preserve"> </w:t>
      </w:r>
      <w:r w:rsidR="00292DEA" w:rsidRPr="00DC4536">
        <w:rPr>
          <w:b/>
          <w:bCs/>
          <w:color w:val="000000"/>
        </w:rPr>
        <w:t xml:space="preserve">ITEM </w:t>
      </w:r>
      <w:r w:rsidR="00292DEA">
        <w:rPr>
          <w:b/>
          <w:bCs/>
          <w:color w:val="000000"/>
        </w:rPr>
        <w:t>1</w:t>
      </w:r>
      <w:r w:rsidR="00D61CFC">
        <w:rPr>
          <w:b/>
          <w:bCs/>
          <w:color w:val="000000"/>
        </w:rPr>
        <w:t>6</w:t>
      </w:r>
      <w:r w:rsidR="00292DEA" w:rsidRPr="00DC4536">
        <w:rPr>
          <w:b/>
          <w:bCs/>
          <w:color w:val="000000"/>
        </w:rPr>
        <w:t xml:space="preserve">- </w:t>
      </w:r>
      <w:r w:rsidR="00D93AC9" w:rsidRPr="00DC4536">
        <w:rPr>
          <w:rStyle w:val="normaltextrun"/>
          <w:b/>
          <w:bCs/>
        </w:rPr>
        <w:t>ENCERRA</w:t>
      </w:r>
      <w:r w:rsidR="00D93AC9" w:rsidRPr="00DC4536">
        <w:rPr>
          <w:rStyle w:val="normaltextrun"/>
          <w:b/>
          <w:bCs/>
        </w:rPr>
        <w:softHyphen/>
        <w:t>MENTO</w:t>
      </w:r>
      <w:r w:rsidR="000C7392" w:rsidRPr="00DC4536">
        <w:rPr>
          <w:rStyle w:val="normaltextrun"/>
        </w:rPr>
        <w:t xml:space="preserve">: </w:t>
      </w:r>
      <w:r w:rsidR="000C7392" w:rsidRPr="00DC4536">
        <w:t>Ao final,</w:t>
      </w:r>
      <w:r w:rsidR="00E92AC6" w:rsidRPr="00DC4536">
        <w:t xml:space="preserve"> </w:t>
      </w:r>
      <w:r w:rsidR="00D61CFC" w:rsidRPr="001A1B32">
        <w:rPr>
          <w:b/>
          <w:bCs/>
        </w:rPr>
        <w:t>Luiz Garcia</w:t>
      </w:r>
      <w:r w:rsidR="00D61CFC" w:rsidRPr="00BA3768">
        <w:t xml:space="preserve"> fez um agradecimento especial ao Tobias e sua equipe, mencionando que o evento foi um dos melhores que já participou, destacando as </w:t>
      </w:r>
      <w:r w:rsidR="00D61CFC" w:rsidRPr="001A1B32">
        <w:t>visitas técnicas</w:t>
      </w:r>
      <w:r w:rsidR="00D61CFC" w:rsidRPr="00BA3768">
        <w:t xml:space="preserve"> e apresentações realizadas.</w:t>
      </w:r>
      <w:r w:rsidR="00D61CFC">
        <w:t xml:space="preserve"> </w:t>
      </w:r>
      <w:r w:rsidR="00D61CFC" w:rsidRPr="001A1B32">
        <w:t>A importância da participação de todos foi destacada, incluindo a organização das atividades futuras e a necessidade de manter a coerência nos processos</w:t>
      </w:r>
      <w:r w:rsidR="00D61CFC" w:rsidRPr="00BA3768">
        <w:t>.</w:t>
      </w:r>
      <w:r w:rsidR="00D61CFC">
        <w:t xml:space="preserve"> </w:t>
      </w:r>
      <w:r w:rsidR="00D61CFC" w:rsidRPr="001A1B32">
        <w:t>Um alerta final foi dado sobre a importância de não se apressar, sugerindo que todos retornassem com calma para casa no final do evento.</w:t>
      </w:r>
      <w:r w:rsidR="00D61CFC">
        <w:t xml:space="preserve"> </w:t>
      </w:r>
      <w:r w:rsidR="00D61CFC" w:rsidRPr="00BA3768">
        <w:t xml:space="preserve">A reunião foi uma oportunidade para discutir questões operacionais importantes </w:t>
      </w:r>
      <w:r w:rsidR="00D61CFC" w:rsidRPr="00D61CFC">
        <w:t>sobre a coordenação dos comitês e a representação no fórum nacional. A proposta de organizar um calendário de atividades para evitar sobrecarga de agendas foi amplamente apoiada, assim como a ideia de garantir processos eleitorais mais transparentes e participativos. Além disso, a revisão das decisões e a readequação das redações foi um passo importante para melhorar a comunicação interna. O evento foi considerado um sucesso, e as próximas reuniões devem avançar na formalização das decisões e na continuidade do trabalho em grupo.</w:t>
      </w:r>
      <w:r w:rsidR="00D61CFC">
        <w:t xml:space="preserve"> </w:t>
      </w:r>
      <w:r w:rsidR="009E3288" w:rsidRPr="00235F67">
        <w:rPr>
          <w:b/>
          <w:bCs/>
        </w:rPr>
        <w:t>Tobias Vieira (secretário executivo)</w:t>
      </w:r>
      <w:r w:rsidR="00235F67">
        <w:t xml:space="preserve"> </w:t>
      </w:r>
      <w:r w:rsidR="007F41E4">
        <w:t xml:space="preserve">agradeceu a participação de todos, e </w:t>
      </w:r>
      <w:r w:rsidR="00E92AC6" w:rsidRPr="00DC4536">
        <w:t xml:space="preserve">a reunião </w:t>
      </w:r>
      <w:r w:rsidR="007F41E4">
        <w:t>foi finalizada</w:t>
      </w:r>
      <w:r w:rsidR="00194D38">
        <w:t xml:space="preserve">. </w:t>
      </w:r>
    </w:p>
    <w:sectPr w:rsidR="000A6002" w:rsidRPr="009B157F" w:rsidSect="0003542F">
      <w:headerReference w:type="default" r:id="rId9"/>
      <w:footerReference w:type="default" r:id="rId10"/>
      <w:pgSz w:w="11906" w:h="16838"/>
      <w:pgMar w:top="709" w:right="849" w:bottom="284" w:left="993" w:header="570" w:footer="16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A0BE6" w14:textId="77777777" w:rsidR="00E762DE" w:rsidRDefault="00E762DE" w:rsidP="00BC41A4">
      <w:pPr>
        <w:spacing w:after="0" w:line="240" w:lineRule="auto"/>
      </w:pPr>
      <w:r>
        <w:separator/>
      </w:r>
    </w:p>
  </w:endnote>
  <w:endnote w:type="continuationSeparator" w:id="0">
    <w:p w14:paraId="0367204D" w14:textId="77777777" w:rsidR="00E762DE" w:rsidRDefault="00E762DE" w:rsidP="00BC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106C" w14:textId="77777777" w:rsidR="00C10348" w:rsidRDefault="00C10348" w:rsidP="00EF5F3E">
    <w:pPr>
      <w:tabs>
        <w:tab w:val="left" w:pos="471"/>
        <w:tab w:val="center" w:pos="4465"/>
      </w:tabs>
      <w:spacing w:after="0" w:line="240" w:lineRule="auto"/>
      <w:jc w:val="center"/>
      <w:rPr>
        <w:rFonts w:ascii="Times New Roman" w:hAnsi="Times New Roman" w:cs="Times New Roman"/>
        <w:color w:val="000080"/>
        <w:sz w:val="16"/>
        <w:szCs w:val="16"/>
      </w:rPr>
    </w:pPr>
  </w:p>
  <w:p w14:paraId="61F0A100" w14:textId="77777777" w:rsidR="008930C5" w:rsidRPr="00455980" w:rsidRDefault="008930C5" w:rsidP="00DC5624">
    <w:pPr>
      <w:pStyle w:val="Rodap"/>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EA307" w14:textId="77777777" w:rsidR="00E762DE" w:rsidRDefault="00E762DE" w:rsidP="00BC41A4">
      <w:pPr>
        <w:spacing w:after="0" w:line="240" w:lineRule="auto"/>
      </w:pPr>
      <w:r>
        <w:separator/>
      </w:r>
    </w:p>
  </w:footnote>
  <w:footnote w:type="continuationSeparator" w:id="0">
    <w:p w14:paraId="39FEC1BD" w14:textId="77777777" w:rsidR="00E762DE" w:rsidRDefault="00E762DE" w:rsidP="00BC4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0DCFD" w14:textId="01967636" w:rsidR="00D45250" w:rsidRDefault="00D45250">
    <w:pPr>
      <w:pStyle w:val="Cabealho"/>
      <w:rPr>
        <w:rStyle w:val="normaltextrun"/>
        <w:b/>
      </w:rPr>
    </w:pPr>
  </w:p>
  <w:p w14:paraId="412B29F5" w14:textId="13B58760" w:rsidR="00D45250" w:rsidRDefault="00D452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097D"/>
    <w:multiLevelType w:val="multilevel"/>
    <w:tmpl w:val="3F9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52AA2"/>
    <w:multiLevelType w:val="hybridMultilevel"/>
    <w:tmpl w:val="6D70C29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0104B3"/>
    <w:multiLevelType w:val="multilevel"/>
    <w:tmpl w:val="DC7E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F61B2"/>
    <w:multiLevelType w:val="hybridMultilevel"/>
    <w:tmpl w:val="5298062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E6A078C"/>
    <w:multiLevelType w:val="multilevel"/>
    <w:tmpl w:val="5D8A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337A2"/>
    <w:multiLevelType w:val="hybridMultilevel"/>
    <w:tmpl w:val="0798BFEA"/>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6" w15:restartNumberingAfterBreak="0">
    <w:nsid w:val="228330A5"/>
    <w:multiLevelType w:val="hybridMultilevel"/>
    <w:tmpl w:val="252E9ACC"/>
    <w:lvl w:ilvl="0" w:tplc="5FDE4EE6">
      <w:start w:val="1"/>
      <w:numFmt w:val="upperRoman"/>
      <w:lvlText w:val="%1."/>
      <w:lvlJc w:val="left"/>
      <w:pPr>
        <w:ind w:left="1440" w:hanging="72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234125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D374B9"/>
    <w:multiLevelType w:val="hybridMultilevel"/>
    <w:tmpl w:val="3D2C3DC0"/>
    <w:lvl w:ilvl="0" w:tplc="C4EE831A">
      <w:start w:val="1"/>
      <w:numFmt w:val="decimal"/>
      <w:lvlText w:val="%1)"/>
      <w:lvlJc w:val="left"/>
      <w:pPr>
        <w:ind w:left="360" w:hanging="360"/>
      </w:pPr>
      <w:rPr>
        <w:rFonts w:hint="default"/>
        <w:b/>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9" w15:restartNumberingAfterBreak="0">
    <w:nsid w:val="25851567"/>
    <w:multiLevelType w:val="hybridMultilevel"/>
    <w:tmpl w:val="72A49B2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0" w15:restartNumberingAfterBreak="0">
    <w:nsid w:val="29ED2E7D"/>
    <w:multiLevelType w:val="hybridMultilevel"/>
    <w:tmpl w:val="66007916"/>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1" w15:restartNumberingAfterBreak="0">
    <w:nsid w:val="2A9F44BB"/>
    <w:multiLevelType w:val="hybridMultilevel"/>
    <w:tmpl w:val="92228AE4"/>
    <w:lvl w:ilvl="0" w:tplc="53CAC4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AE6C8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F356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A7492B"/>
    <w:multiLevelType w:val="multilevel"/>
    <w:tmpl w:val="9848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01216"/>
    <w:multiLevelType w:val="multilevel"/>
    <w:tmpl w:val="3188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BA334E"/>
    <w:multiLevelType w:val="hybridMultilevel"/>
    <w:tmpl w:val="F0766D1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 w15:restartNumberingAfterBreak="0">
    <w:nsid w:val="515D11CF"/>
    <w:multiLevelType w:val="hybridMultilevel"/>
    <w:tmpl w:val="C34CD7B4"/>
    <w:lvl w:ilvl="0" w:tplc="C4EE831A">
      <w:start w:val="1"/>
      <w:numFmt w:val="decimal"/>
      <w:lvlText w:val="%1)"/>
      <w:lvlJc w:val="left"/>
      <w:pPr>
        <w:ind w:left="786" w:hanging="360"/>
      </w:pPr>
      <w:rPr>
        <w:rFonts w:hint="default"/>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59A549CC"/>
    <w:multiLevelType w:val="hybridMultilevel"/>
    <w:tmpl w:val="322894CA"/>
    <w:lvl w:ilvl="0" w:tplc="0416000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9" w15:restartNumberingAfterBreak="0">
    <w:nsid w:val="5BDF47BC"/>
    <w:multiLevelType w:val="hybridMultilevel"/>
    <w:tmpl w:val="A11051A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03C351F"/>
    <w:multiLevelType w:val="hybridMultilevel"/>
    <w:tmpl w:val="3FAACC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40F5A61"/>
    <w:multiLevelType w:val="hybridMultilevel"/>
    <w:tmpl w:val="E74AB960"/>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15:restartNumberingAfterBreak="0">
    <w:nsid w:val="6B5909A0"/>
    <w:multiLevelType w:val="hybridMultilevel"/>
    <w:tmpl w:val="C9E04534"/>
    <w:lvl w:ilvl="0" w:tplc="24DEA90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04E1E54"/>
    <w:multiLevelType w:val="multilevel"/>
    <w:tmpl w:val="64906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1C71E0"/>
    <w:multiLevelType w:val="multilevel"/>
    <w:tmpl w:val="E852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313981"/>
    <w:multiLevelType w:val="multilevel"/>
    <w:tmpl w:val="7DDA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B688E"/>
    <w:multiLevelType w:val="hybridMultilevel"/>
    <w:tmpl w:val="020E3922"/>
    <w:lvl w:ilvl="0" w:tplc="3C68C99E">
      <w:start w:val="1"/>
      <w:numFmt w:val="decimal"/>
      <w:lvlText w:val="%1-"/>
      <w:lvlJc w:val="left"/>
      <w:pPr>
        <w:ind w:left="786" w:hanging="360"/>
      </w:pPr>
      <w:rPr>
        <w:rFonts w:ascii="Times New Roman" w:eastAsiaTheme="minorEastAsia" w:hAnsi="Times New Roman"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E293D9D"/>
    <w:multiLevelType w:val="hybridMultilevel"/>
    <w:tmpl w:val="4DF2BB3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9"/>
  </w:num>
  <w:num w:numId="2">
    <w:abstractNumId w:val="26"/>
  </w:num>
  <w:num w:numId="3">
    <w:abstractNumId w:val="11"/>
  </w:num>
  <w:num w:numId="4">
    <w:abstractNumId w:val="1"/>
  </w:num>
  <w:num w:numId="5">
    <w:abstractNumId w:val="22"/>
  </w:num>
  <w:num w:numId="6">
    <w:abstractNumId w:val="17"/>
  </w:num>
  <w:num w:numId="7">
    <w:abstractNumId w:val="6"/>
  </w:num>
  <w:num w:numId="8">
    <w:abstractNumId w:val="27"/>
  </w:num>
  <w:num w:numId="9">
    <w:abstractNumId w:val="9"/>
  </w:num>
  <w:num w:numId="10">
    <w:abstractNumId w:val="21"/>
  </w:num>
  <w:num w:numId="11">
    <w:abstractNumId w:val="16"/>
  </w:num>
  <w:num w:numId="12">
    <w:abstractNumId w:val="7"/>
  </w:num>
  <w:num w:numId="13">
    <w:abstractNumId w:val="13"/>
  </w:num>
  <w:num w:numId="14">
    <w:abstractNumId w:val="12"/>
  </w:num>
  <w:num w:numId="15">
    <w:abstractNumId w:val="8"/>
  </w:num>
  <w:num w:numId="16">
    <w:abstractNumId w:val="5"/>
  </w:num>
  <w:num w:numId="17">
    <w:abstractNumId w:val="18"/>
  </w:num>
  <w:num w:numId="18">
    <w:abstractNumId w:val="1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
  </w:num>
  <w:num w:numId="22">
    <w:abstractNumId w:val="14"/>
  </w:num>
  <w:num w:numId="23">
    <w:abstractNumId w:val="24"/>
  </w:num>
  <w:num w:numId="24">
    <w:abstractNumId w:val="4"/>
  </w:num>
  <w:num w:numId="25">
    <w:abstractNumId w:val="15"/>
  </w:num>
  <w:num w:numId="26">
    <w:abstractNumId w:val="0"/>
  </w:num>
  <w:num w:numId="27">
    <w:abstractNumId w:val="25"/>
  </w:num>
  <w:num w:numId="28">
    <w:abstractNumId w:val="2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C5"/>
    <w:rsid w:val="00000379"/>
    <w:rsid w:val="000021B2"/>
    <w:rsid w:val="0000279F"/>
    <w:rsid w:val="0000307B"/>
    <w:rsid w:val="000041E9"/>
    <w:rsid w:val="00004F10"/>
    <w:rsid w:val="00006904"/>
    <w:rsid w:val="000110B0"/>
    <w:rsid w:val="00014ECE"/>
    <w:rsid w:val="0001603B"/>
    <w:rsid w:val="0001620E"/>
    <w:rsid w:val="000162DA"/>
    <w:rsid w:val="00016C3B"/>
    <w:rsid w:val="0001761E"/>
    <w:rsid w:val="00020107"/>
    <w:rsid w:val="000210D2"/>
    <w:rsid w:val="00021D07"/>
    <w:rsid w:val="00023C57"/>
    <w:rsid w:val="00023E4D"/>
    <w:rsid w:val="000264E4"/>
    <w:rsid w:val="00027BE4"/>
    <w:rsid w:val="00032225"/>
    <w:rsid w:val="000328EF"/>
    <w:rsid w:val="00033258"/>
    <w:rsid w:val="000338AF"/>
    <w:rsid w:val="0003499E"/>
    <w:rsid w:val="0003542F"/>
    <w:rsid w:val="0004123A"/>
    <w:rsid w:val="000433DF"/>
    <w:rsid w:val="0004636A"/>
    <w:rsid w:val="00046606"/>
    <w:rsid w:val="00047624"/>
    <w:rsid w:val="0004787D"/>
    <w:rsid w:val="00047BB5"/>
    <w:rsid w:val="00052A7B"/>
    <w:rsid w:val="0005303C"/>
    <w:rsid w:val="00061B9C"/>
    <w:rsid w:val="00061F0D"/>
    <w:rsid w:val="000626CA"/>
    <w:rsid w:val="00067154"/>
    <w:rsid w:val="000717E2"/>
    <w:rsid w:val="0007219F"/>
    <w:rsid w:val="00073BBC"/>
    <w:rsid w:val="00075BD3"/>
    <w:rsid w:val="00080220"/>
    <w:rsid w:val="00081434"/>
    <w:rsid w:val="00082A8F"/>
    <w:rsid w:val="00082C78"/>
    <w:rsid w:val="000862BD"/>
    <w:rsid w:val="00087C35"/>
    <w:rsid w:val="00090104"/>
    <w:rsid w:val="000901BB"/>
    <w:rsid w:val="000920EA"/>
    <w:rsid w:val="0009212F"/>
    <w:rsid w:val="000948B1"/>
    <w:rsid w:val="0009494A"/>
    <w:rsid w:val="000959D4"/>
    <w:rsid w:val="00096EA5"/>
    <w:rsid w:val="000A1866"/>
    <w:rsid w:val="000A37FD"/>
    <w:rsid w:val="000A5313"/>
    <w:rsid w:val="000A6002"/>
    <w:rsid w:val="000A7241"/>
    <w:rsid w:val="000B07EC"/>
    <w:rsid w:val="000B1175"/>
    <w:rsid w:val="000B2AA8"/>
    <w:rsid w:val="000B2B02"/>
    <w:rsid w:val="000B313A"/>
    <w:rsid w:val="000B41E3"/>
    <w:rsid w:val="000B541A"/>
    <w:rsid w:val="000B7499"/>
    <w:rsid w:val="000C6358"/>
    <w:rsid w:val="000C7392"/>
    <w:rsid w:val="000D1938"/>
    <w:rsid w:val="000D19B7"/>
    <w:rsid w:val="000D4847"/>
    <w:rsid w:val="000D4CCA"/>
    <w:rsid w:val="000D63CB"/>
    <w:rsid w:val="000D681B"/>
    <w:rsid w:val="000D693B"/>
    <w:rsid w:val="000D7018"/>
    <w:rsid w:val="000E367C"/>
    <w:rsid w:val="000E3C01"/>
    <w:rsid w:val="000E4180"/>
    <w:rsid w:val="000E5B7B"/>
    <w:rsid w:val="000E77D9"/>
    <w:rsid w:val="000E7E04"/>
    <w:rsid w:val="001005AA"/>
    <w:rsid w:val="001020D1"/>
    <w:rsid w:val="0010294A"/>
    <w:rsid w:val="00103807"/>
    <w:rsid w:val="0010420C"/>
    <w:rsid w:val="00113CFB"/>
    <w:rsid w:val="00114186"/>
    <w:rsid w:val="00114EFA"/>
    <w:rsid w:val="001158BD"/>
    <w:rsid w:val="00122C0C"/>
    <w:rsid w:val="00124583"/>
    <w:rsid w:val="0012593C"/>
    <w:rsid w:val="00126241"/>
    <w:rsid w:val="00132515"/>
    <w:rsid w:val="001332CF"/>
    <w:rsid w:val="00133531"/>
    <w:rsid w:val="00140824"/>
    <w:rsid w:val="00146671"/>
    <w:rsid w:val="00146BB0"/>
    <w:rsid w:val="00146CAF"/>
    <w:rsid w:val="00151C71"/>
    <w:rsid w:val="0015277F"/>
    <w:rsid w:val="00154269"/>
    <w:rsid w:val="00155E49"/>
    <w:rsid w:val="00155EAC"/>
    <w:rsid w:val="001565A3"/>
    <w:rsid w:val="00165060"/>
    <w:rsid w:val="001651EF"/>
    <w:rsid w:val="00165212"/>
    <w:rsid w:val="00165A0B"/>
    <w:rsid w:val="00167344"/>
    <w:rsid w:val="00172463"/>
    <w:rsid w:val="00172A6D"/>
    <w:rsid w:val="00177038"/>
    <w:rsid w:val="0017728B"/>
    <w:rsid w:val="0018392F"/>
    <w:rsid w:val="00184961"/>
    <w:rsid w:val="00185299"/>
    <w:rsid w:val="00185A39"/>
    <w:rsid w:val="001878B6"/>
    <w:rsid w:val="00190804"/>
    <w:rsid w:val="00194D38"/>
    <w:rsid w:val="00194E3F"/>
    <w:rsid w:val="0019589A"/>
    <w:rsid w:val="00195E13"/>
    <w:rsid w:val="001960CC"/>
    <w:rsid w:val="00197D39"/>
    <w:rsid w:val="001A3CE1"/>
    <w:rsid w:val="001A400E"/>
    <w:rsid w:val="001A6FBA"/>
    <w:rsid w:val="001B4CFD"/>
    <w:rsid w:val="001B5567"/>
    <w:rsid w:val="001B5FED"/>
    <w:rsid w:val="001B609A"/>
    <w:rsid w:val="001C033D"/>
    <w:rsid w:val="001C1737"/>
    <w:rsid w:val="001C275F"/>
    <w:rsid w:val="001C5EF6"/>
    <w:rsid w:val="001D3FE0"/>
    <w:rsid w:val="001E20D5"/>
    <w:rsid w:val="001E4A8F"/>
    <w:rsid w:val="001F1769"/>
    <w:rsid w:val="001F1B15"/>
    <w:rsid w:val="001F2B73"/>
    <w:rsid w:val="001F6044"/>
    <w:rsid w:val="00201575"/>
    <w:rsid w:val="00201A86"/>
    <w:rsid w:val="00202BA7"/>
    <w:rsid w:val="0020618B"/>
    <w:rsid w:val="002068F8"/>
    <w:rsid w:val="00211C81"/>
    <w:rsid w:val="0021250C"/>
    <w:rsid w:val="002152A1"/>
    <w:rsid w:val="00220CB6"/>
    <w:rsid w:val="0022355D"/>
    <w:rsid w:val="002237FF"/>
    <w:rsid w:val="00225823"/>
    <w:rsid w:val="00225F08"/>
    <w:rsid w:val="0022646B"/>
    <w:rsid w:val="00231DC2"/>
    <w:rsid w:val="00231F0E"/>
    <w:rsid w:val="00233143"/>
    <w:rsid w:val="002351BE"/>
    <w:rsid w:val="002354F4"/>
    <w:rsid w:val="002359B9"/>
    <w:rsid w:val="00235DAB"/>
    <w:rsid w:val="00235F67"/>
    <w:rsid w:val="0023695D"/>
    <w:rsid w:val="00237352"/>
    <w:rsid w:val="002377AA"/>
    <w:rsid w:val="00240159"/>
    <w:rsid w:val="00241DC5"/>
    <w:rsid w:val="00242A58"/>
    <w:rsid w:val="00242C49"/>
    <w:rsid w:val="00243AA8"/>
    <w:rsid w:val="0024578E"/>
    <w:rsid w:val="0024768A"/>
    <w:rsid w:val="002504A3"/>
    <w:rsid w:val="002509A0"/>
    <w:rsid w:val="00250AC5"/>
    <w:rsid w:val="00250DFF"/>
    <w:rsid w:val="0025117E"/>
    <w:rsid w:val="00251A88"/>
    <w:rsid w:val="00251EDA"/>
    <w:rsid w:val="00252E3C"/>
    <w:rsid w:val="0025302E"/>
    <w:rsid w:val="0025415B"/>
    <w:rsid w:val="00262227"/>
    <w:rsid w:val="00267001"/>
    <w:rsid w:val="002702AB"/>
    <w:rsid w:val="0027056C"/>
    <w:rsid w:val="002709C2"/>
    <w:rsid w:val="00270F02"/>
    <w:rsid w:val="00272AB6"/>
    <w:rsid w:val="00280A0F"/>
    <w:rsid w:val="0028238B"/>
    <w:rsid w:val="0028433C"/>
    <w:rsid w:val="00285B56"/>
    <w:rsid w:val="0028602E"/>
    <w:rsid w:val="00290817"/>
    <w:rsid w:val="00292DEA"/>
    <w:rsid w:val="00294AD1"/>
    <w:rsid w:val="00295C1E"/>
    <w:rsid w:val="002A34AC"/>
    <w:rsid w:val="002A4220"/>
    <w:rsid w:val="002A497E"/>
    <w:rsid w:val="002B0280"/>
    <w:rsid w:val="002B1785"/>
    <w:rsid w:val="002B347D"/>
    <w:rsid w:val="002B56D0"/>
    <w:rsid w:val="002B66BA"/>
    <w:rsid w:val="002B7BFE"/>
    <w:rsid w:val="002C2C10"/>
    <w:rsid w:val="002C411B"/>
    <w:rsid w:val="002C46A0"/>
    <w:rsid w:val="002C4D64"/>
    <w:rsid w:val="002C4F84"/>
    <w:rsid w:val="002C7EB1"/>
    <w:rsid w:val="002D2EA1"/>
    <w:rsid w:val="002D3967"/>
    <w:rsid w:val="002D5AA2"/>
    <w:rsid w:val="002E1723"/>
    <w:rsid w:val="002E4CA9"/>
    <w:rsid w:val="002E5746"/>
    <w:rsid w:val="002F1AAB"/>
    <w:rsid w:val="002F471A"/>
    <w:rsid w:val="0030153E"/>
    <w:rsid w:val="003076F7"/>
    <w:rsid w:val="0031028B"/>
    <w:rsid w:val="00311961"/>
    <w:rsid w:val="00313632"/>
    <w:rsid w:val="00313FF0"/>
    <w:rsid w:val="00315DC5"/>
    <w:rsid w:val="00317E3A"/>
    <w:rsid w:val="00317F21"/>
    <w:rsid w:val="00320AD6"/>
    <w:rsid w:val="003230D2"/>
    <w:rsid w:val="00327CB3"/>
    <w:rsid w:val="003301D5"/>
    <w:rsid w:val="0033432F"/>
    <w:rsid w:val="0033447C"/>
    <w:rsid w:val="00337661"/>
    <w:rsid w:val="003404CB"/>
    <w:rsid w:val="00341934"/>
    <w:rsid w:val="00343217"/>
    <w:rsid w:val="0034501F"/>
    <w:rsid w:val="003456F3"/>
    <w:rsid w:val="00346FE5"/>
    <w:rsid w:val="00347575"/>
    <w:rsid w:val="00347F47"/>
    <w:rsid w:val="00352DA2"/>
    <w:rsid w:val="00353215"/>
    <w:rsid w:val="00356A4D"/>
    <w:rsid w:val="003603B4"/>
    <w:rsid w:val="00360AE1"/>
    <w:rsid w:val="003617F1"/>
    <w:rsid w:val="00362934"/>
    <w:rsid w:val="003632AC"/>
    <w:rsid w:val="003704E3"/>
    <w:rsid w:val="00370BE4"/>
    <w:rsid w:val="00373679"/>
    <w:rsid w:val="00373C22"/>
    <w:rsid w:val="003745EB"/>
    <w:rsid w:val="00375EEE"/>
    <w:rsid w:val="00375F24"/>
    <w:rsid w:val="0037755B"/>
    <w:rsid w:val="00381279"/>
    <w:rsid w:val="0038588B"/>
    <w:rsid w:val="00385F49"/>
    <w:rsid w:val="00397707"/>
    <w:rsid w:val="00397760"/>
    <w:rsid w:val="00397B04"/>
    <w:rsid w:val="003A0545"/>
    <w:rsid w:val="003A1E7F"/>
    <w:rsid w:val="003A676F"/>
    <w:rsid w:val="003A6A14"/>
    <w:rsid w:val="003A7B9B"/>
    <w:rsid w:val="003B0D61"/>
    <w:rsid w:val="003B0F59"/>
    <w:rsid w:val="003B1708"/>
    <w:rsid w:val="003B255C"/>
    <w:rsid w:val="003B4CFE"/>
    <w:rsid w:val="003B5674"/>
    <w:rsid w:val="003B5F2E"/>
    <w:rsid w:val="003C1FE8"/>
    <w:rsid w:val="003C282A"/>
    <w:rsid w:val="003C49A5"/>
    <w:rsid w:val="003C57C1"/>
    <w:rsid w:val="003D2BEA"/>
    <w:rsid w:val="003D2EAD"/>
    <w:rsid w:val="003D3298"/>
    <w:rsid w:val="003D3466"/>
    <w:rsid w:val="003D6687"/>
    <w:rsid w:val="003D6C6F"/>
    <w:rsid w:val="003D7342"/>
    <w:rsid w:val="003D75C3"/>
    <w:rsid w:val="003E0335"/>
    <w:rsid w:val="003E77BE"/>
    <w:rsid w:val="003F0868"/>
    <w:rsid w:val="003F47B8"/>
    <w:rsid w:val="003F5120"/>
    <w:rsid w:val="003F7D07"/>
    <w:rsid w:val="00400298"/>
    <w:rsid w:val="004009AA"/>
    <w:rsid w:val="00400E27"/>
    <w:rsid w:val="0040244F"/>
    <w:rsid w:val="004048B5"/>
    <w:rsid w:val="0040528C"/>
    <w:rsid w:val="00410868"/>
    <w:rsid w:val="0041143D"/>
    <w:rsid w:val="00411F92"/>
    <w:rsid w:val="00412143"/>
    <w:rsid w:val="00415D83"/>
    <w:rsid w:val="00416104"/>
    <w:rsid w:val="004175AA"/>
    <w:rsid w:val="00420505"/>
    <w:rsid w:val="00420592"/>
    <w:rsid w:val="00421578"/>
    <w:rsid w:val="0042608E"/>
    <w:rsid w:val="004263F6"/>
    <w:rsid w:val="00430435"/>
    <w:rsid w:val="00432CC9"/>
    <w:rsid w:val="00433672"/>
    <w:rsid w:val="0043482C"/>
    <w:rsid w:val="004372A8"/>
    <w:rsid w:val="00441CEF"/>
    <w:rsid w:val="004430DF"/>
    <w:rsid w:val="004454B5"/>
    <w:rsid w:val="004455DD"/>
    <w:rsid w:val="004460AB"/>
    <w:rsid w:val="00451C6F"/>
    <w:rsid w:val="00455980"/>
    <w:rsid w:val="004559A5"/>
    <w:rsid w:val="00457D7C"/>
    <w:rsid w:val="004609F0"/>
    <w:rsid w:val="00460AE0"/>
    <w:rsid w:val="00463F55"/>
    <w:rsid w:val="0046437D"/>
    <w:rsid w:val="004646A8"/>
    <w:rsid w:val="004649FE"/>
    <w:rsid w:val="00470B08"/>
    <w:rsid w:val="004716E8"/>
    <w:rsid w:val="00473DE4"/>
    <w:rsid w:val="00474A76"/>
    <w:rsid w:val="0048156F"/>
    <w:rsid w:val="004824EB"/>
    <w:rsid w:val="00485730"/>
    <w:rsid w:val="00486A80"/>
    <w:rsid w:val="00487AE8"/>
    <w:rsid w:val="00492B86"/>
    <w:rsid w:val="0049311E"/>
    <w:rsid w:val="0049337F"/>
    <w:rsid w:val="0049378F"/>
    <w:rsid w:val="004948DA"/>
    <w:rsid w:val="00496A99"/>
    <w:rsid w:val="004A2C68"/>
    <w:rsid w:val="004A5320"/>
    <w:rsid w:val="004A5643"/>
    <w:rsid w:val="004B07C1"/>
    <w:rsid w:val="004B0844"/>
    <w:rsid w:val="004B2DD3"/>
    <w:rsid w:val="004B46A0"/>
    <w:rsid w:val="004B580A"/>
    <w:rsid w:val="004B6680"/>
    <w:rsid w:val="004B6CBE"/>
    <w:rsid w:val="004B6E0B"/>
    <w:rsid w:val="004B7F79"/>
    <w:rsid w:val="004C29CD"/>
    <w:rsid w:val="004C3065"/>
    <w:rsid w:val="004C3482"/>
    <w:rsid w:val="004C40C8"/>
    <w:rsid w:val="004D088B"/>
    <w:rsid w:val="004D1732"/>
    <w:rsid w:val="004D4B98"/>
    <w:rsid w:val="004D5EFA"/>
    <w:rsid w:val="004E0D36"/>
    <w:rsid w:val="004E1F1D"/>
    <w:rsid w:val="004E3803"/>
    <w:rsid w:val="004E4A0A"/>
    <w:rsid w:val="004E62B1"/>
    <w:rsid w:val="004E6839"/>
    <w:rsid w:val="004E761C"/>
    <w:rsid w:val="004F1BE1"/>
    <w:rsid w:val="004F3ED9"/>
    <w:rsid w:val="004F4394"/>
    <w:rsid w:val="004F45E5"/>
    <w:rsid w:val="004F73B6"/>
    <w:rsid w:val="005000E1"/>
    <w:rsid w:val="00500F9C"/>
    <w:rsid w:val="00503730"/>
    <w:rsid w:val="005038A8"/>
    <w:rsid w:val="00504C2C"/>
    <w:rsid w:val="00507186"/>
    <w:rsid w:val="00507994"/>
    <w:rsid w:val="005130A6"/>
    <w:rsid w:val="00517049"/>
    <w:rsid w:val="0052002F"/>
    <w:rsid w:val="00520558"/>
    <w:rsid w:val="00521798"/>
    <w:rsid w:val="0052249C"/>
    <w:rsid w:val="005247B5"/>
    <w:rsid w:val="00530685"/>
    <w:rsid w:val="005308F6"/>
    <w:rsid w:val="005310CA"/>
    <w:rsid w:val="005311C1"/>
    <w:rsid w:val="005314F5"/>
    <w:rsid w:val="00531CA1"/>
    <w:rsid w:val="0053291A"/>
    <w:rsid w:val="00532F1A"/>
    <w:rsid w:val="005331D6"/>
    <w:rsid w:val="00534D2C"/>
    <w:rsid w:val="00535139"/>
    <w:rsid w:val="005351D3"/>
    <w:rsid w:val="005403AE"/>
    <w:rsid w:val="00542139"/>
    <w:rsid w:val="00542B54"/>
    <w:rsid w:val="00547220"/>
    <w:rsid w:val="005507F2"/>
    <w:rsid w:val="00554DE2"/>
    <w:rsid w:val="00555257"/>
    <w:rsid w:val="0055604B"/>
    <w:rsid w:val="0055653A"/>
    <w:rsid w:val="005610CB"/>
    <w:rsid w:val="00561C3F"/>
    <w:rsid w:val="005741AC"/>
    <w:rsid w:val="00575A58"/>
    <w:rsid w:val="00577372"/>
    <w:rsid w:val="0058034D"/>
    <w:rsid w:val="005817C2"/>
    <w:rsid w:val="00581CB7"/>
    <w:rsid w:val="00583825"/>
    <w:rsid w:val="005858A2"/>
    <w:rsid w:val="00587254"/>
    <w:rsid w:val="0058748F"/>
    <w:rsid w:val="005906A0"/>
    <w:rsid w:val="00590D3F"/>
    <w:rsid w:val="00594EBB"/>
    <w:rsid w:val="00595728"/>
    <w:rsid w:val="00595EA4"/>
    <w:rsid w:val="00597BDE"/>
    <w:rsid w:val="005A29AD"/>
    <w:rsid w:val="005A2DC0"/>
    <w:rsid w:val="005A6D67"/>
    <w:rsid w:val="005A6FDC"/>
    <w:rsid w:val="005A7A92"/>
    <w:rsid w:val="005B1376"/>
    <w:rsid w:val="005B19E9"/>
    <w:rsid w:val="005B3201"/>
    <w:rsid w:val="005B3679"/>
    <w:rsid w:val="005B46A9"/>
    <w:rsid w:val="005B67DA"/>
    <w:rsid w:val="005B70B6"/>
    <w:rsid w:val="005C3F02"/>
    <w:rsid w:val="005C42D7"/>
    <w:rsid w:val="005C4C54"/>
    <w:rsid w:val="005C5E48"/>
    <w:rsid w:val="005C6539"/>
    <w:rsid w:val="005C7A47"/>
    <w:rsid w:val="005D02F5"/>
    <w:rsid w:val="005D1304"/>
    <w:rsid w:val="005D3377"/>
    <w:rsid w:val="005E425B"/>
    <w:rsid w:val="005E6356"/>
    <w:rsid w:val="005E6D21"/>
    <w:rsid w:val="005E7180"/>
    <w:rsid w:val="005E7457"/>
    <w:rsid w:val="005E7D4C"/>
    <w:rsid w:val="005E7EE7"/>
    <w:rsid w:val="005F0492"/>
    <w:rsid w:val="005F2CED"/>
    <w:rsid w:val="005F3738"/>
    <w:rsid w:val="005F434F"/>
    <w:rsid w:val="005F47F1"/>
    <w:rsid w:val="005F49AC"/>
    <w:rsid w:val="005F4A0C"/>
    <w:rsid w:val="005F4A75"/>
    <w:rsid w:val="005F5745"/>
    <w:rsid w:val="00601E29"/>
    <w:rsid w:val="00603036"/>
    <w:rsid w:val="006063E1"/>
    <w:rsid w:val="00606B30"/>
    <w:rsid w:val="0061078E"/>
    <w:rsid w:val="006121AB"/>
    <w:rsid w:val="00614491"/>
    <w:rsid w:val="006146BD"/>
    <w:rsid w:val="00616B9E"/>
    <w:rsid w:val="006176D2"/>
    <w:rsid w:val="00620243"/>
    <w:rsid w:val="00624A0E"/>
    <w:rsid w:val="0062545C"/>
    <w:rsid w:val="00626530"/>
    <w:rsid w:val="006268B5"/>
    <w:rsid w:val="0062749D"/>
    <w:rsid w:val="006311AA"/>
    <w:rsid w:val="00633194"/>
    <w:rsid w:val="00641CC9"/>
    <w:rsid w:val="00642B5F"/>
    <w:rsid w:val="00642E9E"/>
    <w:rsid w:val="00645DF9"/>
    <w:rsid w:val="00646904"/>
    <w:rsid w:val="00653277"/>
    <w:rsid w:val="0065774F"/>
    <w:rsid w:val="006578B5"/>
    <w:rsid w:val="0066040F"/>
    <w:rsid w:val="006608F0"/>
    <w:rsid w:val="00660B1F"/>
    <w:rsid w:val="00664C8F"/>
    <w:rsid w:val="00665114"/>
    <w:rsid w:val="00665BE6"/>
    <w:rsid w:val="00667F3B"/>
    <w:rsid w:val="00675134"/>
    <w:rsid w:val="00676B2E"/>
    <w:rsid w:val="00677467"/>
    <w:rsid w:val="00677485"/>
    <w:rsid w:val="00677595"/>
    <w:rsid w:val="006805C5"/>
    <w:rsid w:val="006816A1"/>
    <w:rsid w:val="0068252A"/>
    <w:rsid w:val="00683775"/>
    <w:rsid w:val="00685319"/>
    <w:rsid w:val="00694411"/>
    <w:rsid w:val="00694FB6"/>
    <w:rsid w:val="00695E80"/>
    <w:rsid w:val="00696209"/>
    <w:rsid w:val="006A064A"/>
    <w:rsid w:val="006A12B1"/>
    <w:rsid w:val="006A1F9A"/>
    <w:rsid w:val="006A2164"/>
    <w:rsid w:val="006A2BE4"/>
    <w:rsid w:val="006A58CA"/>
    <w:rsid w:val="006A78B9"/>
    <w:rsid w:val="006B0BD1"/>
    <w:rsid w:val="006B30A7"/>
    <w:rsid w:val="006B3EEB"/>
    <w:rsid w:val="006B4856"/>
    <w:rsid w:val="006B4B11"/>
    <w:rsid w:val="006B550A"/>
    <w:rsid w:val="006B5D31"/>
    <w:rsid w:val="006C0E86"/>
    <w:rsid w:val="006C3065"/>
    <w:rsid w:val="006C7DF8"/>
    <w:rsid w:val="006D15F8"/>
    <w:rsid w:val="006D16AD"/>
    <w:rsid w:val="006D3373"/>
    <w:rsid w:val="006D5586"/>
    <w:rsid w:val="006D6D3F"/>
    <w:rsid w:val="006E006B"/>
    <w:rsid w:val="006E0D01"/>
    <w:rsid w:val="006E2E9F"/>
    <w:rsid w:val="006E31D8"/>
    <w:rsid w:val="006E4495"/>
    <w:rsid w:val="006E60ED"/>
    <w:rsid w:val="006E73BB"/>
    <w:rsid w:val="006F06B4"/>
    <w:rsid w:val="006F09FB"/>
    <w:rsid w:val="006F0A27"/>
    <w:rsid w:val="006F5A49"/>
    <w:rsid w:val="007007B7"/>
    <w:rsid w:val="00701347"/>
    <w:rsid w:val="0070313A"/>
    <w:rsid w:val="00703164"/>
    <w:rsid w:val="00703A40"/>
    <w:rsid w:val="00704D5E"/>
    <w:rsid w:val="00705664"/>
    <w:rsid w:val="00706654"/>
    <w:rsid w:val="007073E8"/>
    <w:rsid w:val="00707D59"/>
    <w:rsid w:val="007111EE"/>
    <w:rsid w:val="0071480E"/>
    <w:rsid w:val="007148AE"/>
    <w:rsid w:val="00715C83"/>
    <w:rsid w:val="00717188"/>
    <w:rsid w:val="007178EC"/>
    <w:rsid w:val="00717ABC"/>
    <w:rsid w:val="00717BF5"/>
    <w:rsid w:val="007202D4"/>
    <w:rsid w:val="007203C8"/>
    <w:rsid w:val="007207F9"/>
    <w:rsid w:val="007228C1"/>
    <w:rsid w:val="00723CFB"/>
    <w:rsid w:val="00723ED3"/>
    <w:rsid w:val="007242B1"/>
    <w:rsid w:val="00724DFA"/>
    <w:rsid w:val="007331E7"/>
    <w:rsid w:val="00734294"/>
    <w:rsid w:val="0073469C"/>
    <w:rsid w:val="0073536B"/>
    <w:rsid w:val="00737D46"/>
    <w:rsid w:val="00741777"/>
    <w:rsid w:val="00742DB3"/>
    <w:rsid w:val="0074363B"/>
    <w:rsid w:val="00747903"/>
    <w:rsid w:val="00747A03"/>
    <w:rsid w:val="00751687"/>
    <w:rsid w:val="007526FD"/>
    <w:rsid w:val="007527D2"/>
    <w:rsid w:val="00754D1E"/>
    <w:rsid w:val="0075561B"/>
    <w:rsid w:val="00760247"/>
    <w:rsid w:val="007604FE"/>
    <w:rsid w:val="00760886"/>
    <w:rsid w:val="00761B6D"/>
    <w:rsid w:val="00762AE3"/>
    <w:rsid w:val="00764FE3"/>
    <w:rsid w:val="00766C6B"/>
    <w:rsid w:val="00767A53"/>
    <w:rsid w:val="0077065E"/>
    <w:rsid w:val="00780042"/>
    <w:rsid w:val="00782C70"/>
    <w:rsid w:val="00783569"/>
    <w:rsid w:val="00783834"/>
    <w:rsid w:val="007840E3"/>
    <w:rsid w:val="00784F79"/>
    <w:rsid w:val="0078539E"/>
    <w:rsid w:val="00787995"/>
    <w:rsid w:val="007908FF"/>
    <w:rsid w:val="00790F9B"/>
    <w:rsid w:val="00795557"/>
    <w:rsid w:val="00795CB5"/>
    <w:rsid w:val="0079717B"/>
    <w:rsid w:val="007A21A6"/>
    <w:rsid w:val="007A43DE"/>
    <w:rsid w:val="007A44E3"/>
    <w:rsid w:val="007B275F"/>
    <w:rsid w:val="007B4044"/>
    <w:rsid w:val="007B4073"/>
    <w:rsid w:val="007B6F6D"/>
    <w:rsid w:val="007C459E"/>
    <w:rsid w:val="007C57B0"/>
    <w:rsid w:val="007D0034"/>
    <w:rsid w:val="007D7469"/>
    <w:rsid w:val="007D7784"/>
    <w:rsid w:val="007E0C17"/>
    <w:rsid w:val="007E50F3"/>
    <w:rsid w:val="007E72C5"/>
    <w:rsid w:val="007E737F"/>
    <w:rsid w:val="007E7A8B"/>
    <w:rsid w:val="007F0650"/>
    <w:rsid w:val="007F41E4"/>
    <w:rsid w:val="007F5C40"/>
    <w:rsid w:val="0080055D"/>
    <w:rsid w:val="00801789"/>
    <w:rsid w:val="00801F38"/>
    <w:rsid w:val="0080235E"/>
    <w:rsid w:val="00805F02"/>
    <w:rsid w:val="008070C7"/>
    <w:rsid w:val="00810C84"/>
    <w:rsid w:val="0081103A"/>
    <w:rsid w:val="00812327"/>
    <w:rsid w:val="0081380F"/>
    <w:rsid w:val="00813DD0"/>
    <w:rsid w:val="00816431"/>
    <w:rsid w:val="00816648"/>
    <w:rsid w:val="008247BB"/>
    <w:rsid w:val="00826BD4"/>
    <w:rsid w:val="00832F73"/>
    <w:rsid w:val="00833D99"/>
    <w:rsid w:val="008345A8"/>
    <w:rsid w:val="00835A31"/>
    <w:rsid w:val="00847080"/>
    <w:rsid w:val="00847FC9"/>
    <w:rsid w:val="00851D0F"/>
    <w:rsid w:val="00853781"/>
    <w:rsid w:val="0085380C"/>
    <w:rsid w:val="00853A89"/>
    <w:rsid w:val="008564BF"/>
    <w:rsid w:val="00857BE1"/>
    <w:rsid w:val="00860A0A"/>
    <w:rsid w:val="008614D1"/>
    <w:rsid w:val="00861D36"/>
    <w:rsid w:val="008647E0"/>
    <w:rsid w:val="008659DB"/>
    <w:rsid w:val="00866FB2"/>
    <w:rsid w:val="0087222B"/>
    <w:rsid w:val="00875DA7"/>
    <w:rsid w:val="00876BF3"/>
    <w:rsid w:val="00881552"/>
    <w:rsid w:val="00885404"/>
    <w:rsid w:val="0088561C"/>
    <w:rsid w:val="00885B4A"/>
    <w:rsid w:val="00890B6D"/>
    <w:rsid w:val="00891A0B"/>
    <w:rsid w:val="008928C5"/>
    <w:rsid w:val="008930C5"/>
    <w:rsid w:val="00895786"/>
    <w:rsid w:val="00897DBE"/>
    <w:rsid w:val="008A0026"/>
    <w:rsid w:val="008A2391"/>
    <w:rsid w:val="008A38FB"/>
    <w:rsid w:val="008A4D05"/>
    <w:rsid w:val="008A674C"/>
    <w:rsid w:val="008B1B3F"/>
    <w:rsid w:val="008B2870"/>
    <w:rsid w:val="008B482D"/>
    <w:rsid w:val="008B4CC0"/>
    <w:rsid w:val="008B5304"/>
    <w:rsid w:val="008C1E70"/>
    <w:rsid w:val="008C3539"/>
    <w:rsid w:val="008D0A97"/>
    <w:rsid w:val="008D0FE2"/>
    <w:rsid w:val="008D15E7"/>
    <w:rsid w:val="008E377A"/>
    <w:rsid w:val="008E40A5"/>
    <w:rsid w:val="008F1B40"/>
    <w:rsid w:val="008F360B"/>
    <w:rsid w:val="008F36F7"/>
    <w:rsid w:val="008F4B47"/>
    <w:rsid w:val="008F6239"/>
    <w:rsid w:val="008F7420"/>
    <w:rsid w:val="008F7F81"/>
    <w:rsid w:val="009002BE"/>
    <w:rsid w:val="009024A8"/>
    <w:rsid w:val="0090333B"/>
    <w:rsid w:val="00903BE6"/>
    <w:rsid w:val="009055CA"/>
    <w:rsid w:val="00906A79"/>
    <w:rsid w:val="00907BE9"/>
    <w:rsid w:val="0091389B"/>
    <w:rsid w:val="009157B1"/>
    <w:rsid w:val="00915AD2"/>
    <w:rsid w:val="00920850"/>
    <w:rsid w:val="009218AC"/>
    <w:rsid w:val="00922A42"/>
    <w:rsid w:val="009243AF"/>
    <w:rsid w:val="00925C16"/>
    <w:rsid w:val="00926417"/>
    <w:rsid w:val="0092642D"/>
    <w:rsid w:val="009264EB"/>
    <w:rsid w:val="00933125"/>
    <w:rsid w:val="0093548D"/>
    <w:rsid w:val="00936D69"/>
    <w:rsid w:val="00941932"/>
    <w:rsid w:val="009505DE"/>
    <w:rsid w:val="00951110"/>
    <w:rsid w:val="009534D4"/>
    <w:rsid w:val="00955AEA"/>
    <w:rsid w:val="00955D2F"/>
    <w:rsid w:val="00957A38"/>
    <w:rsid w:val="00961C7E"/>
    <w:rsid w:val="009629D3"/>
    <w:rsid w:val="00962E5E"/>
    <w:rsid w:val="00965E90"/>
    <w:rsid w:val="0096612D"/>
    <w:rsid w:val="00967612"/>
    <w:rsid w:val="00971280"/>
    <w:rsid w:val="00972089"/>
    <w:rsid w:val="0097418F"/>
    <w:rsid w:val="00977D32"/>
    <w:rsid w:val="00983940"/>
    <w:rsid w:val="00990018"/>
    <w:rsid w:val="00990112"/>
    <w:rsid w:val="00990A1D"/>
    <w:rsid w:val="009912AB"/>
    <w:rsid w:val="009925CA"/>
    <w:rsid w:val="00993E11"/>
    <w:rsid w:val="0099533A"/>
    <w:rsid w:val="009976F9"/>
    <w:rsid w:val="009A08A2"/>
    <w:rsid w:val="009A4773"/>
    <w:rsid w:val="009A5C9F"/>
    <w:rsid w:val="009A6291"/>
    <w:rsid w:val="009A77DA"/>
    <w:rsid w:val="009B157F"/>
    <w:rsid w:val="009B1DAF"/>
    <w:rsid w:val="009B25E1"/>
    <w:rsid w:val="009B32CE"/>
    <w:rsid w:val="009B35CD"/>
    <w:rsid w:val="009B6BD8"/>
    <w:rsid w:val="009C03A6"/>
    <w:rsid w:val="009C0DF0"/>
    <w:rsid w:val="009C2E34"/>
    <w:rsid w:val="009C3697"/>
    <w:rsid w:val="009C5370"/>
    <w:rsid w:val="009C6A0F"/>
    <w:rsid w:val="009C6A7B"/>
    <w:rsid w:val="009C7815"/>
    <w:rsid w:val="009D0EE9"/>
    <w:rsid w:val="009D1E96"/>
    <w:rsid w:val="009E0818"/>
    <w:rsid w:val="009E18C6"/>
    <w:rsid w:val="009E217F"/>
    <w:rsid w:val="009E25D8"/>
    <w:rsid w:val="009E2F3A"/>
    <w:rsid w:val="009E3288"/>
    <w:rsid w:val="009F06E3"/>
    <w:rsid w:val="009F15A8"/>
    <w:rsid w:val="009F5995"/>
    <w:rsid w:val="009F6932"/>
    <w:rsid w:val="00A0355A"/>
    <w:rsid w:val="00A05874"/>
    <w:rsid w:val="00A116D8"/>
    <w:rsid w:val="00A11A08"/>
    <w:rsid w:val="00A11D7E"/>
    <w:rsid w:val="00A135CB"/>
    <w:rsid w:val="00A175BA"/>
    <w:rsid w:val="00A21010"/>
    <w:rsid w:val="00A2232F"/>
    <w:rsid w:val="00A251D1"/>
    <w:rsid w:val="00A26C1B"/>
    <w:rsid w:val="00A36E12"/>
    <w:rsid w:val="00A4036F"/>
    <w:rsid w:val="00A4271C"/>
    <w:rsid w:val="00A45BE8"/>
    <w:rsid w:val="00A45C8A"/>
    <w:rsid w:val="00A4758B"/>
    <w:rsid w:val="00A4772A"/>
    <w:rsid w:val="00A53713"/>
    <w:rsid w:val="00A56CEE"/>
    <w:rsid w:val="00A57F74"/>
    <w:rsid w:val="00A6107C"/>
    <w:rsid w:val="00A615A4"/>
    <w:rsid w:val="00A61614"/>
    <w:rsid w:val="00A629ED"/>
    <w:rsid w:val="00A6356F"/>
    <w:rsid w:val="00A7079C"/>
    <w:rsid w:val="00A70BE5"/>
    <w:rsid w:val="00A72827"/>
    <w:rsid w:val="00A779A3"/>
    <w:rsid w:val="00A8095E"/>
    <w:rsid w:val="00A80AAC"/>
    <w:rsid w:val="00A8370E"/>
    <w:rsid w:val="00A84329"/>
    <w:rsid w:val="00A8485D"/>
    <w:rsid w:val="00A86E2C"/>
    <w:rsid w:val="00A9207B"/>
    <w:rsid w:val="00A9513B"/>
    <w:rsid w:val="00A9527E"/>
    <w:rsid w:val="00A96AE4"/>
    <w:rsid w:val="00AA0D92"/>
    <w:rsid w:val="00AA1B8A"/>
    <w:rsid w:val="00AA24B3"/>
    <w:rsid w:val="00AA32A2"/>
    <w:rsid w:val="00AA59D3"/>
    <w:rsid w:val="00AA6CB5"/>
    <w:rsid w:val="00AA7F73"/>
    <w:rsid w:val="00AB25E7"/>
    <w:rsid w:val="00AB25EE"/>
    <w:rsid w:val="00AB3784"/>
    <w:rsid w:val="00AB54BC"/>
    <w:rsid w:val="00AB7ED6"/>
    <w:rsid w:val="00AC0BE4"/>
    <w:rsid w:val="00AC0C4B"/>
    <w:rsid w:val="00AC2752"/>
    <w:rsid w:val="00AC3545"/>
    <w:rsid w:val="00AC692E"/>
    <w:rsid w:val="00AC6CE9"/>
    <w:rsid w:val="00AD0845"/>
    <w:rsid w:val="00AD11D5"/>
    <w:rsid w:val="00AD32D9"/>
    <w:rsid w:val="00AD3490"/>
    <w:rsid w:val="00AD3894"/>
    <w:rsid w:val="00AD3B08"/>
    <w:rsid w:val="00AD4D1D"/>
    <w:rsid w:val="00AD5894"/>
    <w:rsid w:val="00AD5ABB"/>
    <w:rsid w:val="00AE3B99"/>
    <w:rsid w:val="00AE4DDA"/>
    <w:rsid w:val="00AE73DE"/>
    <w:rsid w:val="00AF11EE"/>
    <w:rsid w:val="00AF1F28"/>
    <w:rsid w:val="00AF2362"/>
    <w:rsid w:val="00AF6306"/>
    <w:rsid w:val="00AF6E80"/>
    <w:rsid w:val="00B10F06"/>
    <w:rsid w:val="00B117B4"/>
    <w:rsid w:val="00B1255E"/>
    <w:rsid w:val="00B12A1A"/>
    <w:rsid w:val="00B144DC"/>
    <w:rsid w:val="00B149B8"/>
    <w:rsid w:val="00B1670C"/>
    <w:rsid w:val="00B22B8C"/>
    <w:rsid w:val="00B246E8"/>
    <w:rsid w:val="00B268A2"/>
    <w:rsid w:val="00B3068B"/>
    <w:rsid w:val="00B30729"/>
    <w:rsid w:val="00B319C8"/>
    <w:rsid w:val="00B32149"/>
    <w:rsid w:val="00B32426"/>
    <w:rsid w:val="00B332D8"/>
    <w:rsid w:val="00B33695"/>
    <w:rsid w:val="00B356D9"/>
    <w:rsid w:val="00B42501"/>
    <w:rsid w:val="00B425DD"/>
    <w:rsid w:val="00B4303A"/>
    <w:rsid w:val="00B433FA"/>
    <w:rsid w:val="00B433FD"/>
    <w:rsid w:val="00B435F7"/>
    <w:rsid w:val="00B43BDE"/>
    <w:rsid w:val="00B44FE6"/>
    <w:rsid w:val="00B46DA0"/>
    <w:rsid w:val="00B46E4F"/>
    <w:rsid w:val="00B53385"/>
    <w:rsid w:val="00B53C7F"/>
    <w:rsid w:val="00B55639"/>
    <w:rsid w:val="00B606C8"/>
    <w:rsid w:val="00B62E66"/>
    <w:rsid w:val="00B633D5"/>
    <w:rsid w:val="00B64442"/>
    <w:rsid w:val="00B65B62"/>
    <w:rsid w:val="00B73BC2"/>
    <w:rsid w:val="00B75359"/>
    <w:rsid w:val="00B7537C"/>
    <w:rsid w:val="00B76625"/>
    <w:rsid w:val="00B77B81"/>
    <w:rsid w:val="00B81F29"/>
    <w:rsid w:val="00B82CA0"/>
    <w:rsid w:val="00B84B82"/>
    <w:rsid w:val="00B8667E"/>
    <w:rsid w:val="00B8733A"/>
    <w:rsid w:val="00B921D8"/>
    <w:rsid w:val="00B923C6"/>
    <w:rsid w:val="00B93FC0"/>
    <w:rsid w:val="00B9640F"/>
    <w:rsid w:val="00BA0700"/>
    <w:rsid w:val="00BA085A"/>
    <w:rsid w:val="00BA179A"/>
    <w:rsid w:val="00BA36CC"/>
    <w:rsid w:val="00BA79F3"/>
    <w:rsid w:val="00BA7CFA"/>
    <w:rsid w:val="00BB1256"/>
    <w:rsid w:val="00BB14CD"/>
    <w:rsid w:val="00BB376C"/>
    <w:rsid w:val="00BB5635"/>
    <w:rsid w:val="00BC10C6"/>
    <w:rsid w:val="00BC35A1"/>
    <w:rsid w:val="00BC41A4"/>
    <w:rsid w:val="00BC4E9F"/>
    <w:rsid w:val="00BC694E"/>
    <w:rsid w:val="00BD1EC8"/>
    <w:rsid w:val="00BD2BD6"/>
    <w:rsid w:val="00BD4181"/>
    <w:rsid w:val="00BD528E"/>
    <w:rsid w:val="00BD6CDC"/>
    <w:rsid w:val="00BD71B3"/>
    <w:rsid w:val="00BD7879"/>
    <w:rsid w:val="00BE39EF"/>
    <w:rsid w:val="00BE5707"/>
    <w:rsid w:val="00BE692B"/>
    <w:rsid w:val="00BF0407"/>
    <w:rsid w:val="00BF16EF"/>
    <w:rsid w:val="00BF30E1"/>
    <w:rsid w:val="00BF5ADF"/>
    <w:rsid w:val="00BF73AA"/>
    <w:rsid w:val="00BF7857"/>
    <w:rsid w:val="00C00D4F"/>
    <w:rsid w:val="00C02A67"/>
    <w:rsid w:val="00C030B8"/>
    <w:rsid w:val="00C03FA6"/>
    <w:rsid w:val="00C0477E"/>
    <w:rsid w:val="00C049C3"/>
    <w:rsid w:val="00C057D4"/>
    <w:rsid w:val="00C05FCB"/>
    <w:rsid w:val="00C0625E"/>
    <w:rsid w:val="00C10348"/>
    <w:rsid w:val="00C11645"/>
    <w:rsid w:val="00C154EC"/>
    <w:rsid w:val="00C15F07"/>
    <w:rsid w:val="00C22382"/>
    <w:rsid w:val="00C22471"/>
    <w:rsid w:val="00C22B7F"/>
    <w:rsid w:val="00C2511C"/>
    <w:rsid w:val="00C25739"/>
    <w:rsid w:val="00C267B5"/>
    <w:rsid w:val="00C32834"/>
    <w:rsid w:val="00C32D7C"/>
    <w:rsid w:val="00C34074"/>
    <w:rsid w:val="00C356CD"/>
    <w:rsid w:val="00C375F4"/>
    <w:rsid w:val="00C4105F"/>
    <w:rsid w:val="00C52F98"/>
    <w:rsid w:val="00C559DF"/>
    <w:rsid w:val="00C569C8"/>
    <w:rsid w:val="00C60368"/>
    <w:rsid w:val="00C60993"/>
    <w:rsid w:val="00C6348A"/>
    <w:rsid w:val="00C642AC"/>
    <w:rsid w:val="00C64AB1"/>
    <w:rsid w:val="00C65A03"/>
    <w:rsid w:val="00C66388"/>
    <w:rsid w:val="00C6671E"/>
    <w:rsid w:val="00C70185"/>
    <w:rsid w:val="00C75442"/>
    <w:rsid w:val="00C75935"/>
    <w:rsid w:val="00C75FCD"/>
    <w:rsid w:val="00C762CE"/>
    <w:rsid w:val="00C76A41"/>
    <w:rsid w:val="00C7750D"/>
    <w:rsid w:val="00C82F12"/>
    <w:rsid w:val="00C84310"/>
    <w:rsid w:val="00C847DB"/>
    <w:rsid w:val="00C855F4"/>
    <w:rsid w:val="00C929AD"/>
    <w:rsid w:val="00C939D1"/>
    <w:rsid w:val="00C93E5E"/>
    <w:rsid w:val="00C94DA5"/>
    <w:rsid w:val="00C9521C"/>
    <w:rsid w:val="00CB101A"/>
    <w:rsid w:val="00CB1FA6"/>
    <w:rsid w:val="00CB289C"/>
    <w:rsid w:val="00CB3418"/>
    <w:rsid w:val="00CB45B9"/>
    <w:rsid w:val="00CB752D"/>
    <w:rsid w:val="00CC01AD"/>
    <w:rsid w:val="00CC2F46"/>
    <w:rsid w:val="00CC4123"/>
    <w:rsid w:val="00CC6275"/>
    <w:rsid w:val="00CC69B5"/>
    <w:rsid w:val="00CC7949"/>
    <w:rsid w:val="00CC7B7B"/>
    <w:rsid w:val="00CD5088"/>
    <w:rsid w:val="00CD6E7D"/>
    <w:rsid w:val="00CD794A"/>
    <w:rsid w:val="00CE08BA"/>
    <w:rsid w:val="00CE211C"/>
    <w:rsid w:val="00CE273A"/>
    <w:rsid w:val="00CE677F"/>
    <w:rsid w:val="00CE6ED5"/>
    <w:rsid w:val="00CE78EC"/>
    <w:rsid w:val="00CF11B3"/>
    <w:rsid w:val="00CF1F76"/>
    <w:rsid w:val="00CF4028"/>
    <w:rsid w:val="00CF40F7"/>
    <w:rsid w:val="00CF4229"/>
    <w:rsid w:val="00CF4DA3"/>
    <w:rsid w:val="00CF58E0"/>
    <w:rsid w:val="00CF6275"/>
    <w:rsid w:val="00D01AA2"/>
    <w:rsid w:val="00D02B0A"/>
    <w:rsid w:val="00D02C17"/>
    <w:rsid w:val="00D06296"/>
    <w:rsid w:val="00D065C4"/>
    <w:rsid w:val="00D06A4C"/>
    <w:rsid w:val="00D072A8"/>
    <w:rsid w:val="00D10564"/>
    <w:rsid w:val="00D1102B"/>
    <w:rsid w:val="00D12941"/>
    <w:rsid w:val="00D1406D"/>
    <w:rsid w:val="00D15C8D"/>
    <w:rsid w:val="00D17460"/>
    <w:rsid w:val="00D2046C"/>
    <w:rsid w:val="00D20978"/>
    <w:rsid w:val="00D2099E"/>
    <w:rsid w:val="00D268F4"/>
    <w:rsid w:val="00D26B8E"/>
    <w:rsid w:val="00D34FAC"/>
    <w:rsid w:val="00D35BF4"/>
    <w:rsid w:val="00D44BB2"/>
    <w:rsid w:val="00D45250"/>
    <w:rsid w:val="00D46E8D"/>
    <w:rsid w:val="00D47361"/>
    <w:rsid w:val="00D47FE1"/>
    <w:rsid w:val="00D5750B"/>
    <w:rsid w:val="00D6145F"/>
    <w:rsid w:val="00D615B8"/>
    <w:rsid w:val="00D61CFC"/>
    <w:rsid w:val="00D64E52"/>
    <w:rsid w:val="00D66495"/>
    <w:rsid w:val="00D6694E"/>
    <w:rsid w:val="00D67F76"/>
    <w:rsid w:val="00D703A2"/>
    <w:rsid w:val="00D70B13"/>
    <w:rsid w:val="00D714CF"/>
    <w:rsid w:val="00D71719"/>
    <w:rsid w:val="00D7330F"/>
    <w:rsid w:val="00D817D1"/>
    <w:rsid w:val="00D81F4D"/>
    <w:rsid w:val="00D82032"/>
    <w:rsid w:val="00D8303C"/>
    <w:rsid w:val="00D8421D"/>
    <w:rsid w:val="00D8718A"/>
    <w:rsid w:val="00D90179"/>
    <w:rsid w:val="00D9069A"/>
    <w:rsid w:val="00D93AC9"/>
    <w:rsid w:val="00D96FDD"/>
    <w:rsid w:val="00D97029"/>
    <w:rsid w:val="00DA0FE3"/>
    <w:rsid w:val="00DA1009"/>
    <w:rsid w:val="00DA1CF7"/>
    <w:rsid w:val="00DA256D"/>
    <w:rsid w:val="00DA5D68"/>
    <w:rsid w:val="00DA66FC"/>
    <w:rsid w:val="00DA73F4"/>
    <w:rsid w:val="00DA79EC"/>
    <w:rsid w:val="00DB0500"/>
    <w:rsid w:val="00DB225C"/>
    <w:rsid w:val="00DB4494"/>
    <w:rsid w:val="00DB4C12"/>
    <w:rsid w:val="00DB4CCE"/>
    <w:rsid w:val="00DB4E11"/>
    <w:rsid w:val="00DB4E47"/>
    <w:rsid w:val="00DC1E7A"/>
    <w:rsid w:val="00DC1FD3"/>
    <w:rsid w:val="00DC2965"/>
    <w:rsid w:val="00DC36EC"/>
    <w:rsid w:val="00DC4536"/>
    <w:rsid w:val="00DC5624"/>
    <w:rsid w:val="00DC60DA"/>
    <w:rsid w:val="00DC7404"/>
    <w:rsid w:val="00DC7739"/>
    <w:rsid w:val="00DC7A97"/>
    <w:rsid w:val="00DD08D4"/>
    <w:rsid w:val="00DD0983"/>
    <w:rsid w:val="00DD23D8"/>
    <w:rsid w:val="00DD28AB"/>
    <w:rsid w:val="00DD316A"/>
    <w:rsid w:val="00DD3617"/>
    <w:rsid w:val="00DD4A10"/>
    <w:rsid w:val="00DD5F4E"/>
    <w:rsid w:val="00DE06B1"/>
    <w:rsid w:val="00DE4258"/>
    <w:rsid w:val="00DE5846"/>
    <w:rsid w:val="00DE6333"/>
    <w:rsid w:val="00DE6BA3"/>
    <w:rsid w:val="00DF19F3"/>
    <w:rsid w:val="00DF1DBE"/>
    <w:rsid w:val="00DF2244"/>
    <w:rsid w:val="00DF3346"/>
    <w:rsid w:val="00DF5E41"/>
    <w:rsid w:val="00DF779F"/>
    <w:rsid w:val="00E00933"/>
    <w:rsid w:val="00E01081"/>
    <w:rsid w:val="00E03B6E"/>
    <w:rsid w:val="00E104CB"/>
    <w:rsid w:val="00E13C05"/>
    <w:rsid w:val="00E13E58"/>
    <w:rsid w:val="00E15868"/>
    <w:rsid w:val="00E16F2D"/>
    <w:rsid w:val="00E22CF9"/>
    <w:rsid w:val="00E23EC6"/>
    <w:rsid w:val="00E245FD"/>
    <w:rsid w:val="00E25168"/>
    <w:rsid w:val="00E27D84"/>
    <w:rsid w:val="00E31B78"/>
    <w:rsid w:val="00E31D66"/>
    <w:rsid w:val="00E31E05"/>
    <w:rsid w:val="00E31F12"/>
    <w:rsid w:val="00E35782"/>
    <w:rsid w:val="00E40A0D"/>
    <w:rsid w:val="00E44066"/>
    <w:rsid w:val="00E45719"/>
    <w:rsid w:val="00E47544"/>
    <w:rsid w:val="00E476A5"/>
    <w:rsid w:val="00E50C9D"/>
    <w:rsid w:val="00E536B7"/>
    <w:rsid w:val="00E55F69"/>
    <w:rsid w:val="00E5746F"/>
    <w:rsid w:val="00E57D9D"/>
    <w:rsid w:val="00E60E02"/>
    <w:rsid w:val="00E616F1"/>
    <w:rsid w:val="00E642AD"/>
    <w:rsid w:val="00E650DA"/>
    <w:rsid w:val="00E65C5B"/>
    <w:rsid w:val="00E65D2F"/>
    <w:rsid w:val="00E67973"/>
    <w:rsid w:val="00E762DE"/>
    <w:rsid w:val="00E771CB"/>
    <w:rsid w:val="00E815FB"/>
    <w:rsid w:val="00E85C8E"/>
    <w:rsid w:val="00E87BB8"/>
    <w:rsid w:val="00E903F5"/>
    <w:rsid w:val="00E92962"/>
    <w:rsid w:val="00E92AC6"/>
    <w:rsid w:val="00E949C5"/>
    <w:rsid w:val="00E95AED"/>
    <w:rsid w:val="00E95C90"/>
    <w:rsid w:val="00E9662E"/>
    <w:rsid w:val="00E96C16"/>
    <w:rsid w:val="00E972F6"/>
    <w:rsid w:val="00E975D7"/>
    <w:rsid w:val="00EA2CC6"/>
    <w:rsid w:val="00EA2E40"/>
    <w:rsid w:val="00EA44A8"/>
    <w:rsid w:val="00EA5A29"/>
    <w:rsid w:val="00EA63D9"/>
    <w:rsid w:val="00EA6811"/>
    <w:rsid w:val="00EB2DC8"/>
    <w:rsid w:val="00EB3E65"/>
    <w:rsid w:val="00EB4E24"/>
    <w:rsid w:val="00EB576A"/>
    <w:rsid w:val="00EB5D57"/>
    <w:rsid w:val="00EB70CE"/>
    <w:rsid w:val="00EC091A"/>
    <w:rsid w:val="00EC2878"/>
    <w:rsid w:val="00EC2F30"/>
    <w:rsid w:val="00EC3545"/>
    <w:rsid w:val="00EC6471"/>
    <w:rsid w:val="00EC67FF"/>
    <w:rsid w:val="00ED2080"/>
    <w:rsid w:val="00ED3AB3"/>
    <w:rsid w:val="00ED7AC2"/>
    <w:rsid w:val="00EE45FA"/>
    <w:rsid w:val="00EF19A3"/>
    <w:rsid w:val="00EF2FF9"/>
    <w:rsid w:val="00EF58D7"/>
    <w:rsid w:val="00EF5F3E"/>
    <w:rsid w:val="00EF7201"/>
    <w:rsid w:val="00F0111A"/>
    <w:rsid w:val="00F03436"/>
    <w:rsid w:val="00F06250"/>
    <w:rsid w:val="00F11D1F"/>
    <w:rsid w:val="00F13917"/>
    <w:rsid w:val="00F13D45"/>
    <w:rsid w:val="00F1726F"/>
    <w:rsid w:val="00F20BCF"/>
    <w:rsid w:val="00F21303"/>
    <w:rsid w:val="00F21572"/>
    <w:rsid w:val="00F21BD2"/>
    <w:rsid w:val="00F224D3"/>
    <w:rsid w:val="00F23BC3"/>
    <w:rsid w:val="00F24570"/>
    <w:rsid w:val="00F24C7E"/>
    <w:rsid w:val="00F2600C"/>
    <w:rsid w:val="00F30028"/>
    <w:rsid w:val="00F31341"/>
    <w:rsid w:val="00F36738"/>
    <w:rsid w:val="00F36FC2"/>
    <w:rsid w:val="00F374F8"/>
    <w:rsid w:val="00F37E0A"/>
    <w:rsid w:val="00F463AA"/>
    <w:rsid w:val="00F505A9"/>
    <w:rsid w:val="00F51DD8"/>
    <w:rsid w:val="00F521E1"/>
    <w:rsid w:val="00F5736C"/>
    <w:rsid w:val="00F63B14"/>
    <w:rsid w:val="00F65368"/>
    <w:rsid w:val="00F6687E"/>
    <w:rsid w:val="00F671D7"/>
    <w:rsid w:val="00F70DFE"/>
    <w:rsid w:val="00F7167E"/>
    <w:rsid w:val="00F7275F"/>
    <w:rsid w:val="00F756D2"/>
    <w:rsid w:val="00F758FE"/>
    <w:rsid w:val="00F769E0"/>
    <w:rsid w:val="00F76A66"/>
    <w:rsid w:val="00F7710F"/>
    <w:rsid w:val="00F777E1"/>
    <w:rsid w:val="00F81174"/>
    <w:rsid w:val="00F81511"/>
    <w:rsid w:val="00F81BEA"/>
    <w:rsid w:val="00F85DAA"/>
    <w:rsid w:val="00F87182"/>
    <w:rsid w:val="00F936BD"/>
    <w:rsid w:val="00F958D5"/>
    <w:rsid w:val="00F960D8"/>
    <w:rsid w:val="00F96886"/>
    <w:rsid w:val="00FA0D25"/>
    <w:rsid w:val="00FA1F2E"/>
    <w:rsid w:val="00FA20C2"/>
    <w:rsid w:val="00FA22D9"/>
    <w:rsid w:val="00FA28C6"/>
    <w:rsid w:val="00FA2C89"/>
    <w:rsid w:val="00FA5D85"/>
    <w:rsid w:val="00FB77B0"/>
    <w:rsid w:val="00FC240C"/>
    <w:rsid w:val="00FC6011"/>
    <w:rsid w:val="00FC706A"/>
    <w:rsid w:val="00FD1520"/>
    <w:rsid w:val="00FD154A"/>
    <w:rsid w:val="00FD18FF"/>
    <w:rsid w:val="00FD31A4"/>
    <w:rsid w:val="00FD7E5E"/>
    <w:rsid w:val="00FE2A7A"/>
    <w:rsid w:val="00FE41E2"/>
    <w:rsid w:val="00FF0313"/>
    <w:rsid w:val="00FF2C0B"/>
    <w:rsid w:val="00FF30EC"/>
    <w:rsid w:val="00FF70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24138"/>
  <w15:docId w15:val="{090BC002-43D1-4A88-BCCC-891F4551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E7D"/>
  </w:style>
  <w:style w:type="paragraph" w:styleId="Ttulo1">
    <w:name w:val="heading 1"/>
    <w:basedOn w:val="Normal"/>
    <w:next w:val="Normal"/>
    <w:link w:val="Ttulo1Char"/>
    <w:qFormat/>
    <w:rsid w:val="00BC41A4"/>
    <w:pPr>
      <w:keepNext/>
      <w:spacing w:after="0" w:line="240" w:lineRule="auto"/>
      <w:jc w:val="center"/>
      <w:outlineLvl w:val="0"/>
    </w:pPr>
    <w:rPr>
      <w:rFonts w:ascii="Times New Roman" w:eastAsia="Times New Roman" w:hAnsi="Times New Roman" w:cs="Times New Roman"/>
      <w:i/>
      <w:iCs/>
      <w:sz w:val="24"/>
      <w:szCs w:val="24"/>
    </w:rPr>
  </w:style>
  <w:style w:type="paragraph" w:styleId="Ttulo2">
    <w:name w:val="heading 2"/>
    <w:basedOn w:val="Normal"/>
    <w:next w:val="Normal"/>
    <w:link w:val="Ttulo2Char"/>
    <w:uiPriority w:val="9"/>
    <w:semiHidden/>
    <w:unhideWhenUsed/>
    <w:qFormat/>
    <w:rsid w:val="007436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3102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BC41A4"/>
    <w:pPr>
      <w:tabs>
        <w:tab w:val="center" w:pos="4252"/>
        <w:tab w:val="right" w:pos="8504"/>
      </w:tabs>
      <w:spacing w:after="0" w:line="240" w:lineRule="auto"/>
    </w:pPr>
  </w:style>
  <w:style w:type="character" w:customStyle="1" w:styleId="RodapChar">
    <w:name w:val="Rodapé Char"/>
    <w:basedOn w:val="Fontepargpadro"/>
    <w:link w:val="Rodap"/>
    <w:uiPriority w:val="99"/>
    <w:rsid w:val="00BC41A4"/>
  </w:style>
  <w:style w:type="paragraph" w:customStyle="1" w:styleId="Default">
    <w:name w:val="Default"/>
    <w:rsid w:val="00BC41A4"/>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BC41A4"/>
    <w:pPr>
      <w:ind w:left="720"/>
      <w:contextualSpacing/>
    </w:pPr>
  </w:style>
  <w:style w:type="paragraph" w:styleId="Cabealho">
    <w:name w:val="header"/>
    <w:basedOn w:val="Normal"/>
    <w:link w:val="CabealhoChar"/>
    <w:uiPriority w:val="99"/>
    <w:unhideWhenUsed/>
    <w:rsid w:val="00BC41A4"/>
    <w:pPr>
      <w:tabs>
        <w:tab w:val="center" w:pos="4252"/>
        <w:tab w:val="right" w:pos="8504"/>
      </w:tabs>
      <w:spacing w:after="0" w:line="240" w:lineRule="auto"/>
    </w:pPr>
  </w:style>
  <w:style w:type="character" w:customStyle="1" w:styleId="CabealhoChar">
    <w:name w:val="Cabeçalho Char"/>
    <w:basedOn w:val="Fontepargpadro"/>
    <w:link w:val="Cabealho"/>
    <w:rsid w:val="00BC41A4"/>
  </w:style>
  <w:style w:type="paragraph" w:styleId="Textodebalo">
    <w:name w:val="Balloon Text"/>
    <w:basedOn w:val="Normal"/>
    <w:link w:val="TextodebaloChar"/>
    <w:uiPriority w:val="99"/>
    <w:semiHidden/>
    <w:unhideWhenUsed/>
    <w:rsid w:val="00BC41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41A4"/>
    <w:rPr>
      <w:rFonts w:ascii="Tahoma" w:hAnsi="Tahoma" w:cs="Tahoma"/>
      <w:sz w:val="16"/>
      <w:szCs w:val="16"/>
    </w:rPr>
  </w:style>
  <w:style w:type="paragraph" w:styleId="Corpodetexto">
    <w:name w:val="Body Text"/>
    <w:basedOn w:val="Normal"/>
    <w:link w:val="CorpodetextoChar"/>
    <w:unhideWhenUsed/>
    <w:rsid w:val="00BC41A4"/>
    <w:pPr>
      <w:spacing w:after="0" w:line="240" w:lineRule="auto"/>
      <w:jc w:val="center"/>
    </w:pPr>
    <w:rPr>
      <w:rFonts w:ascii="Times New Roman" w:eastAsia="Times New Roman" w:hAnsi="Times New Roman" w:cs="Times New Roman"/>
      <w:b/>
      <w:bCs/>
      <w:sz w:val="28"/>
      <w:szCs w:val="24"/>
    </w:rPr>
  </w:style>
  <w:style w:type="character" w:customStyle="1" w:styleId="CorpodetextoChar">
    <w:name w:val="Corpo de texto Char"/>
    <w:basedOn w:val="Fontepargpadro"/>
    <w:link w:val="Corpodetexto"/>
    <w:rsid w:val="00BC41A4"/>
    <w:rPr>
      <w:rFonts w:ascii="Times New Roman" w:eastAsia="Times New Roman" w:hAnsi="Times New Roman" w:cs="Times New Roman"/>
      <w:b/>
      <w:bCs/>
      <w:sz w:val="28"/>
      <w:szCs w:val="24"/>
      <w:lang w:eastAsia="pt-BR"/>
    </w:rPr>
  </w:style>
  <w:style w:type="character" w:customStyle="1" w:styleId="Ttulo1Char">
    <w:name w:val="Título 1 Char"/>
    <w:basedOn w:val="Fontepargpadro"/>
    <w:link w:val="Ttulo1"/>
    <w:rsid w:val="00BC41A4"/>
    <w:rPr>
      <w:rFonts w:ascii="Times New Roman" w:eastAsia="Times New Roman" w:hAnsi="Times New Roman" w:cs="Times New Roman"/>
      <w:i/>
      <w:iCs/>
      <w:sz w:val="24"/>
      <w:szCs w:val="24"/>
      <w:lang w:eastAsia="pt-BR"/>
    </w:rPr>
  </w:style>
  <w:style w:type="character" w:styleId="Hyperlink">
    <w:name w:val="Hyperlink"/>
    <w:basedOn w:val="Fontepargpadro"/>
    <w:uiPriority w:val="99"/>
    <w:unhideWhenUsed/>
    <w:rsid w:val="009157B1"/>
    <w:rPr>
      <w:color w:val="0000FF"/>
      <w:u w:val="single"/>
    </w:rPr>
  </w:style>
  <w:style w:type="character" w:customStyle="1" w:styleId="apple-converted-space">
    <w:name w:val="apple-converted-space"/>
    <w:basedOn w:val="Fontepargpadro"/>
    <w:rsid w:val="00A26C1B"/>
  </w:style>
  <w:style w:type="character" w:styleId="Forte">
    <w:name w:val="Strong"/>
    <w:basedOn w:val="Fontepargpadro"/>
    <w:uiPriority w:val="22"/>
    <w:qFormat/>
    <w:rsid w:val="00D35BF4"/>
    <w:rPr>
      <w:b/>
      <w:bCs/>
    </w:rPr>
  </w:style>
  <w:style w:type="character" w:customStyle="1" w:styleId="normaltextrun">
    <w:name w:val="normaltextrun"/>
    <w:basedOn w:val="Fontepargpadro"/>
    <w:rsid w:val="00D703A2"/>
  </w:style>
  <w:style w:type="table" w:styleId="Tabelacomgrade">
    <w:name w:val="Table Grid"/>
    <w:basedOn w:val="Tabelanormal"/>
    <w:uiPriority w:val="59"/>
    <w:rsid w:val="00F21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0E367C"/>
    <w:rPr>
      <w:color w:val="605E5C"/>
      <w:shd w:val="clear" w:color="auto" w:fill="E1DFDD"/>
    </w:rPr>
  </w:style>
  <w:style w:type="character" w:styleId="HiperlinkVisitado">
    <w:name w:val="FollowedHyperlink"/>
    <w:basedOn w:val="Fontepargpadro"/>
    <w:uiPriority w:val="99"/>
    <w:semiHidden/>
    <w:unhideWhenUsed/>
    <w:rsid w:val="000E367C"/>
    <w:rPr>
      <w:color w:val="800080" w:themeColor="followedHyperlink"/>
      <w:u w:val="single"/>
    </w:rPr>
  </w:style>
  <w:style w:type="character" w:customStyle="1" w:styleId="MenoPendente2">
    <w:name w:val="Menção Pendente2"/>
    <w:basedOn w:val="Fontepargpadro"/>
    <w:uiPriority w:val="99"/>
    <w:semiHidden/>
    <w:unhideWhenUsed/>
    <w:rsid w:val="00FA0D25"/>
    <w:rPr>
      <w:color w:val="605E5C"/>
      <w:shd w:val="clear" w:color="auto" w:fill="E1DFDD"/>
    </w:rPr>
  </w:style>
  <w:style w:type="character" w:customStyle="1" w:styleId="MenoPendente3">
    <w:name w:val="Menção Pendente3"/>
    <w:basedOn w:val="Fontepargpadro"/>
    <w:uiPriority w:val="99"/>
    <w:semiHidden/>
    <w:unhideWhenUsed/>
    <w:rsid w:val="00DA5D68"/>
    <w:rPr>
      <w:color w:val="605E5C"/>
      <w:shd w:val="clear" w:color="auto" w:fill="E1DFDD"/>
    </w:rPr>
  </w:style>
  <w:style w:type="character" w:customStyle="1" w:styleId="Ttulo3Char">
    <w:name w:val="Título 3 Char"/>
    <w:basedOn w:val="Fontepargpadro"/>
    <w:link w:val="Ttulo3"/>
    <w:uiPriority w:val="9"/>
    <w:semiHidden/>
    <w:rsid w:val="0031028B"/>
    <w:rPr>
      <w:rFonts w:asciiTheme="majorHAnsi" w:eastAsiaTheme="majorEastAsia" w:hAnsiTheme="majorHAnsi" w:cstheme="majorBidi"/>
      <w:color w:val="243F60" w:themeColor="accent1" w:themeShade="7F"/>
      <w:sz w:val="24"/>
      <w:szCs w:val="24"/>
    </w:rPr>
  </w:style>
  <w:style w:type="character" w:customStyle="1" w:styleId="MenoPendente4">
    <w:name w:val="Menção Pendente4"/>
    <w:basedOn w:val="Fontepargpadro"/>
    <w:uiPriority w:val="99"/>
    <w:semiHidden/>
    <w:unhideWhenUsed/>
    <w:rsid w:val="00DD0983"/>
    <w:rPr>
      <w:color w:val="605E5C"/>
      <w:shd w:val="clear" w:color="auto" w:fill="E1DFDD"/>
    </w:rPr>
  </w:style>
  <w:style w:type="character" w:customStyle="1" w:styleId="Ttulo2Char">
    <w:name w:val="Título 2 Char"/>
    <w:basedOn w:val="Fontepargpadro"/>
    <w:link w:val="Ttulo2"/>
    <w:uiPriority w:val="9"/>
    <w:semiHidden/>
    <w:rsid w:val="0074363B"/>
    <w:rPr>
      <w:rFonts w:asciiTheme="majorHAnsi" w:eastAsiaTheme="majorEastAsia" w:hAnsiTheme="majorHAnsi" w:cstheme="majorBidi"/>
      <w:color w:val="365F91" w:themeColor="accent1" w:themeShade="BF"/>
      <w:sz w:val="26"/>
      <w:szCs w:val="26"/>
    </w:rPr>
  </w:style>
  <w:style w:type="paragraph" w:customStyle="1" w:styleId="Body">
    <w:name w:val="Body"/>
    <w:rsid w:val="00641CC9"/>
    <w:rPr>
      <w:rFonts w:ascii="Calibri" w:eastAsia="Calibri" w:hAnsi="Calibri" w:cs="Calibri"/>
      <w:color w:val="000000"/>
      <w:u w:color="000000"/>
    </w:rPr>
  </w:style>
  <w:style w:type="paragraph" w:customStyle="1" w:styleId="paragraph">
    <w:name w:val="paragraph"/>
    <w:basedOn w:val="Normal"/>
    <w:rsid w:val="00250AC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07994"/>
    <w:rPr>
      <w:rFonts w:ascii="Times New Roman" w:hAnsi="Times New Roman" w:cs="Times New Roman"/>
      <w:sz w:val="24"/>
      <w:szCs w:val="24"/>
    </w:rPr>
  </w:style>
  <w:style w:type="character" w:styleId="Nmerodelinha">
    <w:name w:val="line number"/>
    <w:basedOn w:val="Fontepargpadro"/>
    <w:uiPriority w:val="99"/>
    <w:semiHidden/>
    <w:unhideWhenUsed/>
    <w:rsid w:val="00DC1E7A"/>
  </w:style>
  <w:style w:type="paragraph" w:styleId="Reviso">
    <w:name w:val="Revision"/>
    <w:hidden/>
    <w:uiPriority w:val="99"/>
    <w:semiHidden/>
    <w:rsid w:val="00B10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409">
      <w:bodyDiv w:val="1"/>
      <w:marLeft w:val="0"/>
      <w:marRight w:val="0"/>
      <w:marTop w:val="0"/>
      <w:marBottom w:val="0"/>
      <w:divBdr>
        <w:top w:val="none" w:sz="0" w:space="0" w:color="auto"/>
        <w:left w:val="none" w:sz="0" w:space="0" w:color="auto"/>
        <w:bottom w:val="none" w:sz="0" w:space="0" w:color="auto"/>
        <w:right w:val="none" w:sz="0" w:space="0" w:color="auto"/>
      </w:divBdr>
      <w:divsChild>
        <w:div w:id="1959027417">
          <w:marLeft w:val="0"/>
          <w:marRight w:val="0"/>
          <w:marTop w:val="0"/>
          <w:marBottom w:val="0"/>
          <w:divBdr>
            <w:top w:val="none" w:sz="0" w:space="0" w:color="auto"/>
            <w:left w:val="none" w:sz="0" w:space="0" w:color="auto"/>
            <w:bottom w:val="none" w:sz="0" w:space="0" w:color="auto"/>
            <w:right w:val="none" w:sz="0" w:space="0" w:color="auto"/>
          </w:divBdr>
          <w:divsChild>
            <w:div w:id="1332247649">
              <w:marLeft w:val="0"/>
              <w:marRight w:val="0"/>
              <w:marTop w:val="0"/>
              <w:marBottom w:val="0"/>
              <w:divBdr>
                <w:top w:val="none" w:sz="0" w:space="0" w:color="auto"/>
                <w:left w:val="none" w:sz="0" w:space="0" w:color="auto"/>
                <w:bottom w:val="none" w:sz="0" w:space="0" w:color="auto"/>
                <w:right w:val="none" w:sz="0" w:space="0" w:color="auto"/>
              </w:divBdr>
              <w:divsChild>
                <w:div w:id="556403972">
                  <w:marLeft w:val="0"/>
                  <w:marRight w:val="0"/>
                  <w:marTop w:val="0"/>
                  <w:marBottom w:val="0"/>
                  <w:divBdr>
                    <w:top w:val="none" w:sz="0" w:space="0" w:color="auto"/>
                    <w:left w:val="none" w:sz="0" w:space="0" w:color="auto"/>
                    <w:bottom w:val="none" w:sz="0" w:space="0" w:color="auto"/>
                    <w:right w:val="none" w:sz="0" w:space="0" w:color="auto"/>
                  </w:divBdr>
                  <w:divsChild>
                    <w:div w:id="564800379">
                      <w:marLeft w:val="0"/>
                      <w:marRight w:val="0"/>
                      <w:marTop w:val="0"/>
                      <w:marBottom w:val="0"/>
                      <w:divBdr>
                        <w:top w:val="none" w:sz="0" w:space="0" w:color="auto"/>
                        <w:left w:val="none" w:sz="0" w:space="0" w:color="auto"/>
                        <w:bottom w:val="none" w:sz="0" w:space="0" w:color="auto"/>
                        <w:right w:val="none" w:sz="0" w:space="0" w:color="auto"/>
                      </w:divBdr>
                      <w:divsChild>
                        <w:div w:id="1313757381">
                          <w:marLeft w:val="0"/>
                          <w:marRight w:val="0"/>
                          <w:marTop w:val="0"/>
                          <w:marBottom w:val="0"/>
                          <w:divBdr>
                            <w:top w:val="none" w:sz="0" w:space="0" w:color="auto"/>
                            <w:left w:val="none" w:sz="0" w:space="0" w:color="auto"/>
                            <w:bottom w:val="none" w:sz="0" w:space="0" w:color="auto"/>
                            <w:right w:val="none" w:sz="0" w:space="0" w:color="auto"/>
                          </w:divBdr>
                          <w:divsChild>
                            <w:div w:id="1039669425">
                              <w:marLeft w:val="0"/>
                              <w:marRight w:val="0"/>
                              <w:marTop w:val="0"/>
                              <w:marBottom w:val="0"/>
                              <w:divBdr>
                                <w:top w:val="none" w:sz="0" w:space="0" w:color="auto"/>
                                <w:left w:val="none" w:sz="0" w:space="0" w:color="auto"/>
                                <w:bottom w:val="none" w:sz="0" w:space="0" w:color="auto"/>
                                <w:right w:val="none" w:sz="0" w:space="0" w:color="auto"/>
                              </w:divBdr>
                              <w:divsChild>
                                <w:div w:id="69738753">
                                  <w:marLeft w:val="0"/>
                                  <w:marRight w:val="0"/>
                                  <w:marTop w:val="0"/>
                                  <w:marBottom w:val="0"/>
                                  <w:divBdr>
                                    <w:top w:val="none" w:sz="0" w:space="0" w:color="auto"/>
                                    <w:left w:val="none" w:sz="0" w:space="0" w:color="auto"/>
                                    <w:bottom w:val="none" w:sz="0" w:space="0" w:color="auto"/>
                                    <w:right w:val="none" w:sz="0" w:space="0" w:color="auto"/>
                                  </w:divBdr>
                                  <w:divsChild>
                                    <w:div w:id="18352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592293">
              <w:marLeft w:val="0"/>
              <w:marRight w:val="0"/>
              <w:marTop w:val="0"/>
              <w:marBottom w:val="0"/>
              <w:divBdr>
                <w:top w:val="none" w:sz="0" w:space="0" w:color="auto"/>
                <w:left w:val="none" w:sz="0" w:space="0" w:color="auto"/>
                <w:bottom w:val="none" w:sz="0" w:space="0" w:color="auto"/>
                <w:right w:val="none" w:sz="0" w:space="0" w:color="auto"/>
              </w:divBdr>
              <w:divsChild>
                <w:div w:id="137843727">
                  <w:marLeft w:val="0"/>
                  <w:marRight w:val="0"/>
                  <w:marTop w:val="0"/>
                  <w:marBottom w:val="0"/>
                  <w:divBdr>
                    <w:top w:val="none" w:sz="0" w:space="0" w:color="auto"/>
                    <w:left w:val="none" w:sz="0" w:space="0" w:color="auto"/>
                    <w:bottom w:val="none" w:sz="0" w:space="0" w:color="auto"/>
                    <w:right w:val="none" w:sz="0" w:space="0" w:color="auto"/>
                  </w:divBdr>
                  <w:divsChild>
                    <w:div w:id="590814677">
                      <w:marLeft w:val="0"/>
                      <w:marRight w:val="0"/>
                      <w:marTop w:val="0"/>
                      <w:marBottom w:val="0"/>
                      <w:divBdr>
                        <w:top w:val="none" w:sz="0" w:space="0" w:color="auto"/>
                        <w:left w:val="none" w:sz="0" w:space="0" w:color="auto"/>
                        <w:bottom w:val="none" w:sz="0" w:space="0" w:color="auto"/>
                        <w:right w:val="none" w:sz="0" w:space="0" w:color="auto"/>
                      </w:divBdr>
                      <w:divsChild>
                        <w:div w:id="1041595094">
                          <w:marLeft w:val="0"/>
                          <w:marRight w:val="0"/>
                          <w:marTop w:val="0"/>
                          <w:marBottom w:val="0"/>
                          <w:divBdr>
                            <w:top w:val="none" w:sz="0" w:space="0" w:color="auto"/>
                            <w:left w:val="none" w:sz="0" w:space="0" w:color="auto"/>
                            <w:bottom w:val="none" w:sz="0" w:space="0" w:color="auto"/>
                            <w:right w:val="none" w:sz="0" w:space="0" w:color="auto"/>
                          </w:divBdr>
                          <w:divsChild>
                            <w:div w:id="1541016732">
                              <w:marLeft w:val="0"/>
                              <w:marRight w:val="0"/>
                              <w:marTop w:val="0"/>
                              <w:marBottom w:val="0"/>
                              <w:divBdr>
                                <w:top w:val="none" w:sz="0" w:space="0" w:color="auto"/>
                                <w:left w:val="none" w:sz="0" w:space="0" w:color="auto"/>
                                <w:bottom w:val="none" w:sz="0" w:space="0" w:color="auto"/>
                                <w:right w:val="none" w:sz="0" w:space="0" w:color="auto"/>
                              </w:divBdr>
                              <w:divsChild>
                                <w:div w:id="1164517080">
                                  <w:marLeft w:val="0"/>
                                  <w:marRight w:val="0"/>
                                  <w:marTop w:val="0"/>
                                  <w:marBottom w:val="0"/>
                                  <w:divBdr>
                                    <w:top w:val="none" w:sz="0" w:space="0" w:color="auto"/>
                                    <w:left w:val="none" w:sz="0" w:space="0" w:color="auto"/>
                                    <w:bottom w:val="none" w:sz="0" w:space="0" w:color="auto"/>
                                    <w:right w:val="none" w:sz="0" w:space="0" w:color="auto"/>
                                  </w:divBdr>
                                  <w:divsChild>
                                    <w:div w:id="116555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450478">
          <w:marLeft w:val="0"/>
          <w:marRight w:val="0"/>
          <w:marTop w:val="0"/>
          <w:marBottom w:val="0"/>
          <w:divBdr>
            <w:top w:val="none" w:sz="0" w:space="0" w:color="auto"/>
            <w:left w:val="none" w:sz="0" w:space="0" w:color="auto"/>
            <w:bottom w:val="none" w:sz="0" w:space="0" w:color="auto"/>
            <w:right w:val="none" w:sz="0" w:space="0" w:color="auto"/>
          </w:divBdr>
          <w:divsChild>
            <w:div w:id="1432049965">
              <w:marLeft w:val="0"/>
              <w:marRight w:val="0"/>
              <w:marTop w:val="0"/>
              <w:marBottom w:val="0"/>
              <w:divBdr>
                <w:top w:val="none" w:sz="0" w:space="0" w:color="auto"/>
                <w:left w:val="none" w:sz="0" w:space="0" w:color="auto"/>
                <w:bottom w:val="none" w:sz="0" w:space="0" w:color="auto"/>
                <w:right w:val="none" w:sz="0" w:space="0" w:color="auto"/>
              </w:divBdr>
              <w:divsChild>
                <w:div w:id="544097377">
                  <w:marLeft w:val="0"/>
                  <w:marRight w:val="0"/>
                  <w:marTop w:val="0"/>
                  <w:marBottom w:val="0"/>
                  <w:divBdr>
                    <w:top w:val="none" w:sz="0" w:space="0" w:color="auto"/>
                    <w:left w:val="none" w:sz="0" w:space="0" w:color="auto"/>
                    <w:bottom w:val="none" w:sz="0" w:space="0" w:color="auto"/>
                    <w:right w:val="none" w:sz="0" w:space="0" w:color="auto"/>
                  </w:divBdr>
                  <w:divsChild>
                    <w:div w:id="2131169756">
                      <w:marLeft w:val="0"/>
                      <w:marRight w:val="0"/>
                      <w:marTop w:val="0"/>
                      <w:marBottom w:val="0"/>
                      <w:divBdr>
                        <w:top w:val="none" w:sz="0" w:space="0" w:color="auto"/>
                        <w:left w:val="none" w:sz="0" w:space="0" w:color="auto"/>
                        <w:bottom w:val="none" w:sz="0" w:space="0" w:color="auto"/>
                        <w:right w:val="none" w:sz="0" w:space="0" w:color="auto"/>
                      </w:divBdr>
                      <w:divsChild>
                        <w:div w:id="1188369956">
                          <w:marLeft w:val="0"/>
                          <w:marRight w:val="0"/>
                          <w:marTop w:val="0"/>
                          <w:marBottom w:val="0"/>
                          <w:divBdr>
                            <w:top w:val="none" w:sz="0" w:space="0" w:color="auto"/>
                            <w:left w:val="none" w:sz="0" w:space="0" w:color="auto"/>
                            <w:bottom w:val="none" w:sz="0" w:space="0" w:color="auto"/>
                            <w:right w:val="none" w:sz="0" w:space="0" w:color="auto"/>
                          </w:divBdr>
                          <w:divsChild>
                            <w:div w:id="1950696992">
                              <w:marLeft w:val="0"/>
                              <w:marRight w:val="0"/>
                              <w:marTop w:val="0"/>
                              <w:marBottom w:val="0"/>
                              <w:divBdr>
                                <w:top w:val="none" w:sz="0" w:space="0" w:color="auto"/>
                                <w:left w:val="none" w:sz="0" w:space="0" w:color="auto"/>
                                <w:bottom w:val="none" w:sz="0" w:space="0" w:color="auto"/>
                                <w:right w:val="none" w:sz="0" w:space="0" w:color="auto"/>
                              </w:divBdr>
                              <w:divsChild>
                                <w:div w:id="1872037401">
                                  <w:marLeft w:val="0"/>
                                  <w:marRight w:val="0"/>
                                  <w:marTop w:val="0"/>
                                  <w:marBottom w:val="0"/>
                                  <w:divBdr>
                                    <w:top w:val="none" w:sz="0" w:space="0" w:color="auto"/>
                                    <w:left w:val="none" w:sz="0" w:space="0" w:color="auto"/>
                                    <w:bottom w:val="none" w:sz="0" w:space="0" w:color="auto"/>
                                    <w:right w:val="none" w:sz="0" w:space="0" w:color="auto"/>
                                  </w:divBdr>
                                  <w:divsChild>
                                    <w:div w:id="8652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149920">
              <w:marLeft w:val="0"/>
              <w:marRight w:val="0"/>
              <w:marTop w:val="0"/>
              <w:marBottom w:val="0"/>
              <w:divBdr>
                <w:top w:val="none" w:sz="0" w:space="0" w:color="auto"/>
                <w:left w:val="none" w:sz="0" w:space="0" w:color="auto"/>
                <w:bottom w:val="none" w:sz="0" w:space="0" w:color="auto"/>
                <w:right w:val="none" w:sz="0" w:space="0" w:color="auto"/>
              </w:divBdr>
              <w:divsChild>
                <w:div w:id="1295528268">
                  <w:marLeft w:val="0"/>
                  <w:marRight w:val="0"/>
                  <w:marTop w:val="0"/>
                  <w:marBottom w:val="0"/>
                  <w:divBdr>
                    <w:top w:val="none" w:sz="0" w:space="0" w:color="auto"/>
                    <w:left w:val="none" w:sz="0" w:space="0" w:color="auto"/>
                    <w:bottom w:val="none" w:sz="0" w:space="0" w:color="auto"/>
                    <w:right w:val="none" w:sz="0" w:space="0" w:color="auto"/>
                  </w:divBdr>
                  <w:divsChild>
                    <w:div w:id="1034307287">
                      <w:marLeft w:val="0"/>
                      <w:marRight w:val="0"/>
                      <w:marTop w:val="0"/>
                      <w:marBottom w:val="0"/>
                      <w:divBdr>
                        <w:top w:val="none" w:sz="0" w:space="0" w:color="auto"/>
                        <w:left w:val="none" w:sz="0" w:space="0" w:color="auto"/>
                        <w:bottom w:val="none" w:sz="0" w:space="0" w:color="auto"/>
                        <w:right w:val="none" w:sz="0" w:space="0" w:color="auto"/>
                      </w:divBdr>
                      <w:divsChild>
                        <w:div w:id="140268958">
                          <w:marLeft w:val="0"/>
                          <w:marRight w:val="0"/>
                          <w:marTop w:val="0"/>
                          <w:marBottom w:val="0"/>
                          <w:divBdr>
                            <w:top w:val="none" w:sz="0" w:space="0" w:color="auto"/>
                            <w:left w:val="none" w:sz="0" w:space="0" w:color="auto"/>
                            <w:bottom w:val="none" w:sz="0" w:space="0" w:color="auto"/>
                            <w:right w:val="none" w:sz="0" w:space="0" w:color="auto"/>
                          </w:divBdr>
                          <w:divsChild>
                            <w:div w:id="1302417100">
                              <w:marLeft w:val="0"/>
                              <w:marRight w:val="0"/>
                              <w:marTop w:val="0"/>
                              <w:marBottom w:val="0"/>
                              <w:divBdr>
                                <w:top w:val="none" w:sz="0" w:space="0" w:color="auto"/>
                                <w:left w:val="none" w:sz="0" w:space="0" w:color="auto"/>
                                <w:bottom w:val="none" w:sz="0" w:space="0" w:color="auto"/>
                                <w:right w:val="none" w:sz="0" w:space="0" w:color="auto"/>
                              </w:divBdr>
                              <w:divsChild>
                                <w:div w:id="200166657">
                                  <w:marLeft w:val="0"/>
                                  <w:marRight w:val="0"/>
                                  <w:marTop w:val="0"/>
                                  <w:marBottom w:val="0"/>
                                  <w:divBdr>
                                    <w:top w:val="none" w:sz="0" w:space="0" w:color="auto"/>
                                    <w:left w:val="none" w:sz="0" w:space="0" w:color="auto"/>
                                    <w:bottom w:val="none" w:sz="0" w:space="0" w:color="auto"/>
                                    <w:right w:val="none" w:sz="0" w:space="0" w:color="auto"/>
                                  </w:divBdr>
                                  <w:divsChild>
                                    <w:div w:id="10827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31553">
              <w:marLeft w:val="0"/>
              <w:marRight w:val="0"/>
              <w:marTop w:val="0"/>
              <w:marBottom w:val="0"/>
              <w:divBdr>
                <w:top w:val="none" w:sz="0" w:space="0" w:color="auto"/>
                <w:left w:val="none" w:sz="0" w:space="0" w:color="auto"/>
                <w:bottom w:val="none" w:sz="0" w:space="0" w:color="auto"/>
                <w:right w:val="none" w:sz="0" w:space="0" w:color="auto"/>
              </w:divBdr>
              <w:divsChild>
                <w:div w:id="81220053">
                  <w:marLeft w:val="0"/>
                  <w:marRight w:val="0"/>
                  <w:marTop w:val="0"/>
                  <w:marBottom w:val="0"/>
                  <w:divBdr>
                    <w:top w:val="none" w:sz="0" w:space="0" w:color="auto"/>
                    <w:left w:val="none" w:sz="0" w:space="0" w:color="auto"/>
                    <w:bottom w:val="none" w:sz="0" w:space="0" w:color="auto"/>
                    <w:right w:val="none" w:sz="0" w:space="0" w:color="auto"/>
                  </w:divBdr>
                  <w:divsChild>
                    <w:div w:id="157187551">
                      <w:marLeft w:val="0"/>
                      <w:marRight w:val="0"/>
                      <w:marTop w:val="0"/>
                      <w:marBottom w:val="0"/>
                      <w:divBdr>
                        <w:top w:val="none" w:sz="0" w:space="0" w:color="auto"/>
                        <w:left w:val="none" w:sz="0" w:space="0" w:color="auto"/>
                        <w:bottom w:val="none" w:sz="0" w:space="0" w:color="auto"/>
                        <w:right w:val="none" w:sz="0" w:space="0" w:color="auto"/>
                      </w:divBdr>
                      <w:divsChild>
                        <w:div w:id="884831340">
                          <w:marLeft w:val="0"/>
                          <w:marRight w:val="0"/>
                          <w:marTop w:val="0"/>
                          <w:marBottom w:val="0"/>
                          <w:divBdr>
                            <w:top w:val="none" w:sz="0" w:space="0" w:color="auto"/>
                            <w:left w:val="none" w:sz="0" w:space="0" w:color="auto"/>
                            <w:bottom w:val="none" w:sz="0" w:space="0" w:color="auto"/>
                            <w:right w:val="none" w:sz="0" w:space="0" w:color="auto"/>
                          </w:divBdr>
                          <w:divsChild>
                            <w:div w:id="859781692">
                              <w:marLeft w:val="0"/>
                              <w:marRight w:val="0"/>
                              <w:marTop w:val="0"/>
                              <w:marBottom w:val="0"/>
                              <w:divBdr>
                                <w:top w:val="none" w:sz="0" w:space="0" w:color="auto"/>
                                <w:left w:val="none" w:sz="0" w:space="0" w:color="auto"/>
                                <w:bottom w:val="none" w:sz="0" w:space="0" w:color="auto"/>
                                <w:right w:val="none" w:sz="0" w:space="0" w:color="auto"/>
                              </w:divBdr>
                              <w:divsChild>
                                <w:div w:id="549079290">
                                  <w:marLeft w:val="0"/>
                                  <w:marRight w:val="0"/>
                                  <w:marTop w:val="0"/>
                                  <w:marBottom w:val="0"/>
                                  <w:divBdr>
                                    <w:top w:val="none" w:sz="0" w:space="0" w:color="auto"/>
                                    <w:left w:val="none" w:sz="0" w:space="0" w:color="auto"/>
                                    <w:bottom w:val="none" w:sz="0" w:space="0" w:color="auto"/>
                                    <w:right w:val="none" w:sz="0" w:space="0" w:color="auto"/>
                                  </w:divBdr>
                                  <w:divsChild>
                                    <w:div w:id="17658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124351">
              <w:marLeft w:val="0"/>
              <w:marRight w:val="0"/>
              <w:marTop w:val="0"/>
              <w:marBottom w:val="0"/>
              <w:divBdr>
                <w:top w:val="none" w:sz="0" w:space="0" w:color="auto"/>
                <w:left w:val="none" w:sz="0" w:space="0" w:color="auto"/>
                <w:bottom w:val="none" w:sz="0" w:space="0" w:color="auto"/>
                <w:right w:val="none" w:sz="0" w:space="0" w:color="auto"/>
              </w:divBdr>
              <w:divsChild>
                <w:div w:id="718094728">
                  <w:marLeft w:val="0"/>
                  <w:marRight w:val="0"/>
                  <w:marTop w:val="0"/>
                  <w:marBottom w:val="0"/>
                  <w:divBdr>
                    <w:top w:val="none" w:sz="0" w:space="0" w:color="auto"/>
                    <w:left w:val="none" w:sz="0" w:space="0" w:color="auto"/>
                    <w:bottom w:val="none" w:sz="0" w:space="0" w:color="auto"/>
                    <w:right w:val="none" w:sz="0" w:space="0" w:color="auto"/>
                  </w:divBdr>
                  <w:divsChild>
                    <w:div w:id="607590476">
                      <w:marLeft w:val="0"/>
                      <w:marRight w:val="0"/>
                      <w:marTop w:val="0"/>
                      <w:marBottom w:val="0"/>
                      <w:divBdr>
                        <w:top w:val="none" w:sz="0" w:space="0" w:color="auto"/>
                        <w:left w:val="none" w:sz="0" w:space="0" w:color="auto"/>
                        <w:bottom w:val="none" w:sz="0" w:space="0" w:color="auto"/>
                        <w:right w:val="none" w:sz="0" w:space="0" w:color="auto"/>
                      </w:divBdr>
                      <w:divsChild>
                        <w:div w:id="1429345926">
                          <w:marLeft w:val="0"/>
                          <w:marRight w:val="0"/>
                          <w:marTop w:val="0"/>
                          <w:marBottom w:val="0"/>
                          <w:divBdr>
                            <w:top w:val="none" w:sz="0" w:space="0" w:color="auto"/>
                            <w:left w:val="none" w:sz="0" w:space="0" w:color="auto"/>
                            <w:bottom w:val="none" w:sz="0" w:space="0" w:color="auto"/>
                            <w:right w:val="none" w:sz="0" w:space="0" w:color="auto"/>
                          </w:divBdr>
                          <w:divsChild>
                            <w:div w:id="84880679">
                              <w:marLeft w:val="0"/>
                              <w:marRight w:val="0"/>
                              <w:marTop w:val="0"/>
                              <w:marBottom w:val="0"/>
                              <w:divBdr>
                                <w:top w:val="none" w:sz="0" w:space="0" w:color="auto"/>
                                <w:left w:val="none" w:sz="0" w:space="0" w:color="auto"/>
                                <w:bottom w:val="none" w:sz="0" w:space="0" w:color="auto"/>
                                <w:right w:val="none" w:sz="0" w:space="0" w:color="auto"/>
                              </w:divBdr>
                              <w:divsChild>
                                <w:div w:id="1918321365">
                                  <w:marLeft w:val="0"/>
                                  <w:marRight w:val="0"/>
                                  <w:marTop w:val="0"/>
                                  <w:marBottom w:val="0"/>
                                  <w:divBdr>
                                    <w:top w:val="none" w:sz="0" w:space="0" w:color="auto"/>
                                    <w:left w:val="none" w:sz="0" w:space="0" w:color="auto"/>
                                    <w:bottom w:val="none" w:sz="0" w:space="0" w:color="auto"/>
                                    <w:right w:val="none" w:sz="0" w:space="0" w:color="auto"/>
                                  </w:divBdr>
                                  <w:divsChild>
                                    <w:div w:id="241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71137">
      <w:bodyDiv w:val="1"/>
      <w:marLeft w:val="0"/>
      <w:marRight w:val="0"/>
      <w:marTop w:val="0"/>
      <w:marBottom w:val="0"/>
      <w:divBdr>
        <w:top w:val="none" w:sz="0" w:space="0" w:color="auto"/>
        <w:left w:val="none" w:sz="0" w:space="0" w:color="auto"/>
        <w:bottom w:val="none" w:sz="0" w:space="0" w:color="auto"/>
        <w:right w:val="none" w:sz="0" w:space="0" w:color="auto"/>
      </w:divBdr>
    </w:div>
    <w:div w:id="35666442">
      <w:bodyDiv w:val="1"/>
      <w:marLeft w:val="0"/>
      <w:marRight w:val="0"/>
      <w:marTop w:val="0"/>
      <w:marBottom w:val="0"/>
      <w:divBdr>
        <w:top w:val="none" w:sz="0" w:space="0" w:color="auto"/>
        <w:left w:val="none" w:sz="0" w:space="0" w:color="auto"/>
        <w:bottom w:val="none" w:sz="0" w:space="0" w:color="auto"/>
        <w:right w:val="none" w:sz="0" w:space="0" w:color="auto"/>
      </w:divBdr>
    </w:div>
    <w:div w:id="81951894">
      <w:bodyDiv w:val="1"/>
      <w:marLeft w:val="0"/>
      <w:marRight w:val="0"/>
      <w:marTop w:val="0"/>
      <w:marBottom w:val="0"/>
      <w:divBdr>
        <w:top w:val="none" w:sz="0" w:space="0" w:color="auto"/>
        <w:left w:val="none" w:sz="0" w:space="0" w:color="auto"/>
        <w:bottom w:val="none" w:sz="0" w:space="0" w:color="auto"/>
        <w:right w:val="none" w:sz="0" w:space="0" w:color="auto"/>
      </w:divBdr>
    </w:div>
    <w:div w:id="100491435">
      <w:bodyDiv w:val="1"/>
      <w:marLeft w:val="0"/>
      <w:marRight w:val="0"/>
      <w:marTop w:val="0"/>
      <w:marBottom w:val="0"/>
      <w:divBdr>
        <w:top w:val="none" w:sz="0" w:space="0" w:color="auto"/>
        <w:left w:val="none" w:sz="0" w:space="0" w:color="auto"/>
        <w:bottom w:val="none" w:sz="0" w:space="0" w:color="auto"/>
        <w:right w:val="none" w:sz="0" w:space="0" w:color="auto"/>
      </w:divBdr>
    </w:div>
    <w:div w:id="106699903">
      <w:bodyDiv w:val="1"/>
      <w:marLeft w:val="0"/>
      <w:marRight w:val="0"/>
      <w:marTop w:val="0"/>
      <w:marBottom w:val="0"/>
      <w:divBdr>
        <w:top w:val="none" w:sz="0" w:space="0" w:color="auto"/>
        <w:left w:val="none" w:sz="0" w:space="0" w:color="auto"/>
        <w:bottom w:val="none" w:sz="0" w:space="0" w:color="auto"/>
        <w:right w:val="none" w:sz="0" w:space="0" w:color="auto"/>
      </w:divBdr>
      <w:divsChild>
        <w:div w:id="691998801">
          <w:marLeft w:val="0"/>
          <w:marRight w:val="0"/>
          <w:marTop w:val="0"/>
          <w:marBottom w:val="0"/>
          <w:divBdr>
            <w:top w:val="none" w:sz="0" w:space="0" w:color="auto"/>
            <w:left w:val="none" w:sz="0" w:space="0" w:color="auto"/>
            <w:bottom w:val="none" w:sz="0" w:space="0" w:color="auto"/>
            <w:right w:val="none" w:sz="0" w:space="0" w:color="auto"/>
          </w:divBdr>
        </w:div>
        <w:div w:id="1957371055">
          <w:marLeft w:val="0"/>
          <w:marRight w:val="0"/>
          <w:marTop w:val="0"/>
          <w:marBottom w:val="0"/>
          <w:divBdr>
            <w:top w:val="none" w:sz="0" w:space="0" w:color="auto"/>
            <w:left w:val="none" w:sz="0" w:space="0" w:color="auto"/>
            <w:bottom w:val="none" w:sz="0" w:space="0" w:color="auto"/>
            <w:right w:val="none" w:sz="0" w:space="0" w:color="auto"/>
          </w:divBdr>
        </w:div>
        <w:div w:id="2075228682">
          <w:marLeft w:val="0"/>
          <w:marRight w:val="0"/>
          <w:marTop w:val="0"/>
          <w:marBottom w:val="0"/>
          <w:divBdr>
            <w:top w:val="none" w:sz="0" w:space="0" w:color="auto"/>
            <w:left w:val="none" w:sz="0" w:space="0" w:color="auto"/>
            <w:bottom w:val="none" w:sz="0" w:space="0" w:color="auto"/>
            <w:right w:val="none" w:sz="0" w:space="0" w:color="auto"/>
          </w:divBdr>
        </w:div>
      </w:divsChild>
    </w:div>
    <w:div w:id="151142934">
      <w:bodyDiv w:val="1"/>
      <w:marLeft w:val="0"/>
      <w:marRight w:val="0"/>
      <w:marTop w:val="0"/>
      <w:marBottom w:val="0"/>
      <w:divBdr>
        <w:top w:val="none" w:sz="0" w:space="0" w:color="auto"/>
        <w:left w:val="none" w:sz="0" w:space="0" w:color="auto"/>
        <w:bottom w:val="none" w:sz="0" w:space="0" w:color="auto"/>
        <w:right w:val="none" w:sz="0" w:space="0" w:color="auto"/>
      </w:divBdr>
      <w:divsChild>
        <w:div w:id="50544870">
          <w:marLeft w:val="0"/>
          <w:marRight w:val="0"/>
          <w:marTop w:val="0"/>
          <w:marBottom w:val="0"/>
          <w:divBdr>
            <w:top w:val="none" w:sz="0" w:space="0" w:color="auto"/>
            <w:left w:val="none" w:sz="0" w:space="0" w:color="auto"/>
            <w:bottom w:val="none" w:sz="0" w:space="0" w:color="auto"/>
            <w:right w:val="none" w:sz="0" w:space="0" w:color="auto"/>
          </w:divBdr>
        </w:div>
        <w:div w:id="1611815930">
          <w:marLeft w:val="0"/>
          <w:marRight w:val="0"/>
          <w:marTop w:val="0"/>
          <w:marBottom w:val="0"/>
          <w:divBdr>
            <w:top w:val="none" w:sz="0" w:space="0" w:color="auto"/>
            <w:left w:val="none" w:sz="0" w:space="0" w:color="auto"/>
            <w:bottom w:val="none" w:sz="0" w:space="0" w:color="auto"/>
            <w:right w:val="none" w:sz="0" w:space="0" w:color="auto"/>
          </w:divBdr>
        </w:div>
        <w:div w:id="783042894">
          <w:marLeft w:val="0"/>
          <w:marRight w:val="0"/>
          <w:marTop w:val="0"/>
          <w:marBottom w:val="0"/>
          <w:divBdr>
            <w:top w:val="none" w:sz="0" w:space="0" w:color="auto"/>
            <w:left w:val="none" w:sz="0" w:space="0" w:color="auto"/>
            <w:bottom w:val="none" w:sz="0" w:space="0" w:color="auto"/>
            <w:right w:val="none" w:sz="0" w:space="0" w:color="auto"/>
          </w:divBdr>
        </w:div>
        <w:div w:id="1707214002">
          <w:marLeft w:val="0"/>
          <w:marRight w:val="0"/>
          <w:marTop w:val="0"/>
          <w:marBottom w:val="0"/>
          <w:divBdr>
            <w:top w:val="none" w:sz="0" w:space="0" w:color="auto"/>
            <w:left w:val="none" w:sz="0" w:space="0" w:color="auto"/>
            <w:bottom w:val="none" w:sz="0" w:space="0" w:color="auto"/>
            <w:right w:val="none" w:sz="0" w:space="0" w:color="auto"/>
          </w:divBdr>
        </w:div>
        <w:div w:id="905458449">
          <w:marLeft w:val="0"/>
          <w:marRight w:val="0"/>
          <w:marTop w:val="0"/>
          <w:marBottom w:val="0"/>
          <w:divBdr>
            <w:top w:val="none" w:sz="0" w:space="0" w:color="auto"/>
            <w:left w:val="none" w:sz="0" w:space="0" w:color="auto"/>
            <w:bottom w:val="none" w:sz="0" w:space="0" w:color="auto"/>
            <w:right w:val="none" w:sz="0" w:space="0" w:color="auto"/>
          </w:divBdr>
        </w:div>
        <w:div w:id="875853304">
          <w:marLeft w:val="0"/>
          <w:marRight w:val="0"/>
          <w:marTop w:val="0"/>
          <w:marBottom w:val="0"/>
          <w:divBdr>
            <w:top w:val="none" w:sz="0" w:space="0" w:color="auto"/>
            <w:left w:val="none" w:sz="0" w:space="0" w:color="auto"/>
            <w:bottom w:val="none" w:sz="0" w:space="0" w:color="auto"/>
            <w:right w:val="none" w:sz="0" w:space="0" w:color="auto"/>
          </w:divBdr>
        </w:div>
        <w:div w:id="1327513762">
          <w:marLeft w:val="0"/>
          <w:marRight w:val="0"/>
          <w:marTop w:val="0"/>
          <w:marBottom w:val="0"/>
          <w:divBdr>
            <w:top w:val="none" w:sz="0" w:space="0" w:color="auto"/>
            <w:left w:val="none" w:sz="0" w:space="0" w:color="auto"/>
            <w:bottom w:val="none" w:sz="0" w:space="0" w:color="auto"/>
            <w:right w:val="none" w:sz="0" w:space="0" w:color="auto"/>
          </w:divBdr>
        </w:div>
        <w:div w:id="518929069">
          <w:marLeft w:val="0"/>
          <w:marRight w:val="0"/>
          <w:marTop w:val="0"/>
          <w:marBottom w:val="0"/>
          <w:divBdr>
            <w:top w:val="none" w:sz="0" w:space="0" w:color="auto"/>
            <w:left w:val="none" w:sz="0" w:space="0" w:color="auto"/>
            <w:bottom w:val="none" w:sz="0" w:space="0" w:color="auto"/>
            <w:right w:val="none" w:sz="0" w:space="0" w:color="auto"/>
          </w:divBdr>
        </w:div>
        <w:div w:id="458961622">
          <w:marLeft w:val="0"/>
          <w:marRight w:val="0"/>
          <w:marTop w:val="0"/>
          <w:marBottom w:val="0"/>
          <w:divBdr>
            <w:top w:val="none" w:sz="0" w:space="0" w:color="auto"/>
            <w:left w:val="none" w:sz="0" w:space="0" w:color="auto"/>
            <w:bottom w:val="none" w:sz="0" w:space="0" w:color="auto"/>
            <w:right w:val="none" w:sz="0" w:space="0" w:color="auto"/>
          </w:divBdr>
        </w:div>
        <w:div w:id="1130635553">
          <w:marLeft w:val="0"/>
          <w:marRight w:val="0"/>
          <w:marTop w:val="0"/>
          <w:marBottom w:val="0"/>
          <w:divBdr>
            <w:top w:val="none" w:sz="0" w:space="0" w:color="auto"/>
            <w:left w:val="none" w:sz="0" w:space="0" w:color="auto"/>
            <w:bottom w:val="none" w:sz="0" w:space="0" w:color="auto"/>
            <w:right w:val="none" w:sz="0" w:space="0" w:color="auto"/>
          </w:divBdr>
        </w:div>
        <w:div w:id="1976911454">
          <w:marLeft w:val="0"/>
          <w:marRight w:val="0"/>
          <w:marTop w:val="0"/>
          <w:marBottom w:val="0"/>
          <w:divBdr>
            <w:top w:val="none" w:sz="0" w:space="0" w:color="auto"/>
            <w:left w:val="none" w:sz="0" w:space="0" w:color="auto"/>
            <w:bottom w:val="none" w:sz="0" w:space="0" w:color="auto"/>
            <w:right w:val="none" w:sz="0" w:space="0" w:color="auto"/>
          </w:divBdr>
        </w:div>
        <w:div w:id="671418484">
          <w:marLeft w:val="0"/>
          <w:marRight w:val="0"/>
          <w:marTop w:val="0"/>
          <w:marBottom w:val="0"/>
          <w:divBdr>
            <w:top w:val="none" w:sz="0" w:space="0" w:color="auto"/>
            <w:left w:val="none" w:sz="0" w:space="0" w:color="auto"/>
            <w:bottom w:val="none" w:sz="0" w:space="0" w:color="auto"/>
            <w:right w:val="none" w:sz="0" w:space="0" w:color="auto"/>
          </w:divBdr>
        </w:div>
        <w:div w:id="1134249998">
          <w:marLeft w:val="0"/>
          <w:marRight w:val="0"/>
          <w:marTop w:val="0"/>
          <w:marBottom w:val="0"/>
          <w:divBdr>
            <w:top w:val="none" w:sz="0" w:space="0" w:color="auto"/>
            <w:left w:val="none" w:sz="0" w:space="0" w:color="auto"/>
            <w:bottom w:val="none" w:sz="0" w:space="0" w:color="auto"/>
            <w:right w:val="none" w:sz="0" w:space="0" w:color="auto"/>
          </w:divBdr>
        </w:div>
        <w:div w:id="1368523334">
          <w:marLeft w:val="0"/>
          <w:marRight w:val="0"/>
          <w:marTop w:val="0"/>
          <w:marBottom w:val="0"/>
          <w:divBdr>
            <w:top w:val="none" w:sz="0" w:space="0" w:color="auto"/>
            <w:left w:val="none" w:sz="0" w:space="0" w:color="auto"/>
            <w:bottom w:val="none" w:sz="0" w:space="0" w:color="auto"/>
            <w:right w:val="none" w:sz="0" w:space="0" w:color="auto"/>
          </w:divBdr>
        </w:div>
        <w:div w:id="931473704">
          <w:marLeft w:val="0"/>
          <w:marRight w:val="0"/>
          <w:marTop w:val="0"/>
          <w:marBottom w:val="0"/>
          <w:divBdr>
            <w:top w:val="none" w:sz="0" w:space="0" w:color="auto"/>
            <w:left w:val="none" w:sz="0" w:space="0" w:color="auto"/>
            <w:bottom w:val="none" w:sz="0" w:space="0" w:color="auto"/>
            <w:right w:val="none" w:sz="0" w:space="0" w:color="auto"/>
          </w:divBdr>
        </w:div>
        <w:div w:id="1819495219">
          <w:marLeft w:val="0"/>
          <w:marRight w:val="0"/>
          <w:marTop w:val="0"/>
          <w:marBottom w:val="0"/>
          <w:divBdr>
            <w:top w:val="none" w:sz="0" w:space="0" w:color="auto"/>
            <w:left w:val="none" w:sz="0" w:space="0" w:color="auto"/>
            <w:bottom w:val="none" w:sz="0" w:space="0" w:color="auto"/>
            <w:right w:val="none" w:sz="0" w:space="0" w:color="auto"/>
          </w:divBdr>
        </w:div>
      </w:divsChild>
    </w:div>
    <w:div w:id="162818537">
      <w:bodyDiv w:val="1"/>
      <w:marLeft w:val="0"/>
      <w:marRight w:val="0"/>
      <w:marTop w:val="0"/>
      <w:marBottom w:val="0"/>
      <w:divBdr>
        <w:top w:val="none" w:sz="0" w:space="0" w:color="auto"/>
        <w:left w:val="none" w:sz="0" w:space="0" w:color="auto"/>
        <w:bottom w:val="none" w:sz="0" w:space="0" w:color="auto"/>
        <w:right w:val="none" w:sz="0" w:space="0" w:color="auto"/>
      </w:divBdr>
    </w:div>
    <w:div w:id="171068134">
      <w:bodyDiv w:val="1"/>
      <w:marLeft w:val="0"/>
      <w:marRight w:val="0"/>
      <w:marTop w:val="0"/>
      <w:marBottom w:val="0"/>
      <w:divBdr>
        <w:top w:val="none" w:sz="0" w:space="0" w:color="auto"/>
        <w:left w:val="none" w:sz="0" w:space="0" w:color="auto"/>
        <w:bottom w:val="none" w:sz="0" w:space="0" w:color="auto"/>
        <w:right w:val="none" w:sz="0" w:space="0" w:color="auto"/>
      </w:divBdr>
    </w:div>
    <w:div w:id="176508352">
      <w:bodyDiv w:val="1"/>
      <w:marLeft w:val="0"/>
      <w:marRight w:val="0"/>
      <w:marTop w:val="0"/>
      <w:marBottom w:val="0"/>
      <w:divBdr>
        <w:top w:val="none" w:sz="0" w:space="0" w:color="auto"/>
        <w:left w:val="none" w:sz="0" w:space="0" w:color="auto"/>
        <w:bottom w:val="none" w:sz="0" w:space="0" w:color="auto"/>
        <w:right w:val="none" w:sz="0" w:space="0" w:color="auto"/>
      </w:divBdr>
    </w:div>
    <w:div w:id="184246140">
      <w:bodyDiv w:val="1"/>
      <w:marLeft w:val="0"/>
      <w:marRight w:val="0"/>
      <w:marTop w:val="0"/>
      <w:marBottom w:val="0"/>
      <w:divBdr>
        <w:top w:val="none" w:sz="0" w:space="0" w:color="auto"/>
        <w:left w:val="none" w:sz="0" w:space="0" w:color="auto"/>
        <w:bottom w:val="none" w:sz="0" w:space="0" w:color="auto"/>
        <w:right w:val="none" w:sz="0" w:space="0" w:color="auto"/>
      </w:divBdr>
    </w:div>
    <w:div w:id="202909108">
      <w:bodyDiv w:val="1"/>
      <w:marLeft w:val="0"/>
      <w:marRight w:val="0"/>
      <w:marTop w:val="0"/>
      <w:marBottom w:val="0"/>
      <w:divBdr>
        <w:top w:val="none" w:sz="0" w:space="0" w:color="auto"/>
        <w:left w:val="none" w:sz="0" w:space="0" w:color="auto"/>
        <w:bottom w:val="none" w:sz="0" w:space="0" w:color="auto"/>
        <w:right w:val="none" w:sz="0" w:space="0" w:color="auto"/>
      </w:divBdr>
      <w:divsChild>
        <w:div w:id="739639489">
          <w:marLeft w:val="0"/>
          <w:marRight w:val="0"/>
          <w:marTop w:val="0"/>
          <w:marBottom w:val="0"/>
          <w:divBdr>
            <w:top w:val="none" w:sz="0" w:space="0" w:color="auto"/>
            <w:left w:val="none" w:sz="0" w:space="0" w:color="auto"/>
            <w:bottom w:val="none" w:sz="0" w:space="0" w:color="auto"/>
            <w:right w:val="none" w:sz="0" w:space="0" w:color="auto"/>
          </w:divBdr>
          <w:divsChild>
            <w:div w:id="507989872">
              <w:marLeft w:val="0"/>
              <w:marRight w:val="0"/>
              <w:marTop w:val="0"/>
              <w:marBottom w:val="0"/>
              <w:divBdr>
                <w:top w:val="none" w:sz="0" w:space="0" w:color="auto"/>
                <w:left w:val="none" w:sz="0" w:space="0" w:color="auto"/>
                <w:bottom w:val="none" w:sz="0" w:space="0" w:color="auto"/>
                <w:right w:val="none" w:sz="0" w:space="0" w:color="auto"/>
              </w:divBdr>
              <w:divsChild>
                <w:div w:id="654072125">
                  <w:marLeft w:val="0"/>
                  <w:marRight w:val="0"/>
                  <w:marTop w:val="0"/>
                  <w:marBottom w:val="0"/>
                  <w:divBdr>
                    <w:top w:val="none" w:sz="0" w:space="0" w:color="auto"/>
                    <w:left w:val="none" w:sz="0" w:space="0" w:color="auto"/>
                    <w:bottom w:val="none" w:sz="0" w:space="0" w:color="auto"/>
                    <w:right w:val="none" w:sz="0" w:space="0" w:color="auto"/>
                  </w:divBdr>
                  <w:divsChild>
                    <w:div w:id="2018775592">
                      <w:marLeft w:val="0"/>
                      <w:marRight w:val="0"/>
                      <w:marTop w:val="0"/>
                      <w:marBottom w:val="0"/>
                      <w:divBdr>
                        <w:top w:val="none" w:sz="0" w:space="0" w:color="auto"/>
                        <w:left w:val="none" w:sz="0" w:space="0" w:color="auto"/>
                        <w:bottom w:val="none" w:sz="0" w:space="0" w:color="auto"/>
                        <w:right w:val="none" w:sz="0" w:space="0" w:color="auto"/>
                      </w:divBdr>
                      <w:divsChild>
                        <w:div w:id="248005019">
                          <w:marLeft w:val="0"/>
                          <w:marRight w:val="0"/>
                          <w:marTop w:val="0"/>
                          <w:marBottom w:val="0"/>
                          <w:divBdr>
                            <w:top w:val="none" w:sz="0" w:space="0" w:color="auto"/>
                            <w:left w:val="none" w:sz="0" w:space="0" w:color="auto"/>
                            <w:bottom w:val="none" w:sz="0" w:space="0" w:color="auto"/>
                            <w:right w:val="none" w:sz="0" w:space="0" w:color="auto"/>
                          </w:divBdr>
                          <w:divsChild>
                            <w:div w:id="17243695">
                              <w:marLeft w:val="0"/>
                              <w:marRight w:val="0"/>
                              <w:marTop w:val="0"/>
                              <w:marBottom w:val="0"/>
                              <w:divBdr>
                                <w:top w:val="none" w:sz="0" w:space="0" w:color="auto"/>
                                <w:left w:val="none" w:sz="0" w:space="0" w:color="auto"/>
                                <w:bottom w:val="none" w:sz="0" w:space="0" w:color="auto"/>
                                <w:right w:val="none" w:sz="0" w:space="0" w:color="auto"/>
                              </w:divBdr>
                              <w:divsChild>
                                <w:div w:id="1912155699">
                                  <w:marLeft w:val="0"/>
                                  <w:marRight w:val="0"/>
                                  <w:marTop w:val="0"/>
                                  <w:marBottom w:val="0"/>
                                  <w:divBdr>
                                    <w:top w:val="none" w:sz="0" w:space="0" w:color="auto"/>
                                    <w:left w:val="none" w:sz="0" w:space="0" w:color="auto"/>
                                    <w:bottom w:val="none" w:sz="0" w:space="0" w:color="auto"/>
                                    <w:right w:val="none" w:sz="0" w:space="0" w:color="auto"/>
                                  </w:divBdr>
                                  <w:divsChild>
                                    <w:div w:id="10170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217781">
          <w:marLeft w:val="0"/>
          <w:marRight w:val="0"/>
          <w:marTop w:val="0"/>
          <w:marBottom w:val="0"/>
          <w:divBdr>
            <w:top w:val="none" w:sz="0" w:space="0" w:color="auto"/>
            <w:left w:val="none" w:sz="0" w:space="0" w:color="auto"/>
            <w:bottom w:val="none" w:sz="0" w:space="0" w:color="auto"/>
            <w:right w:val="none" w:sz="0" w:space="0" w:color="auto"/>
          </w:divBdr>
          <w:divsChild>
            <w:div w:id="999701465">
              <w:marLeft w:val="0"/>
              <w:marRight w:val="0"/>
              <w:marTop w:val="0"/>
              <w:marBottom w:val="0"/>
              <w:divBdr>
                <w:top w:val="none" w:sz="0" w:space="0" w:color="auto"/>
                <w:left w:val="none" w:sz="0" w:space="0" w:color="auto"/>
                <w:bottom w:val="none" w:sz="0" w:space="0" w:color="auto"/>
                <w:right w:val="none" w:sz="0" w:space="0" w:color="auto"/>
              </w:divBdr>
              <w:divsChild>
                <w:div w:id="3944029">
                  <w:marLeft w:val="0"/>
                  <w:marRight w:val="0"/>
                  <w:marTop w:val="0"/>
                  <w:marBottom w:val="0"/>
                  <w:divBdr>
                    <w:top w:val="none" w:sz="0" w:space="0" w:color="auto"/>
                    <w:left w:val="none" w:sz="0" w:space="0" w:color="auto"/>
                    <w:bottom w:val="none" w:sz="0" w:space="0" w:color="auto"/>
                    <w:right w:val="none" w:sz="0" w:space="0" w:color="auto"/>
                  </w:divBdr>
                  <w:divsChild>
                    <w:div w:id="53941379">
                      <w:marLeft w:val="0"/>
                      <w:marRight w:val="0"/>
                      <w:marTop w:val="0"/>
                      <w:marBottom w:val="0"/>
                      <w:divBdr>
                        <w:top w:val="none" w:sz="0" w:space="0" w:color="auto"/>
                        <w:left w:val="none" w:sz="0" w:space="0" w:color="auto"/>
                        <w:bottom w:val="none" w:sz="0" w:space="0" w:color="auto"/>
                        <w:right w:val="none" w:sz="0" w:space="0" w:color="auto"/>
                      </w:divBdr>
                      <w:divsChild>
                        <w:div w:id="726759065">
                          <w:marLeft w:val="0"/>
                          <w:marRight w:val="0"/>
                          <w:marTop w:val="0"/>
                          <w:marBottom w:val="0"/>
                          <w:divBdr>
                            <w:top w:val="none" w:sz="0" w:space="0" w:color="auto"/>
                            <w:left w:val="none" w:sz="0" w:space="0" w:color="auto"/>
                            <w:bottom w:val="none" w:sz="0" w:space="0" w:color="auto"/>
                            <w:right w:val="none" w:sz="0" w:space="0" w:color="auto"/>
                          </w:divBdr>
                          <w:divsChild>
                            <w:div w:id="340473921">
                              <w:marLeft w:val="0"/>
                              <w:marRight w:val="0"/>
                              <w:marTop w:val="0"/>
                              <w:marBottom w:val="0"/>
                              <w:divBdr>
                                <w:top w:val="none" w:sz="0" w:space="0" w:color="auto"/>
                                <w:left w:val="none" w:sz="0" w:space="0" w:color="auto"/>
                                <w:bottom w:val="none" w:sz="0" w:space="0" w:color="auto"/>
                                <w:right w:val="none" w:sz="0" w:space="0" w:color="auto"/>
                              </w:divBdr>
                              <w:divsChild>
                                <w:div w:id="313990994">
                                  <w:marLeft w:val="0"/>
                                  <w:marRight w:val="0"/>
                                  <w:marTop w:val="0"/>
                                  <w:marBottom w:val="0"/>
                                  <w:divBdr>
                                    <w:top w:val="none" w:sz="0" w:space="0" w:color="auto"/>
                                    <w:left w:val="none" w:sz="0" w:space="0" w:color="auto"/>
                                    <w:bottom w:val="none" w:sz="0" w:space="0" w:color="auto"/>
                                    <w:right w:val="none" w:sz="0" w:space="0" w:color="auto"/>
                                  </w:divBdr>
                                  <w:divsChild>
                                    <w:div w:id="17603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600">
              <w:marLeft w:val="0"/>
              <w:marRight w:val="0"/>
              <w:marTop w:val="0"/>
              <w:marBottom w:val="0"/>
              <w:divBdr>
                <w:top w:val="none" w:sz="0" w:space="0" w:color="auto"/>
                <w:left w:val="none" w:sz="0" w:space="0" w:color="auto"/>
                <w:bottom w:val="none" w:sz="0" w:space="0" w:color="auto"/>
                <w:right w:val="none" w:sz="0" w:space="0" w:color="auto"/>
              </w:divBdr>
              <w:divsChild>
                <w:div w:id="740833239">
                  <w:marLeft w:val="0"/>
                  <w:marRight w:val="0"/>
                  <w:marTop w:val="0"/>
                  <w:marBottom w:val="0"/>
                  <w:divBdr>
                    <w:top w:val="none" w:sz="0" w:space="0" w:color="auto"/>
                    <w:left w:val="none" w:sz="0" w:space="0" w:color="auto"/>
                    <w:bottom w:val="none" w:sz="0" w:space="0" w:color="auto"/>
                    <w:right w:val="none" w:sz="0" w:space="0" w:color="auto"/>
                  </w:divBdr>
                  <w:divsChild>
                    <w:div w:id="1721394000">
                      <w:marLeft w:val="0"/>
                      <w:marRight w:val="0"/>
                      <w:marTop w:val="0"/>
                      <w:marBottom w:val="0"/>
                      <w:divBdr>
                        <w:top w:val="none" w:sz="0" w:space="0" w:color="auto"/>
                        <w:left w:val="none" w:sz="0" w:space="0" w:color="auto"/>
                        <w:bottom w:val="none" w:sz="0" w:space="0" w:color="auto"/>
                        <w:right w:val="none" w:sz="0" w:space="0" w:color="auto"/>
                      </w:divBdr>
                      <w:divsChild>
                        <w:div w:id="970327330">
                          <w:marLeft w:val="0"/>
                          <w:marRight w:val="0"/>
                          <w:marTop w:val="0"/>
                          <w:marBottom w:val="0"/>
                          <w:divBdr>
                            <w:top w:val="none" w:sz="0" w:space="0" w:color="auto"/>
                            <w:left w:val="none" w:sz="0" w:space="0" w:color="auto"/>
                            <w:bottom w:val="none" w:sz="0" w:space="0" w:color="auto"/>
                            <w:right w:val="none" w:sz="0" w:space="0" w:color="auto"/>
                          </w:divBdr>
                          <w:divsChild>
                            <w:div w:id="1961371412">
                              <w:marLeft w:val="0"/>
                              <w:marRight w:val="0"/>
                              <w:marTop w:val="0"/>
                              <w:marBottom w:val="0"/>
                              <w:divBdr>
                                <w:top w:val="none" w:sz="0" w:space="0" w:color="auto"/>
                                <w:left w:val="none" w:sz="0" w:space="0" w:color="auto"/>
                                <w:bottom w:val="none" w:sz="0" w:space="0" w:color="auto"/>
                                <w:right w:val="none" w:sz="0" w:space="0" w:color="auto"/>
                              </w:divBdr>
                              <w:divsChild>
                                <w:div w:id="88474794">
                                  <w:marLeft w:val="0"/>
                                  <w:marRight w:val="0"/>
                                  <w:marTop w:val="0"/>
                                  <w:marBottom w:val="0"/>
                                  <w:divBdr>
                                    <w:top w:val="none" w:sz="0" w:space="0" w:color="auto"/>
                                    <w:left w:val="none" w:sz="0" w:space="0" w:color="auto"/>
                                    <w:bottom w:val="none" w:sz="0" w:space="0" w:color="auto"/>
                                    <w:right w:val="none" w:sz="0" w:space="0" w:color="auto"/>
                                  </w:divBdr>
                                  <w:divsChild>
                                    <w:div w:id="519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957356">
              <w:marLeft w:val="0"/>
              <w:marRight w:val="0"/>
              <w:marTop w:val="0"/>
              <w:marBottom w:val="0"/>
              <w:divBdr>
                <w:top w:val="none" w:sz="0" w:space="0" w:color="auto"/>
                <w:left w:val="none" w:sz="0" w:space="0" w:color="auto"/>
                <w:bottom w:val="none" w:sz="0" w:space="0" w:color="auto"/>
                <w:right w:val="none" w:sz="0" w:space="0" w:color="auto"/>
              </w:divBdr>
              <w:divsChild>
                <w:div w:id="2079596640">
                  <w:marLeft w:val="0"/>
                  <w:marRight w:val="0"/>
                  <w:marTop w:val="0"/>
                  <w:marBottom w:val="0"/>
                  <w:divBdr>
                    <w:top w:val="none" w:sz="0" w:space="0" w:color="auto"/>
                    <w:left w:val="none" w:sz="0" w:space="0" w:color="auto"/>
                    <w:bottom w:val="none" w:sz="0" w:space="0" w:color="auto"/>
                    <w:right w:val="none" w:sz="0" w:space="0" w:color="auto"/>
                  </w:divBdr>
                  <w:divsChild>
                    <w:div w:id="2024281152">
                      <w:marLeft w:val="0"/>
                      <w:marRight w:val="0"/>
                      <w:marTop w:val="0"/>
                      <w:marBottom w:val="0"/>
                      <w:divBdr>
                        <w:top w:val="none" w:sz="0" w:space="0" w:color="auto"/>
                        <w:left w:val="none" w:sz="0" w:space="0" w:color="auto"/>
                        <w:bottom w:val="none" w:sz="0" w:space="0" w:color="auto"/>
                        <w:right w:val="none" w:sz="0" w:space="0" w:color="auto"/>
                      </w:divBdr>
                      <w:divsChild>
                        <w:div w:id="130945709">
                          <w:marLeft w:val="0"/>
                          <w:marRight w:val="0"/>
                          <w:marTop w:val="0"/>
                          <w:marBottom w:val="0"/>
                          <w:divBdr>
                            <w:top w:val="none" w:sz="0" w:space="0" w:color="auto"/>
                            <w:left w:val="none" w:sz="0" w:space="0" w:color="auto"/>
                            <w:bottom w:val="none" w:sz="0" w:space="0" w:color="auto"/>
                            <w:right w:val="none" w:sz="0" w:space="0" w:color="auto"/>
                          </w:divBdr>
                          <w:divsChild>
                            <w:div w:id="733239879">
                              <w:marLeft w:val="0"/>
                              <w:marRight w:val="0"/>
                              <w:marTop w:val="0"/>
                              <w:marBottom w:val="0"/>
                              <w:divBdr>
                                <w:top w:val="none" w:sz="0" w:space="0" w:color="auto"/>
                                <w:left w:val="none" w:sz="0" w:space="0" w:color="auto"/>
                                <w:bottom w:val="none" w:sz="0" w:space="0" w:color="auto"/>
                                <w:right w:val="none" w:sz="0" w:space="0" w:color="auto"/>
                              </w:divBdr>
                              <w:divsChild>
                                <w:div w:id="1028525328">
                                  <w:marLeft w:val="0"/>
                                  <w:marRight w:val="0"/>
                                  <w:marTop w:val="0"/>
                                  <w:marBottom w:val="0"/>
                                  <w:divBdr>
                                    <w:top w:val="none" w:sz="0" w:space="0" w:color="auto"/>
                                    <w:left w:val="none" w:sz="0" w:space="0" w:color="auto"/>
                                    <w:bottom w:val="none" w:sz="0" w:space="0" w:color="auto"/>
                                    <w:right w:val="none" w:sz="0" w:space="0" w:color="auto"/>
                                  </w:divBdr>
                                  <w:divsChild>
                                    <w:div w:id="3997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46681">
      <w:bodyDiv w:val="1"/>
      <w:marLeft w:val="0"/>
      <w:marRight w:val="0"/>
      <w:marTop w:val="0"/>
      <w:marBottom w:val="0"/>
      <w:divBdr>
        <w:top w:val="none" w:sz="0" w:space="0" w:color="auto"/>
        <w:left w:val="none" w:sz="0" w:space="0" w:color="auto"/>
        <w:bottom w:val="none" w:sz="0" w:space="0" w:color="auto"/>
        <w:right w:val="none" w:sz="0" w:space="0" w:color="auto"/>
      </w:divBdr>
      <w:divsChild>
        <w:div w:id="825782130">
          <w:marLeft w:val="0"/>
          <w:marRight w:val="0"/>
          <w:marTop w:val="0"/>
          <w:marBottom w:val="0"/>
          <w:divBdr>
            <w:top w:val="none" w:sz="0" w:space="0" w:color="auto"/>
            <w:left w:val="none" w:sz="0" w:space="0" w:color="auto"/>
            <w:bottom w:val="none" w:sz="0" w:space="0" w:color="auto"/>
            <w:right w:val="none" w:sz="0" w:space="0" w:color="auto"/>
          </w:divBdr>
        </w:div>
      </w:divsChild>
    </w:div>
    <w:div w:id="226496066">
      <w:bodyDiv w:val="1"/>
      <w:marLeft w:val="0"/>
      <w:marRight w:val="0"/>
      <w:marTop w:val="0"/>
      <w:marBottom w:val="0"/>
      <w:divBdr>
        <w:top w:val="none" w:sz="0" w:space="0" w:color="auto"/>
        <w:left w:val="none" w:sz="0" w:space="0" w:color="auto"/>
        <w:bottom w:val="none" w:sz="0" w:space="0" w:color="auto"/>
        <w:right w:val="none" w:sz="0" w:space="0" w:color="auto"/>
      </w:divBdr>
    </w:div>
    <w:div w:id="238058040">
      <w:bodyDiv w:val="1"/>
      <w:marLeft w:val="0"/>
      <w:marRight w:val="0"/>
      <w:marTop w:val="0"/>
      <w:marBottom w:val="0"/>
      <w:divBdr>
        <w:top w:val="none" w:sz="0" w:space="0" w:color="auto"/>
        <w:left w:val="none" w:sz="0" w:space="0" w:color="auto"/>
        <w:bottom w:val="none" w:sz="0" w:space="0" w:color="auto"/>
        <w:right w:val="none" w:sz="0" w:space="0" w:color="auto"/>
      </w:divBdr>
    </w:div>
    <w:div w:id="295842488">
      <w:bodyDiv w:val="1"/>
      <w:marLeft w:val="0"/>
      <w:marRight w:val="0"/>
      <w:marTop w:val="0"/>
      <w:marBottom w:val="0"/>
      <w:divBdr>
        <w:top w:val="none" w:sz="0" w:space="0" w:color="auto"/>
        <w:left w:val="none" w:sz="0" w:space="0" w:color="auto"/>
        <w:bottom w:val="none" w:sz="0" w:space="0" w:color="auto"/>
        <w:right w:val="none" w:sz="0" w:space="0" w:color="auto"/>
      </w:divBdr>
    </w:div>
    <w:div w:id="299191700">
      <w:bodyDiv w:val="1"/>
      <w:marLeft w:val="0"/>
      <w:marRight w:val="0"/>
      <w:marTop w:val="0"/>
      <w:marBottom w:val="0"/>
      <w:divBdr>
        <w:top w:val="none" w:sz="0" w:space="0" w:color="auto"/>
        <w:left w:val="none" w:sz="0" w:space="0" w:color="auto"/>
        <w:bottom w:val="none" w:sz="0" w:space="0" w:color="auto"/>
        <w:right w:val="none" w:sz="0" w:space="0" w:color="auto"/>
      </w:divBdr>
      <w:divsChild>
        <w:div w:id="487868632">
          <w:marLeft w:val="0"/>
          <w:marRight w:val="0"/>
          <w:marTop w:val="0"/>
          <w:marBottom w:val="0"/>
          <w:divBdr>
            <w:top w:val="none" w:sz="0" w:space="0" w:color="auto"/>
            <w:left w:val="none" w:sz="0" w:space="0" w:color="auto"/>
            <w:bottom w:val="none" w:sz="0" w:space="0" w:color="auto"/>
            <w:right w:val="none" w:sz="0" w:space="0" w:color="auto"/>
          </w:divBdr>
          <w:divsChild>
            <w:div w:id="1130786377">
              <w:marLeft w:val="0"/>
              <w:marRight w:val="0"/>
              <w:marTop w:val="0"/>
              <w:marBottom w:val="0"/>
              <w:divBdr>
                <w:top w:val="none" w:sz="0" w:space="0" w:color="auto"/>
                <w:left w:val="none" w:sz="0" w:space="0" w:color="auto"/>
                <w:bottom w:val="none" w:sz="0" w:space="0" w:color="auto"/>
                <w:right w:val="none" w:sz="0" w:space="0" w:color="auto"/>
              </w:divBdr>
              <w:divsChild>
                <w:div w:id="1051804">
                  <w:marLeft w:val="0"/>
                  <w:marRight w:val="0"/>
                  <w:marTop w:val="0"/>
                  <w:marBottom w:val="0"/>
                  <w:divBdr>
                    <w:top w:val="none" w:sz="0" w:space="0" w:color="auto"/>
                    <w:left w:val="none" w:sz="0" w:space="0" w:color="auto"/>
                    <w:bottom w:val="none" w:sz="0" w:space="0" w:color="auto"/>
                    <w:right w:val="none" w:sz="0" w:space="0" w:color="auto"/>
                  </w:divBdr>
                  <w:divsChild>
                    <w:div w:id="124273068">
                      <w:marLeft w:val="0"/>
                      <w:marRight w:val="0"/>
                      <w:marTop w:val="0"/>
                      <w:marBottom w:val="0"/>
                      <w:divBdr>
                        <w:top w:val="none" w:sz="0" w:space="0" w:color="auto"/>
                        <w:left w:val="none" w:sz="0" w:space="0" w:color="auto"/>
                        <w:bottom w:val="none" w:sz="0" w:space="0" w:color="auto"/>
                        <w:right w:val="none" w:sz="0" w:space="0" w:color="auto"/>
                      </w:divBdr>
                      <w:divsChild>
                        <w:div w:id="2087264989">
                          <w:marLeft w:val="0"/>
                          <w:marRight w:val="0"/>
                          <w:marTop w:val="0"/>
                          <w:marBottom w:val="0"/>
                          <w:divBdr>
                            <w:top w:val="none" w:sz="0" w:space="0" w:color="auto"/>
                            <w:left w:val="none" w:sz="0" w:space="0" w:color="auto"/>
                            <w:bottom w:val="none" w:sz="0" w:space="0" w:color="auto"/>
                            <w:right w:val="none" w:sz="0" w:space="0" w:color="auto"/>
                          </w:divBdr>
                          <w:divsChild>
                            <w:div w:id="1335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855559">
      <w:bodyDiv w:val="1"/>
      <w:marLeft w:val="0"/>
      <w:marRight w:val="0"/>
      <w:marTop w:val="0"/>
      <w:marBottom w:val="0"/>
      <w:divBdr>
        <w:top w:val="none" w:sz="0" w:space="0" w:color="auto"/>
        <w:left w:val="none" w:sz="0" w:space="0" w:color="auto"/>
        <w:bottom w:val="none" w:sz="0" w:space="0" w:color="auto"/>
        <w:right w:val="none" w:sz="0" w:space="0" w:color="auto"/>
      </w:divBdr>
    </w:div>
    <w:div w:id="349525749">
      <w:bodyDiv w:val="1"/>
      <w:marLeft w:val="0"/>
      <w:marRight w:val="0"/>
      <w:marTop w:val="0"/>
      <w:marBottom w:val="0"/>
      <w:divBdr>
        <w:top w:val="none" w:sz="0" w:space="0" w:color="auto"/>
        <w:left w:val="none" w:sz="0" w:space="0" w:color="auto"/>
        <w:bottom w:val="none" w:sz="0" w:space="0" w:color="auto"/>
        <w:right w:val="none" w:sz="0" w:space="0" w:color="auto"/>
      </w:divBdr>
    </w:div>
    <w:div w:id="354767393">
      <w:bodyDiv w:val="1"/>
      <w:marLeft w:val="0"/>
      <w:marRight w:val="0"/>
      <w:marTop w:val="0"/>
      <w:marBottom w:val="0"/>
      <w:divBdr>
        <w:top w:val="none" w:sz="0" w:space="0" w:color="auto"/>
        <w:left w:val="none" w:sz="0" w:space="0" w:color="auto"/>
        <w:bottom w:val="none" w:sz="0" w:space="0" w:color="auto"/>
        <w:right w:val="none" w:sz="0" w:space="0" w:color="auto"/>
      </w:divBdr>
      <w:divsChild>
        <w:div w:id="234821146">
          <w:marLeft w:val="0"/>
          <w:marRight w:val="0"/>
          <w:marTop w:val="0"/>
          <w:marBottom w:val="0"/>
          <w:divBdr>
            <w:top w:val="none" w:sz="0" w:space="0" w:color="auto"/>
            <w:left w:val="none" w:sz="0" w:space="0" w:color="auto"/>
            <w:bottom w:val="none" w:sz="0" w:space="0" w:color="auto"/>
            <w:right w:val="none" w:sz="0" w:space="0" w:color="auto"/>
          </w:divBdr>
          <w:divsChild>
            <w:div w:id="755053899">
              <w:marLeft w:val="0"/>
              <w:marRight w:val="0"/>
              <w:marTop w:val="0"/>
              <w:marBottom w:val="0"/>
              <w:divBdr>
                <w:top w:val="none" w:sz="0" w:space="0" w:color="auto"/>
                <w:left w:val="none" w:sz="0" w:space="0" w:color="auto"/>
                <w:bottom w:val="none" w:sz="0" w:space="0" w:color="auto"/>
                <w:right w:val="none" w:sz="0" w:space="0" w:color="auto"/>
              </w:divBdr>
              <w:divsChild>
                <w:div w:id="173689208">
                  <w:marLeft w:val="0"/>
                  <w:marRight w:val="0"/>
                  <w:marTop w:val="0"/>
                  <w:marBottom w:val="0"/>
                  <w:divBdr>
                    <w:top w:val="none" w:sz="0" w:space="0" w:color="auto"/>
                    <w:left w:val="none" w:sz="0" w:space="0" w:color="auto"/>
                    <w:bottom w:val="none" w:sz="0" w:space="0" w:color="auto"/>
                    <w:right w:val="none" w:sz="0" w:space="0" w:color="auto"/>
                  </w:divBdr>
                  <w:divsChild>
                    <w:div w:id="1449159424">
                      <w:marLeft w:val="0"/>
                      <w:marRight w:val="0"/>
                      <w:marTop w:val="0"/>
                      <w:marBottom w:val="0"/>
                      <w:divBdr>
                        <w:top w:val="none" w:sz="0" w:space="0" w:color="auto"/>
                        <w:left w:val="none" w:sz="0" w:space="0" w:color="auto"/>
                        <w:bottom w:val="none" w:sz="0" w:space="0" w:color="auto"/>
                        <w:right w:val="none" w:sz="0" w:space="0" w:color="auto"/>
                      </w:divBdr>
                      <w:divsChild>
                        <w:div w:id="470829917">
                          <w:marLeft w:val="0"/>
                          <w:marRight w:val="0"/>
                          <w:marTop w:val="0"/>
                          <w:marBottom w:val="0"/>
                          <w:divBdr>
                            <w:top w:val="none" w:sz="0" w:space="0" w:color="auto"/>
                            <w:left w:val="none" w:sz="0" w:space="0" w:color="auto"/>
                            <w:bottom w:val="none" w:sz="0" w:space="0" w:color="auto"/>
                            <w:right w:val="none" w:sz="0" w:space="0" w:color="auto"/>
                          </w:divBdr>
                          <w:divsChild>
                            <w:div w:id="904145527">
                              <w:marLeft w:val="0"/>
                              <w:marRight w:val="0"/>
                              <w:marTop w:val="0"/>
                              <w:marBottom w:val="0"/>
                              <w:divBdr>
                                <w:top w:val="none" w:sz="0" w:space="0" w:color="auto"/>
                                <w:left w:val="none" w:sz="0" w:space="0" w:color="auto"/>
                                <w:bottom w:val="none" w:sz="0" w:space="0" w:color="auto"/>
                                <w:right w:val="none" w:sz="0" w:space="0" w:color="auto"/>
                              </w:divBdr>
                              <w:divsChild>
                                <w:div w:id="3740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959057">
          <w:marLeft w:val="0"/>
          <w:marRight w:val="0"/>
          <w:marTop w:val="0"/>
          <w:marBottom w:val="0"/>
          <w:divBdr>
            <w:top w:val="none" w:sz="0" w:space="0" w:color="auto"/>
            <w:left w:val="none" w:sz="0" w:space="0" w:color="auto"/>
            <w:bottom w:val="none" w:sz="0" w:space="0" w:color="auto"/>
            <w:right w:val="none" w:sz="0" w:space="0" w:color="auto"/>
          </w:divBdr>
          <w:divsChild>
            <w:div w:id="335109468">
              <w:marLeft w:val="0"/>
              <w:marRight w:val="0"/>
              <w:marTop w:val="0"/>
              <w:marBottom w:val="0"/>
              <w:divBdr>
                <w:top w:val="none" w:sz="0" w:space="0" w:color="auto"/>
                <w:left w:val="none" w:sz="0" w:space="0" w:color="auto"/>
                <w:bottom w:val="none" w:sz="0" w:space="0" w:color="auto"/>
                <w:right w:val="none" w:sz="0" w:space="0" w:color="auto"/>
              </w:divBdr>
              <w:divsChild>
                <w:div w:id="2059667540">
                  <w:marLeft w:val="0"/>
                  <w:marRight w:val="0"/>
                  <w:marTop w:val="0"/>
                  <w:marBottom w:val="0"/>
                  <w:divBdr>
                    <w:top w:val="none" w:sz="0" w:space="0" w:color="auto"/>
                    <w:left w:val="none" w:sz="0" w:space="0" w:color="auto"/>
                    <w:bottom w:val="none" w:sz="0" w:space="0" w:color="auto"/>
                    <w:right w:val="none" w:sz="0" w:space="0" w:color="auto"/>
                  </w:divBdr>
                  <w:divsChild>
                    <w:div w:id="1429472606">
                      <w:marLeft w:val="0"/>
                      <w:marRight w:val="0"/>
                      <w:marTop w:val="0"/>
                      <w:marBottom w:val="0"/>
                      <w:divBdr>
                        <w:top w:val="none" w:sz="0" w:space="0" w:color="auto"/>
                        <w:left w:val="none" w:sz="0" w:space="0" w:color="auto"/>
                        <w:bottom w:val="none" w:sz="0" w:space="0" w:color="auto"/>
                        <w:right w:val="none" w:sz="0" w:space="0" w:color="auto"/>
                      </w:divBdr>
                      <w:divsChild>
                        <w:div w:id="81220506">
                          <w:marLeft w:val="0"/>
                          <w:marRight w:val="0"/>
                          <w:marTop w:val="0"/>
                          <w:marBottom w:val="0"/>
                          <w:divBdr>
                            <w:top w:val="none" w:sz="0" w:space="0" w:color="auto"/>
                            <w:left w:val="none" w:sz="0" w:space="0" w:color="auto"/>
                            <w:bottom w:val="none" w:sz="0" w:space="0" w:color="auto"/>
                            <w:right w:val="none" w:sz="0" w:space="0" w:color="auto"/>
                          </w:divBdr>
                          <w:divsChild>
                            <w:div w:id="1278098550">
                              <w:marLeft w:val="0"/>
                              <w:marRight w:val="0"/>
                              <w:marTop w:val="0"/>
                              <w:marBottom w:val="0"/>
                              <w:divBdr>
                                <w:top w:val="none" w:sz="0" w:space="0" w:color="auto"/>
                                <w:left w:val="none" w:sz="0" w:space="0" w:color="auto"/>
                                <w:bottom w:val="none" w:sz="0" w:space="0" w:color="auto"/>
                                <w:right w:val="none" w:sz="0" w:space="0" w:color="auto"/>
                              </w:divBdr>
                              <w:divsChild>
                                <w:div w:id="19798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7023">
      <w:bodyDiv w:val="1"/>
      <w:marLeft w:val="0"/>
      <w:marRight w:val="0"/>
      <w:marTop w:val="0"/>
      <w:marBottom w:val="0"/>
      <w:divBdr>
        <w:top w:val="none" w:sz="0" w:space="0" w:color="auto"/>
        <w:left w:val="none" w:sz="0" w:space="0" w:color="auto"/>
        <w:bottom w:val="none" w:sz="0" w:space="0" w:color="auto"/>
        <w:right w:val="none" w:sz="0" w:space="0" w:color="auto"/>
      </w:divBdr>
      <w:divsChild>
        <w:div w:id="456027105">
          <w:marLeft w:val="0"/>
          <w:marRight w:val="0"/>
          <w:marTop w:val="0"/>
          <w:marBottom w:val="0"/>
          <w:divBdr>
            <w:top w:val="none" w:sz="0" w:space="0" w:color="auto"/>
            <w:left w:val="none" w:sz="0" w:space="0" w:color="auto"/>
            <w:bottom w:val="none" w:sz="0" w:space="0" w:color="auto"/>
            <w:right w:val="none" w:sz="0" w:space="0" w:color="auto"/>
          </w:divBdr>
          <w:divsChild>
            <w:div w:id="1349675449">
              <w:marLeft w:val="0"/>
              <w:marRight w:val="0"/>
              <w:marTop w:val="0"/>
              <w:marBottom w:val="0"/>
              <w:divBdr>
                <w:top w:val="none" w:sz="0" w:space="0" w:color="auto"/>
                <w:left w:val="none" w:sz="0" w:space="0" w:color="auto"/>
                <w:bottom w:val="none" w:sz="0" w:space="0" w:color="auto"/>
                <w:right w:val="none" w:sz="0" w:space="0" w:color="auto"/>
              </w:divBdr>
              <w:divsChild>
                <w:div w:id="874000269">
                  <w:marLeft w:val="0"/>
                  <w:marRight w:val="0"/>
                  <w:marTop w:val="0"/>
                  <w:marBottom w:val="0"/>
                  <w:divBdr>
                    <w:top w:val="none" w:sz="0" w:space="0" w:color="auto"/>
                    <w:left w:val="none" w:sz="0" w:space="0" w:color="auto"/>
                    <w:bottom w:val="none" w:sz="0" w:space="0" w:color="auto"/>
                    <w:right w:val="none" w:sz="0" w:space="0" w:color="auto"/>
                  </w:divBdr>
                  <w:divsChild>
                    <w:div w:id="1713652312">
                      <w:marLeft w:val="0"/>
                      <w:marRight w:val="0"/>
                      <w:marTop w:val="0"/>
                      <w:marBottom w:val="0"/>
                      <w:divBdr>
                        <w:top w:val="none" w:sz="0" w:space="0" w:color="auto"/>
                        <w:left w:val="none" w:sz="0" w:space="0" w:color="auto"/>
                        <w:bottom w:val="none" w:sz="0" w:space="0" w:color="auto"/>
                        <w:right w:val="none" w:sz="0" w:space="0" w:color="auto"/>
                      </w:divBdr>
                      <w:divsChild>
                        <w:div w:id="1895120346">
                          <w:marLeft w:val="0"/>
                          <w:marRight w:val="0"/>
                          <w:marTop w:val="0"/>
                          <w:marBottom w:val="0"/>
                          <w:divBdr>
                            <w:top w:val="none" w:sz="0" w:space="0" w:color="auto"/>
                            <w:left w:val="none" w:sz="0" w:space="0" w:color="auto"/>
                            <w:bottom w:val="none" w:sz="0" w:space="0" w:color="auto"/>
                            <w:right w:val="none" w:sz="0" w:space="0" w:color="auto"/>
                          </w:divBdr>
                          <w:divsChild>
                            <w:div w:id="1603419340">
                              <w:marLeft w:val="0"/>
                              <w:marRight w:val="0"/>
                              <w:marTop w:val="0"/>
                              <w:marBottom w:val="0"/>
                              <w:divBdr>
                                <w:top w:val="none" w:sz="0" w:space="0" w:color="auto"/>
                                <w:left w:val="none" w:sz="0" w:space="0" w:color="auto"/>
                                <w:bottom w:val="none" w:sz="0" w:space="0" w:color="auto"/>
                                <w:right w:val="none" w:sz="0" w:space="0" w:color="auto"/>
                              </w:divBdr>
                              <w:divsChild>
                                <w:div w:id="992759612">
                                  <w:marLeft w:val="0"/>
                                  <w:marRight w:val="0"/>
                                  <w:marTop w:val="0"/>
                                  <w:marBottom w:val="0"/>
                                  <w:divBdr>
                                    <w:top w:val="none" w:sz="0" w:space="0" w:color="auto"/>
                                    <w:left w:val="none" w:sz="0" w:space="0" w:color="auto"/>
                                    <w:bottom w:val="none" w:sz="0" w:space="0" w:color="auto"/>
                                    <w:right w:val="none" w:sz="0" w:space="0" w:color="auto"/>
                                  </w:divBdr>
                                  <w:divsChild>
                                    <w:div w:id="7513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664775">
              <w:marLeft w:val="0"/>
              <w:marRight w:val="0"/>
              <w:marTop w:val="0"/>
              <w:marBottom w:val="0"/>
              <w:divBdr>
                <w:top w:val="none" w:sz="0" w:space="0" w:color="auto"/>
                <w:left w:val="none" w:sz="0" w:space="0" w:color="auto"/>
                <w:bottom w:val="none" w:sz="0" w:space="0" w:color="auto"/>
                <w:right w:val="none" w:sz="0" w:space="0" w:color="auto"/>
              </w:divBdr>
              <w:divsChild>
                <w:div w:id="1768890481">
                  <w:marLeft w:val="0"/>
                  <w:marRight w:val="0"/>
                  <w:marTop w:val="0"/>
                  <w:marBottom w:val="0"/>
                  <w:divBdr>
                    <w:top w:val="none" w:sz="0" w:space="0" w:color="auto"/>
                    <w:left w:val="none" w:sz="0" w:space="0" w:color="auto"/>
                    <w:bottom w:val="none" w:sz="0" w:space="0" w:color="auto"/>
                    <w:right w:val="none" w:sz="0" w:space="0" w:color="auto"/>
                  </w:divBdr>
                  <w:divsChild>
                    <w:div w:id="60563174">
                      <w:marLeft w:val="0"/>
                      <w:marRight w:val="0"/>
                      <w:marTop w:val="0"/>
                      <w:marBottom w:val="0"/>
                      <w:divBdr>
                        <w:top w:val="none" w:sz="0" w:space="0" w:color="auto"/>
                        <w:left w:val="none" w:sz="0" w:space="0" w:color="auto"/>
                        <w:bottom w:val="none" w:sz="0" w:space="0" w:color="auto"/>
                        <w:right w:val="none" w:sz="0" w:space="0" w:color="auto"/>
                      </w:divBdr>
                      <w:divsChild>
                        <w:div w:id="356780393">
                          <w:marLeft w:val="0"/>
                          <w:marRight w:val="0"/>
                          <w:marTop w:val="0"/>
                          <w:marBottom w:val="0"/>
                          <w:divBdr>
                            <w:top w:val="none" w:sz="0" w:space="0" w:color="auto"/>
                            <w:left w:val="none" w:sz="0" w:space="0" w:color="auto"/>
                            <w:bottom w:val="none" w:sz="0" w:space="0" w:color="auto"/>
                            <w:right w:val="none" w:sz="0" w:space="0" w:color="auto"/>
                          </w:divBdr>
                          <w:divsChild>
                            <w:div w:id="743723838">
                              <w:marLeft w:val="0"/>
                              <w:marRight w:val="0"/>
                              <w:marTop w:val="0"/>
                              <w:marBottom w:val="0"/>
                              <w:divBdr>
                                <w:top w:val="none" w:sz="0" w:space="0" w:color="auto"/>
                                <w:left w:val="none" w:sz="0" w:space="0" w:color="auto"/>
                                <w:bottom w:val="none" w:sz="0" w:space="0" w:color="auto"/>
                                <w:right w:val="none" w:sz="0" w:space="0" w:color="auto"/>
                              </w:divBdr>
                              <w:divsChild>
                                <w:div w:id="452753497">
                                  <w:marLeft w:val="0"/>
                                  <w:marRight w:val="0"/>
                                  <w:marTop w:val="0"/>
                                  <w:marBottom w:val="0"/>
                                  <w:divBdr>
                                    <w:top w:val="none" w:sz="0" w:space="0" w:color="auto"/>
                                    <w:left w:val="none" w:sz="0" w:space="0" w:color="auto"/>
                                    <w:bottom w:val="none" w:sz="0" w:space="0" w:color="auto"/>
                                    <w:right w:val="none" w:sz="0" w:space="0" w:color="auto"/>
                                  </w:divBdr>
                                  <w:divsChild>
                                    <w:div w:id="1816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36791">
          <w:marLeft w:val="0"/>
          <w:marRight w:val="0"/>
          <w:marTop w:val="0"/>
          <w:marBottom w:val="0"/>
          <w:divBdr>
            <w:top w:val="none" w:sz="0" w:space="0" w:color="auto"/>
            <w:left w:val="none" w:sz="0" w:space="0" w:color="auto"/>
            <w:bottom w:val="none" w:sz="0" w:space="0" w:color="auto"/>
            <w:right w:val="none" w:sz="0" w:space="0" w:color="auto"/>
          </w:divBdr>
          <w:divsChild>
            <w:div w:id="176621180">
              <w:marLeft w:val="0"/>
              <w:marRight w:val="0"/>
              <w:marTop w:val="0"/>
              <w:marBottom w:val="0"/>
              <w:divBdr>
                <w:top w:val="none" w:sz="0" w:space="0" w:color="auto"/>
                <w:left w:val="none" w:sz="0" w:space="0" w:color="auto"/>
                <w:bottom w:val="none" w:sz="0" w:space="0" w:color="auto"/>
                <w:right w:val="none" w:sz="0" w:space="0" w:color="auto"/>
              </w:divBdr>
              <w:divsChild>
                <w:div w:id="842083948">
                  <w:marLeft w:val="0"/>
                  <w:marRight w:val="0"/>
                  <w:marTop w:val="0"/>
                  <w:marBottom w:val="0"/>
                  <w:divBdr>
                    <w:top w:val="none" w:sz="0" w:space="0" w:color="auto"/>
                    <w:left w:val="none" w:sz="0" w:space="0" w:color="auto"/>
                    <w:bottom w:val="none" w:sz="0" w:space="0" w:color="auto"/>
                    <w:right w:val="none" w:sz="0" w:space="0" w:color="auto"/>
                  </w:divBdr>
                  <w:divsChild>
                    <w:div w:id="1730424122">
                      <w:marLeft w:val="0"/>
                      <w:marRight w:val="0"/>
                      <w:marTop w:val="0"/>
                      <w:marBottom w:val="0"/>
                      <w:divBdr>
                        <w:top w:val="none" w:sz="0" w:space="0" w:color="auto"/>
                        <w:left w:val="none" w:sz="0" w:space="0" w:color="auto"/>
                        <w:bottom w:val="none" w:sz="0" w:space="0" w:color="auto"/>
                        <w:right w:val="none" w:sz="0" w:space="0" w:color="auto"/>
                      </w:divBdr>
                      <w:divsChild>
                        <w:div w:id="758599908">
                          <w:marLeft w:val="0"/>
                          <w:marRight w:val="0"/>
                          <w:marTop w:val="0"/>
                          <w:marBottom w:val="0"/>
                          <w:divBdr>
                            <w:top w:val="none" w:sz="0" w:space="0" w:color="auto"/>
                            <w:left w:val="none" w:sz="0" w:space="0" w:color="auto"/>
                            <w:bottom w:val="none" w:sz="0" w:space="0" w:color="auto"/>
                            <w:right w:val="none" w:sz="0" w:space="0" w:color="auto"/>
                          </w:divBdr>
                          <w:divsChild>
                            <w:div w:id="61678022">
                              <w:marLeft w:val="0"/>
                              <w:marRight w:val="0"/>
                              <w:marTop w:val="0"/>
                              <w:marBottom w:val="0"/>
                              <w:divBdr>
                                <w:top w:val="none" w:sz="0" w:space="0" w:color="auto"/>
                                <w:left w:val="none" w:sz="0" w:space="0" w:color="auto"/>
                                <w:bottom w:val="none" w:sz="0" w:space="0" w:color="auto"/>
                                <w:right w:val="none" w:sz="0" w:space="0" w:color="auto"/>
                              </w:divBdr>
                              <w:divsChild>
                                <w:div w:id="846750674">
                                  <w:marLeft w:val="0"/>
                                  <w:marRight w:val="0"/>
                                  <w:marTop w:val="0"/>
                                  <w:marBottom w:val="0"/>
                                  <w:divBdr>
                                    <w:top w:val="none" w:sz="0" w:space="0" w:color="auto"/>
                                    <w:left w:val="none" w:sz="0" w:space="0" w:color="auto"/>
                                    <w:bottom w:val="none" w:sz="0" w:space="0" w:color="auto"/>
                                    <w:right w:val="none" w:sz="0" w:space="0" w:color="auto"/>
                                  </w:divBdr>
                                  <w:divsChild>
                                    <w:div w:id="10710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504897">
              <w:marLeft w:val="0"/>
              <w:marRight w:val="0"/>
              <w:marTop w:val="0"/>
              <w:marBottom w:val="0"/>
              <w:divBdr>
                <w:top w:val="none" w:sz="0" w:space="0" w:color="auto"/>
                <w:left w:val="none" w:sz="0" w:space="0" w:color="auto"/>
                <w:bottom w:val="none" w:sz="0" w:space="0" w:color="auto"/>
                <w:right w:val="none" w:sz="0" w:space="0" w:color="auto"/>
              </w:divBdr>
              <w:divsChild>
                <w:div w:id="539248248">
                  <w:marLeft w:val="0"/>
                  <w:marRight w:val="0"/>
                  <w:marTop w:val="0"/>
                  <w:marBottom w:val="0"/>
                  <w:divBdr>
                    <w:top w:val="none" w:sz="0" w:space="0" w:color="auto"/>
                    <w:left w:val="none" w:sz="0" w:space="0" w:color="auto"/>
                    <w:bottom w:val="none" w:sz="0" w:space="0" w:color="auto"/>
                    <w:right w:val="none" w:sz="0" w:space="0" w:color="auto"/>
                  </w:divBdr>
                  <w:divsChild>
                    <w:div w:id="1161390825">
                      <w:marLeft w:val="0"/>
                      <w:marRight w:val="0"/>
                      <w:marTop w:val="0"/>
                      <w:marBottom w:val="0"/>
                      <w:divBdr>
                        <w:top w:val="none" w:sz="0" w:space="0" w:color="auto"/>
                        <w:left w:val="none" w:sz="0" w:space="0" w:color="auto"/>
                        <w:bottom w:val="none" w:sz="0" w:space="0" w:color="auto"/>
                        <w:right w:val="none" w:sz="0" w:space="0" w:color="auto"/>
                      </w:divBdr>
                      <w:divsChild>
                        <w:div w:id="1418210969">
                          <w:marLeft w:val="0"/>
                          <w:marRight w:val="0"/>
                          <w:marTop w:val="0"/>
                          <w:marBottom w:val="0"/>
                          <w:divBdr>
                            <w:top w:val="none" w:sz="0" w:space="0" w:color="auto"/>
                            <w:left w:val="none" w:sz="0" w:space="0" w:color="auto"/>
                            <w:bottom w:val="none" w:sz="0" w:space="0" w:color="auto"/>
                            <w:right w:val="none" w:sz="0" w:space="0" w:color="auto"/>
                          </w:divBdr>
                          <w:divsChild>
                            <w:div w:id="607856034">
                              <w:marLeft w:val="0"/>
                              <w:marRight w:val="0"/>
                              <w:marTop w:val="0"/>
                              <w:marBottom w:val="0"/>
                              <w:divBdr>
                                <w:top w:val="none" w:sz="0" w:space="0" w:color="auto"/>
                                <w:left w:val="none" w:sz="0" w:space="0" w:color="auto"/>
                                <w:bottom w:val="none" w:sz="0" w:space="0" w:color="auto"/>
                                <w:right w:val="none" w:sz="0" w:space="0" w:color="auto"/>
                              </w:divBdr>
                              <w:divsChild>
                                <w:div w:id="105933315">
                                  <w:marLeft w:val="0"/>
                                  <w:marRight w:val="0"/>
                                  <w:marTop w:val="0"/>
                                  <w:marBottom w:val="0"/>
                                  <w:divBdr>
                                    <w:top w:val="none" w:sz="0" w:space="0" w:color="auto"/>
                                    <w:left w:val="none" w:sz="0" w:space="0" w:color="auto"/>
                                    <w:bottom w:val="none" w:sz="0" w:space="0" w:color="auto"/>
                                    <w:right w:val="none" w:sz="0" w:space="0" w:color="auto"/>
                                  </w:divBdr>
                                  <w:divsChild>
                                    <w:div w:id="14375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967478">
      <w:bodyDiv w:val="1"/>
      <w:marLeft w:val="0"/>
      <w:marRight w:val="0"/>
      <w:marTop w:val="0"/>
      <w:marBottom w:val="0"/>
      <w:divBdr>
        <w:top w:val="none" w:sz="0" w:space="0" w:color="auto"/>
        <w:left w:val="none" w:sz="0" w:space="0" w:color="auto"/>
        <w:bottom w:val="none" w:sz="0" w:space="0" w:color="auto"/>
        <w:right w:val="none" w:sz="0" w:space="0" w:color="auto"/>
      </w:divBdr>
    </w:div>
    <w:div w:id="419762963">
      <w:bodyDiv w:val="1"/>
      <w:marLeft w:val="0"/>
      <w:marRight w:val="0"/>
      <w:marTop w:val="0"/>
      <w:marBottom w:val="0"/>
      <w:divBdr>
        <w:top w:val="none" w:sz="0" w:space="0" w:color="auto"/>
        <w:left w:val="none" w:sz="0" w:space="0" w:color="auto"/>
        <w:bottom w:val="none" w:sz="0" w:space="0" w:color="auto"/>
        <w:right w:val="none" w:sz="0" w:space="0" w:color="auto"/>
      </w:divBdr>
    </w:div>
    <w:div w:id="437677664">
      <w:bodyDiv w:val="1"/>
      <w:marLeft w:val="0"/>
      <w:marRight w:val="0"/>
      <w:marTop w:val="0"/>
      <w:marBottom w:val="0"/>
      <w:divBdr>
        <w:top w:val="none" w:sz="0" w:space="0" w:color="auto"/>
        <w:left w:val="none" w:sz="0" w:space="0" w:color="auto"/>
        <w:bottom w:val="none" w:sz="0" w:space="0" w:color="auto"/>
        <w:right w:val="none" w:sz="0" w:space="0" w:color="auto"/>
      </w:divBdr>
    </w:div>
    <w:div w:id="524683897">
      <w:bodyDiv w:val="1"/>
      <w:marLeft w:val="0"/>
      <w:marRight w:val="0"/>
      <w:marTop w:val="0"/>
      <w:marBottom w:val="0"/>
      <w:divBdr>
        <w:top w:val="none" w:sz="0" w:space="0" w:color="auto"/>
        <w:left w:val="none" w:sz="0" w:space="0" w:color="auto"/>
        <w:bottom w:val="none" w:sz="0" w:space="0" w:color="auto"/>
        <w:right w:val="none" w:sz="0" w:space="0" w:color="auto"/>
      </w:divBdr>
    </w:div>
    <w:div w:id="541403362">
      <w:bodyDiv w:val="1"/>
      <w:marLeft w:val="0"/>
      <w:marRight w:val="0"/>
      <w:marTop w:val="0"/>
      <w:marBottom w:val="0"/>
      <w:divBdr>
        <w:top w:val="none" w:sz="0" w:space="0" w:color="auto"/>
        <w:left w:val="none" w:sz="0" w:space="0" w:color="auto"/>
        <w:bottom w:val="none" w:sz="0" w:space="0" w:color="auto"/>
        <w:right w:val="none" w:sz="0" w:space="0" w:color="auto"/>
      </w:divBdr>
    </w:div>
    <w:div w:id="544871866">
      <w:bodyDiv w:val="1"/>
      <w:marLeft w:val="0"/>
      <w:marRight w:val="0"/>
      <w:marTop w:val="0"/>
      <w:marBottom w:val="0"/>
      <w:divBdr>
        <w:top w:val="none" w:sz="0" w:space="0" w:color="auto"/>
        <w:left w:val="none" w:sz="0" w:space="0" w:color="auto"/>
        <w:bottom w:val="none" w:sz="0" w:space="0" w:color="auto"/>
        <w:right w:val="none" w:sz="0" w:space="0" w:color="auto"/>
      </w:divBdr>
      <w:divsChild>
        <w:div w:id="294525151">
          <w:marLeft w:val="0"/>
          <w:marRight w:val="0"/>
          <w:marTop w:val="0"/>
          <w:marBottom w:val="0"/>
          <w:divBdr>
            <w:top w:val="none" w:sz="0" w:space="0" w:color="auto"/>
            <w:left w:val="none" w:sz="0" w:space="0" w:color="auto"/>
            <w:bottom w:val="none" w:sz="0" w:space="0" w:color="auto"/>
            <w:right w:val="none" w:sz="0" w:space="0" w:color="auto"/>
          </w:divBdr>
          <w:divsChild>
            <w:div w:id="1153064980">
              <w:marLeft w:val="0"/>
              <w:marRight w:val="0"/>
              <w:marTop w:val="0"/>
              <w:marBottom w:val="0"/>
              <w:divBdr>
                <w:top w:val="none" w:sz="0" w:space="0" w:color="auto"/>
                <w:left w:val="none" w:sz="0" w:space="0" w:color="auto"/>
                <w:bottom w:val="none" w:sz="0" w:space="0" w:color="auto"/>
                <w:right w:val="none" w:sz="0" w:space="0" w:color="auto"/>
              </w:divBdr>
              <w:divsChild>
                <w:div w:id="1378967177">
                  <w:marLeft w:val="0"/>
                  <w:marRight w:val="0"/>
                  <w:marTop w:val="0"/>
                  <w:marBottom w:val="0"/>
                  <w:divBdr>
                    <w:top w:val="none" w:sz="0" w:space="0" w:color="auto"/>
                    <w:left w:val="none" w:sz="0" w:space="0" w:color="auto"/>
                    <w:bottom w:val="none" w:sz="0" w:space="0" w:color="auto"/>
                    <w:right w:val="none" w:sz="0" w:space="0" w:color="auto"/>
                  </w:divBdr>
                  <w:divsChild>
                    <w:div w:id="262496011">
                      <w:marLeft w:val="0"/>
                      <w:marRight w:val="0"/>
                      <w:marTop w:val="0"/>
                      <w:marBottom w:val="0"/>
                      <w:divBdr>
                        <w:top w:val="none" w:sz="0" w:space="0" w:color="auto"/>
                        <w:left w:val="none" w:sz="0" w:space="0" w:color="auto"/>
                        <w:bottom w:val="none" w:sz="0" w:space="0" w:color="auto"/>
                        <w:right w:val="none" w:sz="0" w:space="0" w:color="auto"/>
                      </w:divBdr>
                      <w:divsChild>
                        <w:div w:id="1773090356">
                          <w:marLeft w:val="0"/>
                          <w:marRight w:val="0"/>
                          <w:marTop w:val="0"/>
                          <w:marBottom w:val="0"/>
                          <w:divBdr>
                            <w:top w:val="none" w:sz="0" w:space="0" w:color="auto"/>
                            <w:left w:val="none" w:sz="0" w:space="0" w:color="auto"/>
                            <w:bottom w:val="none" w:sz="0" w:space="0" w:color="auto"/>
                            <w:right w:val="none" w:sz="0" w:space="0" w:color="auto"/>
                          </w:divBdr>
                          <w:divsChild>
                            <w:div w:id="800347515">
                              <w:marLeft w:val="0"/>
                              <w:marRight w:val="0"/>
                              <w:marTop w:val="0"/>
                              <w:marBottom w:val="0"/>
                              <w:divBdr>
                                <w:top w:val="none" w:sz="0" w:space="0" w:color="auto"/>
                                <w:left w:val="none" w:sz="0" w:space="0" w:color="auto"/>
                                <w:bottom w:val="none" w:sz="0" w:space="0" w:color="auto"/>
                                <w:right w:val="none" w:sz="0" w:space="0" w:color="auto"/>
                              </w:divBdr>
                              <w:divsChild>
                                <w:div w:id="205445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352135">
          <w:marLeft w:val="0"/>
          <w:marRight w:val="0"/>
          <w:marTop w:val="0"/>
          <w:marBottom w:val="0"/>
          <w:divBdr>
            <w:top w:val="none" w:sz="0" w:space="0" w:color="auto"/>
            <w:left w:val="none" w:sz="0" w:space="0" w:color="auto"/>
            <w:bottom w:val="none" w:sz="0" w:space="0" w:color="auto"/>
            <w:right w:val="none" w:sz="0" w:space="0" w:color="auto"/>
          </w:divBdr>
          <w:divsChild>
            <w:div w:id="1204487239">
              <w:marLeft w:val="0"/>
              <w:marRight w:val="0"/>
              <w:marTop w:val="0"/>
              <w:marBottom w:val="0"/>
              <w:divBdr>
                <w:top w:val="none" w:sz="0" w:space="0" w:color="auto"/>
                <w:left w:val="none" w:sz="0" w:space="0" w:color="auto"/>
                <w:bottom w:val="none" w:sz="0" w:space="0" w:color="auto"/>
                <w:right w:val="none" w:sz="0" w:space="0" w:color="auto"/>
              </w:divBdr>
              <w:divsChild>
                <w:div w:id="261911725">
                  <w:marLeft w:val="0"/>
                  <w:marRight w:val="0"/>
                  <w:marTop w:val="0"/>
                  <w:marBottom w:val="0"/>
                  <w:divBdr>
                    <w:top w:val="none" w:sz="0" w:space="0" w:color="auto"/>
                    <w:left w:val="none" w:sz="0" w:space="0" w:color="auto"/>
                    <w:bottom w:val="none" w:sz="0" w:space="0" w:color="auto"/>
                    <w:right w:val="none" w:sz="0" w:space="0" w:color="auto"/>
                  </w:divBdr>
                  <w:divsChild>
                    <w:div w:id="1892690987">
                      <w:marLeft w:val="0"/>
                      <w:marRight w:val="0"/>
                      <w:marTop w:val="0"/>
                      <w:marBottom w:val="0"/>
                      <w:divBdr>
                        <w:top w:val="none" w:sz="0" w:space="0" w:color="auto"/>
                        <w:left w:val="none" w:sz="0" w:space="0" w:color="auto"/>
                        <w:bottom w:val="none" w:sz="0" w:space="0" w:color="auto"/>
                        <w:right w:val="none" w:sz="0" w:space="0" w:color="auto"/>
                      </w:divBdr>
                      <w:divsChild>
                        <w:div w:id="966012941">
                          <w:marLeft w:val="0"/>
                          <w:marRight w:val="0"/>
                          <w:marTop w:val="0"/>
                          <w:marBottom w:val="0"/>
                          <w:divBdr>
                            <w:top w:val="none" w:sz="0" w:space="0" w:color="auto"/>
                            <w:left w:val="none" w:sz="0" w:space="0" w:color="auto"/>
                            <w:bottom w:val="none" w:sz="0" w:space="0" w:color="auto"/>
                            <w:right w:val="none" w:sz="0" w:space="0" w:color="auto"/>
                          </w:divBdr>
                          <w:divsChild>
                            <w:div w:id="783698794">
                              <w:marLeft w:val="0"/>
                              <w:marRight w:val="0"/>
                              <w:marTop w:val="0"/>
                              <w:marBottom w:val="0"/>
                              <w:divBdr>
                                <w:top w:val="none" w:sz="0" w:space="0" w:color="auto"/>
                                <w:left w:val="none" w:sz="0" w:space="0" w:color="auto"/>
                                <w:bottom w:val="none" w:sz="0" w:space="0" w:color="auto"/>
                                <w:right w:val="none" w:sz="0" w:space="0" w:color="auto"/>
                              </w:divBdr>
                              <w:divsChild>
                                <w:div w:id="6398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482659">
      <w:bodyDiv w:val="1"/>
      <w:marLeft w:val="0"/>
      <w:marRight w:val="0"/>
      <w:marTop w:val="0"/>
      <w:marBottom w:val="0"/>
      <w:divBdr>
        <w:top w:val="none" w:sz="0" w:space="0" w:color="auto"/>
        <w:left w:val="none" w:sz="0" w:space="0" w:color="auto"/>
        <w:bottom w:val="none" w:sz="0" w:space="0" w:color="auto"/>
        <w:right w:val="none" w:sz="0" w:space="0" w:color="auto"/>
      </w:divBdr>
      <w:divsChild>
        <w:div w:id="1499540138">
          <w:marLeft w:val="0"/>
          <w:marRight w:val="0"/>
          <w:marTop w:val="0"/>
          <w:marBottom w:val="0"/>
          <w:divBdr>
            <w:top w:val="none" w:sz="0" w:space="0" w:color="auto"/>
            <w:left w:val="none" w:sz="0" w:space="0" w:color="auto"/>
            <w:bottom w:val="none" w:sz="0" w:space="0" w:color="auto"/>
            <w:right w:val="none" w:sz="0" w:space="0" w:color="auto"/>
          </w:divBdr>
          <w:divsChild>
            <w:div w:id="2032144107">
              <w:marLeft w:val="0"/>
              <w:marRight w:val="0"/>
              <w:marTop w:val="0"/>
              <w:marBottom w:val="0"/>
              <w:divBdr>
                <w:top w:val="none" w:sz="0" w:space="0" w:color="auto"/>
                <w:left w:val="none" w:sz="0" w:space="0" w:color="auto"/>
                <w:bottom w:val="none" w:sz="0" w:space="0" w:color="auto"/>
                <w:right w:val="none" w:sz="0" w:space="0" w:color="auto"/>
              </w:divBdr>
              <w:divsChild>
                <w:div w:id="699207340">
                  <w:marLeft w:val="0"/>
                  <w:marRight w:val="0"/>
                  <w:marTop w:val="0"/>
                  <w:marBottom w:val="0"/>
                  <w:divBdr>
                    <w:top w:val="none" w:sz="0" w:space="0" w:color="auto"/>
                    <w:left w:val="none" w:sz="0" w:space="0" w:color="auto"/>
                    <w:bottom w:val="none" w:sz="0" w:space="0" w:color="auto"/>
                    <w:right w:val="none" w:sz="0" w:space="0" w:color="auto"/>
                  </w:divBdr>
                  <w:divsChild>
                    <w:div w:id="1147432638">
                      <w:marLeft w:val="0"/>
                      <w:marRight w:val="0"/>
                      <w:marTop w:val="0"/>
                      <w:marBottom w:val="0"/>
                      <w:divBdr>
                        <w:top w:val="none" w:sz="0" w:space="0" w:color="auto"/>
                        <w:left w:val="none" w:sz="0" w:space="0" w:color="auto"/>
                        <w:bottom w:val="none" w:sz="0" w:space="0" w:color="auto"/>
                        <w:right w:val="none" w:sz="0" w:space="0" w:color="auto"/>
                      </w:divBdr>
                      <w:divsChild>
                        <w:div w:id="1281574241">
                          <w:marLeft w:val="0"/>
                          <w:marRight w:val="0"/>
                          <w:marTop w:val="0"/>
                          <w:marBottom w:val="0"/>
                          <w:divBdr>
                            <w:top w:val="none" w:sz="0" w:space="0" w:color="auto"/>
                            <w:left w:val="none" w:sz="0" w:space="0" w:color="auto"/>
                            <w:bottom w:val="none" w:sz="0" w:space="0" w:color="auto"/>
                            <w:right w:val="none" w:sz="0" w:space="0" w:color="auto"/>
                          </w:divBdr>
                          <w:divsChild>
                            <w:div w:id="601111431">
                              <w:marLeft w:val="0"/>
                              <w:marRight w:val="0"/>
                              <w:marTop w:val="0"/>
                              <w:marBottom w:val="0"/>
                              <w:divBdr>
                                <w:top w:val="none" w:sz="0" w:space="0" w:color="auto"/>
                                <w:left w:val="none" w:sz="0" w:space="0" w:color="auto"/>
                                <w:bottom w:val="none" w:sz="0" w:space="0" w:color="auto"/>
                                <w:right w:val="none" w:sz="0" w:space="0" w:color="auto"/>
                              </w:divBdr>
                              <w:divsChild>
                                <w:div w:id="1642149586">
                                  <w:marLeft w:val="0"/>
                                  <w:marRight w:val="0"/>
                                  <w:marTop w:val="0"/>
                                  <w:marBottom w:val="0"/>
                                  <w:divBdr>
                                    <w:top w:val="none" w:sz="0" w:space="0" w:color="auto"/>
                                    <w:left w:val="none" w:sz="0" w:space="0" w:color="auto"/>
                                    <w:bottom w:val="none" w:sz="0" w:space="0" w:color="auto"/>
                                    <w:right w:val="none" w:sz="0" w:space="0" w:color="auto"/>
                                  </w:divBdr>
                                  <w:divsChild>
                                    <w:div w:id="8960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061616">
              <w:marLeft w:val="0"/>
              <w:marRight w:val="0"/>
              <w:marTop w:val="0"/>
              <w:marBottom w:val="0"/>
              <w:divBdr>
                <w:top w:val="none" w:sz="0" w:space="0" w:color="auto"/>
                <w:left w:val="none" w:sz="0" w:space="0" w:color="auto"/>
                <w:bottom w:val="none" w:sz="0" w:space="0" w:color="auto"/>
                <w:right w:val="none" w:sz="0" w:space="0" w:color="auto"/>
              </w:divBdr>
              <w:divsChild>
                <w:div w:id="1074624216">
                  <w:marLeft w:val="0"/>
                  <w:marRight w:val="0"/>
                  <w:marTop w:val="0"/>
                  <w:marBottom w:val="0"/>
                  <w:divBdr>
                    <w:top w:val="none" w:sz="0" w:space="0" w:color="auto"/>
                    <w:left w:val="none" w:sz="0" w:space="0" w:color="auto"/>
                    <w:bottom w:val="none" w:sz="0" w:space="0" w:color="auto"/>
                    <w:right w:val="none" w:sz="0" w:space="0" w:color="auto"/>
                  </w:divBdr>
                  <w:divsChild>
                    <w:div w:id="1098333473">
                      <w:marLeft w:val="0"/>
                      <w:marRight w:val="0"/>
                      <w:marTop w:val="0"/>
                      <w:marBottom w:val="0"/>
                      <w:divBdr>
                        <w:top w:val="none" w:sz="0" w:space="0" w:color="auto"/>
                        <w:left w:val="none" w:sz="0" w:space="0" w:color="auto"/>
                        <w:bottom w:val="none" w:sz="0" w:space="0" w:color="auto"/>
                        <w:right w:val="none" w:sz="0" w:space="0" w:color="auto"/>
                      </w:divBdr>
                      <w:divsChild>
                        <w:div w:id="1519852354">
                          <w:marLeft w:val="0"/>
                          <w:marRight w:val="0"/>
                          <w:marTop w:val="0"/>
                          <w:marBottom w:val="0"/>
                          <w:divBdr>
                            <w:top w:val="none" w:sz="0" w:space="0" w:color="auto"/>
                            <w:left w:val="none" w:sz="0" w:space="0" w:color="auto"/>
                            <w:bottom w:val="none" w:sz="0" w:space="0" w:color="auto"/>
                            <w:right w:val="none" w:sz="0" w:space="0" w:color="auto"/>
                          </w:divBdr>
                          <w:divsChild>
                            <w:div w:id="353502958">
                              <w:marLeft w:val="0"/>
                              <w:marRight w:val="0"/>
                              <w:marTop w:val="0"/>
                              <w:marBottom w:val="0"/>
                              <w:divBdr>
                                <w:top w:val="none" w:sz="0" w:space="0" w:color="auto"/>
                                <w:left w:val="none" w:sz="0" w:space="0" w:color="auto"/>
                                <w:bottom w:val="none" w:sz="0" w:space="0" w:color="auto"/>
                                <w:right w:val="none" w:sz="0" w:space="0" w:color="auto"/>
                              </w:divBdr>
                              <w:divsChild>
                                <w:div w:id="1206063412">
                                  <w:marLeft w:val="0"/>
                                  <w:marRight w:val="0"/>
                                  <w:marTop w:val="0"/>
                                  <w:marBottom w:val="0"/>
                                  <w:divBdr>
                                    <w:top w:val="none" w:sz="0" w:space="0" w:color="auto"/>
                                    <w:left w:val="none" w:sz="0" w:space="0" w:color="auto"/>
                                    <w:bottom w:val="none" w:sz="0" w:space="0" w:color="auto"/>
                                    <w:right w:val="none" w:sz="0" w:space="0" w:color="auto"/>
                                  </w:divBdr>
                                  <w:divsChild>
                                    <w:div w:id="12385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428968">
          <w:marLeft w:val="0"/>
          <w:marRight w:val="0"/>
          <w:marTop w:val="0"/>
          <w:marBottom w:val="0"/>
          <w:divBdr>
            <w:top w:val="none" w:sz="0" w:space="0" w:color="auto"/>
            <w:left w:val="none" w:sz="0" w:space="0" w:color="auto"/>
            <w:bottom w:val="none" w:sz="0" w:space="0" w:color="auto"/>
            <w:right w:val="none" w:sz="0" w:space="0" w:color="auto"/>
          </w:divBdr>
          <w:divsChild>
            <w:div w:id="390274175">
              <w:marLeft w:val="0"/>
              <w:marRight w:val="0"/>
              <w:marTop w:val="0"/>
              <w:marBottom w:val="0"/>
              <w:divBdr>
                <w:top w:val="none" w:sz="0" w:space="0" w:color="auto"/>
                <w:left w:val="none" w:sz="0" w:space="0" w:color="auto"/>
                <w:bottom w:val="none" w:sz="0" w:space="0" w:color="auto"/>
                <w:right w:val="none" w:sz="0" w:space="0" w:color="auto"/>
              </w:divBdr>
              <w:divsChild>
                <w:div w:id="772748032">
                  <w:marLeft w:val="0"/>
                  <w:marRight w:val="0"/>
                  <w:marTop w:val="0"/>
                  <w:marBottom w:val="0"/>
                  <w:divBdr>
                    <w:top w:val="none" w:sz="0" w:space="0" w:color="auto"/>
                    <w:left w:val="none" w:sz="0" w:space="0" w:color="auto"/>
                    <w:bottom w:val="none" w:sz="0" w:space="0" w:color="auto"/>
                    <w:right w:val="none" w:sz="0" w:space="0" w:color="auto"/>
                  </w:divBdr>
                  <w:divsChild>
                    <w:div w:id="151334309">
                      <w:marLeft w:val="0"/>
                      <w:marRight w:val="0"/>
                      <w:marTop w:val="0"/>
                      <w:marBottom w:val="0"/>
                      <w:divBdr>
                        <w:top w:val="none" w:sz="0" w:space="0" w:color="auto"/>
                        <w:left w:val="none" w:sz="0" w:space="0" w:color="auto"/>
                        <w:bottom w:val="none" w:sz="0" w:space="0" w:color="auto"/>
                        <w:right w:val="none" w:sz="0" w:space="0" w:color="auto"/>
                      </w:divBdr>
                      <w:divsChild>
                        <w:div w:id="758983913">
                          <w:marLeft w:val="0"/>
                          <w:marRight w:val="0"/>
                          <w:marTop w:val="0"/>
                          <w:marBottom w:val="0"/>
                          <w:divBdr>
                            <w:top w:val="none" w:sz="0" w:space="0" w:color="auto"/>
                            <w:left w:val="none" w:sz="0" w:space="0" w:color="auto"/>
                            <w:bottom w:val="none" w:sz="0" w:space="0" w:color="auto"/>
                            <w:right w:val="none" w:sz="0" w:space="0" w:color="auto"/>
                          </w:divBdr>
                          <w:divsChild>
                            <w:div w:id="1644382287">
                              <w:marLeft w:val="0"/>
                              <w:marRight w:val="0"/>
                              <w:marTop w:val="0"/>
                              <w:marBottom w:val="0"/>
                              <w:divBdr>
                                <w:top w:val="none" w:sz="0" w:space="0" w:color="auto"/>
                                <w:left w:val="none" w:sz="0" w:space="0" w:color="auto"/>
                                <w:bottom w:val="none" w:sz="0" w:space="0" w:color="auto"/>
                                <w:right w:val="none" w:sz="0" w:space="0" w:color="auto"/>
                              </w:divBdr>
                              <w:divsChild>
                                <w:div w:id="585000666">
                                  <w:marLeft w:val="0"/>
                                  <w:marRight w:val="0"/>
                                  <w:marTop w:val="0"/>
                                  <w:marBottom w:val="0"/>
                                  <w:divBdr>
                                    <w:top w:val="none" w:sz="0" w:space="0" w:color="auto"/>
                                    <w:left w:val="none" w:sz="0" w:space="0" w:color="auto"/>
                                    <w:bottom w:val="none" w:sz="0" w:space="0" w:color="auto"/>
                                    <w:right w:val="none" w:sz="0" w:space="0" w:color="auto"/>
                                  </w:divBdr>
                                  <w:divsChild>
                                    <w:div w:id="11046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531213">
              <w:marLeft w:val="0"/>
              <w:marRight w:val="0"/>
              <w:marTop w:val="0"/>
              <w:marBottom w:val="0"/>
              <w:divBdr>
                <w:top w:val="none" w:sz="0" w:space="0" w:color="auto"/>
                <w:left w:val="none" w:sz="0" w:space="0" w:color="auto"/>
                <w:bottom w:val="none" w:sz="0" w:space="0" w:color="auto"/>
                <w:right w:val="none" w:sz="0" w:space="0" w:color="auto"/>
              </w:divBdr>
              <w:divsChild>
                <w:div w:id="1712680422">
                  <w:marLeft w:val="0"/>
                  <w:marRight w:val="0"/>
                  <w:marTop w:val="0"/>
                  <w:marBottom w:val="0"/>
                  <w:divBdr>
                    <w:top w:val="none" w:sz="0" w:space="0" w:color="auto"/>
                    <w:left w:val="none" w:sz="0" w:space="0" w:color="auto"/>
                    <w:bottom w:val="none" w:sz="0" w:space="0" w:color="auto"/>
                    <w:right w:val="none" w:sz="0" w:space="0" w:color="auto"/>
                  </w:divBdr>
                  <w:divsChild>
                    <w:div w:id="2075347649">
                      <w:marLeft w:val="0"/>
                      <w:marRight w:val="0"/>
                      <w:marTop w:val="0"/>
                      <w:marBottom w:val="0"/>
                      <w:divBdr>
                        <w:top w:val="none" w:sz="0" w:space="0" w:color="auto"/>
                        <w:left w:val="none" w:sz="0" w:space="0" w:color="auto"/>
                        <w:bottom w:val="none" w:sz="0" w:space="0" w:color="auto"/>
                        <w:right w:val="none" w:sz="0" w:space="0" w:color="auto"/>
                      </w:divBdr>
                      <w:divsChild>
                        <w:div w:id="680475218">
                          <w:marLeft w:val="0"/>
                          <w:marRight w:val="0"/>
                          <w:marTop w:val="0"/>
                          <w:marBottom w:val="0"/>
                          <w:divBdr>
                            <w:top w:val="none" w:sz="0" w:space="0" w:color="auto"/>
                            <w:left w:val="none" w:sz="0" w:space="0" w:color="auto"/>
                            <w:bottom w:val="none" w:sz="0" w:space="0" w:color="auto"/>
                            <w:right w:val="none" w:sz="0" w:space="0" w:color="auto"/>
                          </w:divBdr>
                          <w:divsChild>
                            <w:div w:id="938830059">
                              <w:marLeft w:val="0"/>
                              <w:marRight w:val="0"/>
                              <w:marTop w:val="0"/>
                              <w:marBottom w:val="0"/>
                              <w:divBdr>
                                <w:top w:val="none" w:sz="0" w:space="0" w:color="auto"/>
                                <w:left w:val="none" w:sz="0" w:space="0" w:color="auto"/>
                                <w:bottom w:val="none" w:sz="0" w:space="0" w:color="auto"/>
                                <w:right w:val="none" w:sz="0" w:space="0" w:color="auto"/>
                              </w:divBdr>
                              <w:divsChild>
                                <w:div w:id="295448657">
                                  <w:marLeft w:val="0"/>
                                  <w:marRight w:val="0"/>
                                  <w:marTop w:val="0"/>
                                  <w:marBottom w:val="0"/>
                                  <w:divBdr>
                                    <w:top w:val="none" w:sz="0" w:space="0" w:color="auto"/>
                                    <w:left w:val="none" w:sz="0" w:space="0" w:color="auto"/>
                                    <w:bottom w:val="none" w:sz="0" w:space="0" w:color="auto"/>
                                    <w:right w:val="none" w:sz="0" w:space="0" w:color="auto"/>
                                  </w:divBdr>
                                  <w:divsChild>
                                    <w:div w:id="8764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210615">
              <w:marLeft w:val="0"/>
              <w:marRight w:val="0"/>
              <w:marTop w:val="0"/>
              <w:marBottom w:val="0"/>
              <w:divBdr>
                <w:top w:val="none" w:sz="0" w:space="0" w:color="auto"/>
                <w:left w:val="none" w:sz="0" w:space="0" w:color="auto"/>
                <w:bottom w:val="none" w:sz="0" w:space="0" w:color="auto"/>
                <w:right w:val="none" w:sz="0" w:space="0" w:color="auto"/>
              </w:divBdr>
              <w:divsChild>
                <w:div w:id="1856461994">
                  <w:marLeft w:val="0"/>
                  <w:marRight w:val="0"/>
                  <w:marTop w:val="0"/>
                  <w:marBottom w:val="0"/>
                  <w:divBdr>
                    <w:top w:val="none" w:sz="0" w:space="0" w:color="auto"/>
                    <w:left w:val="none" w:sz="0" w:space="0" w:color="auto"/>
                    <w:bottom w:val="none" w:sz="0" w:space="0" w:color="auto"/>
                    <w:right w:val="none" w:sz="0" w:space="0" w:color="auto"/>
                  </w:divBdr>
                  <w:divsChild>
                    <w:div w:id="452988875">
                      <w:marLeft w:val="0"/>
                      <w:marRight w:val="0"/>
                      <w:marTop w:val="0"/>
                      <w:marBottom w:val="0"/>
                      <w:divBdr>
                        <w:top w:val="none" w:sz="0" w:space="0" w:color="auto"/>
                        <w:left w:val="none" w:sz="0" w:space="0" w:color="auto"/>
                        <w:bottom w:val="none" w:sz="0" w:space="0" w:color="auto"/>
                        <w:right w:val="none" w:sz="0" w:space="0" w:color="auto"/>
                      </w:divBdr>
                      <w:divsChild>
                        <w:div w:id="136605424">
                          <w:marLeft w:val="0"/>
                          <w:marRight w:val="0"/>
                          <w:marTop w:val="0"/>
                          <w:marBottom w:val="0"/>
                          <w:divBdr>
                            <w:top w:val="none" w:sz="0" w:space="0" w:color="auto"/>
                            <w:left w:val="none" w:sz="0" w:space="0" w:color="auto"/>
                            <w:bottom w:val="none" w:sz="0" w:space="0" w:color="auto"/>
                            <w:right w:val="none" w:sz="0" w:space="0" w:color="auto"/>
                          </w:divBdr>
                          <w:divsChild>
                            <w:div w:id="464739435">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0"/>
                                  <w:divBdr>
                                    <w:top w:val="none" w:sz="0" w:space="0" w:color="auto"/>
                                    <w:left w:val="none" w:sz="0" w:space="0" w:color="auto"/>
                                    <w:bottom w:val="none" w:sz="0" w:space="0" w:color="auto"/>
                                    <w:right w:val="none" w:sz="0" w:space="0" w:color="auto"/>
                                  </w:divBdr>
                                  <w:divsChild>
                                    <w:div w:id="21062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159035">
      <w:bodyDiv w:val="1"/>
      <w:marLeft w:val="0"/>
      <w:marRight w:val="0"/>
      <w:marTop w:val="0"/>
      <w:marBottom w:val="0"/>
      <w:divBdr>
        <w:top w:val="none" w:sz="0" w:space="0" w:color="auto"/>
        <w:left w:val="none" w:sz="0" w:space="0" w:color="auto"/>
        <w:bottom w:val="none" w:sz="0" w:space="0" w:color="auto"/>
        <w:right w:val="none" w:sz="0" w:space="0" w:color="auto"/>
      </w:divBdr>
    </w:div>
    <w:div w:id="608468517">
      <w:bodyDiv w:val="1"/>
      <w:marLeft w:val="0"/>
      <w:marRight w:val="0"/>
      <w:marTop w:val="0"/>
      <w:marBottom w:val="0"/>
      <w:divBdr>
        <w:top w:val="none" w:sz="0" w:space="0" w:color="auto"/>
        <w:left w:val="none" w:sz="0" w:space="0" w:color="auto"/>
        <w:bottom w:val="none" w:sz="0" w:space="0" w:color="auto"/>
        <w:right w:val="none" w:sz="0" w:space="0" w:color="auto"/>
      </w:divBdr>
    </w:div>
    <w:div w:id="613365702">
      <w:bodyDiv w:val="1"/>
      <w:marLeft w:val="0"/>
      <w:marRight w:val="0"/>
      <w:marTop w:val="0"/>
      <w:marBottom w:val="0"/>
      <w:divBdr>
        <w:top w:val="none" w:sz="0" w:space="0" w:color="auto"/>
        <w:left w:val="none" w:sz="0" w:space="0" w:color="auto"/>
        <w:bottom w:val="none" w:sz="0" w:space="0" w:color="auto"/>
        <w:right w:val="none" w:sz="0" w:space="0" w:color="auto"/>
      </w:divBdr>
    </w:div>
    <w:div w:id="654454881">
      <w:bodyDiv w:val="1"/>
      <w:marLeft w:val="0"/>
      <w:marRight w:val="0"/>
      <w:marTop w:val="0"/>
      <w:marBottom w:val="0"/>
      <w:divBdr>
        <w:top w:val="none" w:sz="0" w:space="0" w:color="auto"/>
        <w:left w:val="none" w:sz="0" w:space="0" w:color="auto"/>
        <w:bottom w:val="none" w:sz="0" w:space="0" w:color="auto"/>
        <w:right w:val="none" w:sz="0" w:space="0" w:color="auto"/>
      </w:divBdr>
    </w:div>
    <w:div w:id="658734275">
      <w:bodyDiv w:val="1"/>
      <w:marLeft w:val="0"/>
      <w:marRight w:val="0"/>
      <w:marTop w:val="0"/>
      <w:marBottom w:val="0"/>
      <w:divBdr>
        <w:top w:val="none" w:sz="0" w:space="0" w:color="auto"/>
        <w:left w:val="none" w:sz="0" w:space="0" w:color="auto"/>
        <w:bottom w:val="none" w:sz="0" w:space="0" w:color="auto"/>
        <w:right w:val="none" w:sz="0" w:space="0" w:color="auto"/>
      </w:divBdr>
      <w:divsChild>
        <w:div w:id="780152503">
          <w:marLeft w:val="0"/>
          <w:marRight w:val="0"/>
          <w:marTop w:val="0"/>
          <w:marBottom w:val="0"/>
          <w:divBdr>
            <w:top w:val="none" w:sz="0" w:space="0" w:color="auto"/>
            <w:left w:val="none" w:sz="0" w:space="0" w:color="auto"/>
            <w:bottom w:val="none" w:sz="0" w:space="0" w:color="auto"/>
            <w:right w:val="none" w:sz="0" w:space="0" w:color="auto"/>
          </w:divBdr>
          <w:divsChild>
            <w:div w:id="711459787">
              <w:marLeft w:val="0"/>
              <w:marRight w:val="0"/>
              <w:marTop w:val="0"/>
              <w:marBottom w:val="0"/>
              <w:divBdr>
                <w:top w:val="none" w:sz="0" w:space="0" w:color="auto"/>
                <w:left w:val="none" w:sz="0" w:space="0" w:color="auto"/>
                <w:bottom w:val="none" w:sz="0" w:space="0" w:color="auto"/>
                <w:right w:val="none" w:sz="0" w:space="0" w:color="auto"/>
              </w:divBdr>
              <w:divsChild>
                <w:div w:id="1308782597">
                  <w:marLeft w:val="0"/>
                  <w:marRight w:val="0"/>
                  <w:marTop w:val="0"/>
                  <w:marBottom w:val="0"/>
                  <w:divBdr>
                    <w:top w:val="none" w:sz="0" w:space="0" w:color="auto"/>
                    <w:left w:val="none" w:sz="0" w:space="0" w:color="auto"/>
                    <w:bottom w:val="none" w:sz="0" w:space="0" w:color="auto"/>
                    <w:right w:val="none" w:sz="0" w:space="0" w:color="auto"/>
                  </w:divBdr>
                  <w:divsChild>
                    <w:div w:id="12611847">
                      <w:marLeft w:val="0"/>
                      <w:marRight w:val="0"/>
                      <w:marTop w:val="0"/>
                      <w:marBottom w:val="0"/>
                      <w:divBdr>
                        <w:top w:val="none" w:sz="0" w:space="0" w:color="auto"/>
                        <w:left w:val="none" w:sz="0" w:space="0" w:color="auto"/>
                        <w:bottom w:val="none" w:sz="0" w:space="0" w:color="auto"/>
                        <w:right w:val="none" w:sz="0" w:space="0" w:color="auto"/>
                      </w:divBdr>
                      <w:divsChild>
                        <w:div w:id="1723747667">
                          <w:marLeft w:val="0"/>
                          <w:marRight w:val="0"/>
                          <w:marTop w:val="0"/>
                          <w:marBottom w:val="0"/>
                          <w:divBdr>
                            <w:top w:val="none" w:sz="0" w:space="0" w:color="auto"/>
                            <w:left w:val="none" w:sz="0" w:space="0" w:color="auto"/>
                            <w:bottom w:val="none" w:sz="0" w:space="0" w:color="auto"/>
                            <w:right w:val="none" w:sz="0" w:space="0" w:color="auto"/>
                          </w:divBdr>
                          <w:divsChild>
                            <w:div w:id="1613784661">
                              <w:marLeft w:val="0"/>
                              <w:marRight w:val="0"/>
                              <w:marTop w:val="0"/>
                              <w:marBottom w:val="0"/>
                              <w:divBdr>
                                <w:top w:val="none" w:sz="0" w:space="0" w:color="auto"/>
                                <w:left w:val="none" w:sz="0" w:space="0" w:color="auto"/>
                                <w:bottom w:val="none" w:sz="0" w:space="0" w:color="auto"/>
                                <w:right w:val="none" w:sz="0" w:space="0" w:color="auto"/>
                              </w:divBdr>
                              <w:divsChild>
                                <w:div w:id="1455751601">
                                  <w:marLeft w:val="0"/>
                                  <w:marRight w:val="0"/>
                                  <w:marTop w:val="0"/>
                                  <w:marBottom w:val="0"/>
                                  <w:divBdr>
                                    <w:top w:val="none" w:sz="0" w:space="0" w:color="auto"/>
                                    <w:left w:val="none" w:sz="0" w:space="0" w:color="auto"/>
                                    <w:bottom w:val="none" w:sz="0" w:space="0" w:color="auto"/>
                                    <w:right w:val="none" w:sz="0" w:space="0" w:color="auto"/>
                                  </w:divBdr>
                                  <w:divsChild>
                                    <w:div w:id="6368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662825">
              <w:marLeft w:val="0"/>
              <w:marRight w:val="0"/>
              <w:marTop w:val="0"/>
              <w:marBottom w:val="0"/>
              <w:divBdr>
                <w:top w:val="none" w:sz="0" w:space="0" w:color="auto"/>
                <w:left w:val="none" w:sz="0" w:space="0" w:color="auto"/>
                <w:bottom w:val="none" w:sz="0" w:space="0" w:color="auto"/>
                <w:right w:val="none" w:sz="0" w:space="0" w:color="auto"/>
              </w:divBdr>
              <w:divsChild>
                <w:div w:id="1543207152">
                  <w:marLeft w:val="0"/>
                  <w:marRight w:val="0"/>
                  <w:marTop w:val="0"/>
                  <w:marBottom w:val="0"/>
                  <w:divBdr>
                    <w:top w:val="none" w:sz="0" w:space="0" w:color="auto"/>
                    <w:left w:val="none" w:sz="0" w:space="0" w:color="auto"/>
                    <w:bottom w:val="none" w:sz="0" w:space="0" w:color="auto"/>
                    <w:right w:val="none" w:sz="0" w:space="0" w:color="auto"/>
                  </w:divBdr>
                  <w:divsChild>
                    <w:div w:id="2017610019">
                      <w:marLeft w:val="0"/>
                      <w:marRight w:val="0"/>
                      <w:marTop w:val="0"/>
                      <w:marBottom w:val="0"/>
                      <w:divBdr>
                        <w:top w:val="none" w:sz="0" w:space="0" w:color="auto"/>
                        <w:left w:val="none" w:sz="0" w:space="0" w:color="auto"/>
                        <w:bottom w:val="none" w:sz="0" w:space="0" w:color="auto"/>
                        <w:right w:val="none" w:sz="0" w:space="0" w:color="auto"/>
                      </w:divBdr>
                      <w:divsChild>
                        <w:div w:id="720330595">
                          <w:marLeft w:val="0"/>
                          <w:marRight w:val="0"/>
                          <w:marTop w:val="0"/>
                          <w:marBottom w:val="0"/>
                          <w:divBdr>
                            <w:top w:val="none" w:sz="0" w:space="0" w:color="auto"/>
                            <w:left w:val="none" w:sz="0" w:space="0" w:color="auto"/>
                            <w:bottom w:val="none" w:sz="0" w:space="0" w:color="auto"/>
                            <w:right w:val="none" w:sz="0" w:space="0" w:color="auto"/>
                          </w:divBdr>
                          <w:divsChild>
                            <w:div w:id="1282297512">
                              <w:marLeft w:val="0"/>
                              <w:marRight w:val="0"/>
                              <w:marTop w:val="0"/>
                              <w:marBottom w:val="0"/>
                              <w:divBdr>
                                <w:top w:val="none" w:sz="0" w:space="0" w:color="auto"/>
                                <w:left w:val="none" w:sz="0" w:space="0" w:color="auto"/>
                                <w:bottom w:val="none" w:sz="0" w:space="0" w:color="auto"/>
                                <w:right w:val="none" w:sz="0" w:space="0" w:color="auto"/>
                              </w:divBdr>
                              <w:divsChild>
                                <w:div w:id="2003385433">
                                  <w:marLeft w:val="0"/>
                                  <w:marRight w:val="0"/>
                                  <w:marTop w:val="0"/>
                                  <w:marBottom w:val="0"/>
                                  <w:divBdr>
                                    <w:top w:val="none" w:sz="0" w:space="0" w:color="auto"/>
                                    <w:left w:val="none" w:sz="0" w:space="0" w:color="auto"/>
                                    <w:bottom w:val="none" w:sz="0" w:space="0" w:color="auto"/>
                                    <w:right w:val="none" w:sz="0" w:space="0" w:color="auto"/>
                                  </w:divBdr>
                                  <w:divsChild>
                                    <w:div w:id="3642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8178">
          <w:marLeft w:val="0"/>
          <w:marRight w:val="0"/>
          <w:marTop w:val="0"/>
          <w:marBottom w:val="0"/>
          <w:divBdr>
            <w:top w:val="none" w:sz="0" w:space="0" w:color="auto"/>
            <w:left w:val="none" w:sz="0" w:space="0" w:color="auto"/>
            <w:bottom w:val="none" w:sz="0" w:space="0" w:color="auto"/>
            <w:right w:val="none" w:sz="0" w:space="0" w:color="auto"/>
          </w:divBdr>
          <w:divsChild>
            <w:div w:id="526869386">
              <w:marLeft w:val="0"/>
              <w:marRight w:val="0"/>
              <w:marTop w:val="0"/>
              <w:marBottom w:val="0"/>
              <w:divBdr>
                <w:top w:val="none" w:sz="0" w:space="0" w:color="auto"/>
                <w:left w:val="none" w:sz="0" w:space="0" w:color="auto"/>
                <w:bottom w:val="none" w:sz="0" w:space="0" w:color="auto"/>
                <w:right w:val="none" w:sz="0" w:space="0" w:color="auto"/>
              </w:divBdr>
              <w:divsChild>
                <w:div w:id="256330831">
                  <w:marLeft w:val="0"/>
                  <w:marRight w:val="0"/>
                  <w:marTop w:val="0"/>
                  <w:marBottom w:val="0"/>
                  <w:divBdr>
                    <w:top w:val="none" w:sz="0" w:space="0" w:color="auto"/>
                    <w:left w:val="none" w:sz="0" w:space="0" w:color="auto"/>
                    <w:bottom w:val="none" w:sz="0" w:space="0" w:color="auto"/>
                    <w:right w:val="none" w:sz="0" w:space="0" w:color="auto"/>
                  </w:divBdr>
                  <w:divsChild>
                    <w:div w:id="1902325343">
                      <w:marLeft w:val="0"/>
                      <w:marRight w:val="0"/>
                      <w:marTop w:val="0"/>
                      <w:marBottom w:val="0"/>
                      <w:divBdr>
                        <w:top w:val="none" w:sz="0" w:space="0" w:color="auto"/>
                        <w:left w:val="none" w:sz="0" w:space="0" w:color="auto"/>
                        <w:bottom w:val="none" w:sz="0" w:space="0" w:color="auto"/>
                        <w:right w:val="none" w:sz="0" w:space="0" w:color="auto"/>
                      </w:divBdr>
                      <w:divsChild>
                        <w:div w:id="750201755">
                          <w:marLeft w:val="0"/>
                          <w:marRight w:val="0"/>
                          <w:marTop w:val="0"/>
                          <w:marBottom w:val="0"/>
                          <w:divBdr>
                            <w:top w:val="none" w:sz="0" w:space="0" w:color="auto"/>
                            <w:left w:val="none" w:sz="0" w:space="0" w:color="auto"/>
                            <w:bottom w:val="none" w:sz="0" w:space="0" w:color="auto"/>
                            <w:right w:val="none" w:sz="0" w:space="0" w:color="auto"/>
                          </w:divBdr>
                          <w:divsChild>
                            <w:div w:id="1275360642">
                              <w:marLeft w:val="0"/>
                              <w:marRight w:val="0"/>
                              <w:marTop w:val="0"/>
                              <w:marBottom w:val="0"/>
                              <w:divBdr>
                                <w:top w:val="none" w:sz="0" w:space="0" w:color="auto"/>
                                <w:left w:val="none" w:sz="0" w:space="0" w:color="auto"/>
                                <w:bottom w:val="none" w:sz="0" w:space="0" w:color="auto"/>
                                <w:right w:val="none" w:sz="0" w:space="0" w:color="auto"/>
                              </w:divBdr>
                              <w:divsChild>
                                <w:div w:id="454643055">
                                  <w:marLeft w:val="0"/>
                                  <w:marRight w:val="0"/>
                                  <w:marTop w:val="0"/>
                                  <w:marBottom w:val="0"/>
                                  <w:divBdr>
                                    <w:top w:val="none" w:sz="0" w:space="0" w:color="auto"/>
                                    <w:left w:val="none" w:sz="0" w:space="0" w:color="auto"/>
                                    <w:bottom w:val="none" w:sz="0" w:space="0" w:color="auto"/>
                                    <w:right w:val="none" w:sz="0" w:space="0" w:color="auto"/>
                                  </w:divBdr>
                                  <w:divsChild>
                                    <w:div w:id="100932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33306">
              <w:marLeft w:val="0"/>
              <w:marRight w:val="0"/>
              <w:marTop w:val="0"/>
              <w:marBottom w:val="0"/>
              <w:divBdr>
                <w:top w:val="none" w:sz="0" w:space="0" w:color="auto"/>
                <w:left w:val="none" w:sz="0" w:space="0" w:color="auto"/>
                <w:bottom w:val="none" w:sz="0" w:space="0" w:color="auto"/>
                <w:right w:val="none" w:sz="0" w:space="0" w:color="auto"/>
              </w:divBdr>
              <w:divsChild>
                <w:div w:id="1180042848">
                  <w:marLeft w:val="0"/>
                  <w:marRight w:val="0"/>
                  <w:marTop w:val="0"/>
                  <w:marBottom w:val="0"/>
                  <w:divBdr>
                    <w:top w:val="none" w:sz="0" w:space="0" w:color="auto"/>
                    <w:left w:val="none" w:sz="0" w:space="0" w:color="auto"/>
                    <w:bottom w:val="none" w:sz="0" w:space="0" w:color="auto"/>
                    <w:right w:val="none" w:sz="0" w:space="0" w:color="auto"/>
                  </w:divBdr>
                  <w:divsChild>
                    <w:div w:id="1196696634">
                      <w:marLeft w:val="0"/>
                      <w:marRight w:val="0"/>
                      <w:marTop w:val="0"/>
                      <w:marBottom w:val="0"/>
                      <w:divBdr>
                        <w:top w:val="none" w:sz="0" w:space="0" w:color="auto"/>
                        <w:left w:val="none" w:sz="0" w:space="0" w:color="auto"/>
                        <w:bottom w:val="none" w:sz="0" w:space="0" w:color="auto"/>
                        <w:right w:val="none" w:sz="0" w:space="0" w:color="auto"/>
                      </w:divBdr>
                      <w:divsChild>
                        <w:div w:id="415634899">
                          <w:marLeft w:val="0"/>
                          <w:marRight w:val="0"/>
                          <w:marTop w:val="0"/>
                          <w:marBottom w:val="0"/>
                          <w:divBdr>
                            <w:top w:val="none" w:sz="0" w:space="0" w:color="auto"/>
                            <w:left w:val="none" w:sz="0" w:space="0" w:color="auto"/>
                            <w:bottom w:val="none" w:sz="0" w:space="0" w:color="auto"/>
                            <w:right w:val="none" w:sz="0" w:space="0" w:color="auto"/>
                          </w:divBdr>
                          <w:divsChild>
                            <w:div w:id="1939210481">
                              <w:marLeft w:val="0"/>
                              <w:marRight w:val="0"/>
                              <w:marTop w:val="0"/>
                              <w:marBottom w:val="0"/>
                              <w:divBdr>
                                <w:top w:val="none" w:sz="0" w:space="0" w:color="auto"/>
                                <w:left w:val="none" w:sz="0" w:space="0" w:color="auto"/>
                                <w:bottom w:val="none" w:sz="0" w:space="0" w:color="auto"/>
                                <w:right w:val="none" w:sz="0" w:space="0" w:color="auto"/>
                              </w:divBdr>
                              <w:divsChild>
                                <w:div w:id="123542686">
                                  <w:marLeft w:val="0"/>
                                  <w:marRight w:val="0"/>
                                  <w:marTop w:val="0"/>
                                  <w:marBottom w:val="0"/>
                                  <w:divBdr>
                                    <w:top w:val="none" w:sz="0" w:space="0" w:color="auto"/>
                                    <w:left w:val="none" w:sz="0" w:space="0" w:color="auto"/>
                                    <w:bottom w:val="none" w:sz="0" w:space="0" w:color="auto"/>
                                    <w:right w:val="none" w:sz="0" w:space="0" w:color="auto"/>
                                  </w:divBdr>
                                  <w:divsChild>
                                    <w:div w:id="13001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948804">
      <w:bodyDiv w:val="1"/>
      <w:marLeft w:val="0"/>
      <w:marRight w:val="0"/>
      <w:marTop w:val="0"/>
      <w:marBottom w:val="0"/>
      <w:divBdr>
        <w:top w:val="none" w:sz="0" w:space="0" w:color="auto"/>
        <w:left w:val="none" w:sz="0" w:space="0" w:color="auto"/>
        <w:bottom w:val="none" w:sz="0" w:space="0" w:color="auto"/>
        <w:right w:val="none" w:sz="0" w:space="0" w:color="auto"/>
      </w:divBdr>
    </w:div>
    <w:div w:id="736166985">
      <w:bodyDiv w:val="1"/>
      <w:marLeft w:val="0"/>
      <w:marRight w:val="0"/>
      <w:marTop w:val="0"/>
      <w:marBottom w:val="0"/>
      <w:divBdr>
        <w:top w:val="none" w:sz="0" w:space="0" w:color="auto"/>
        <w:left w:val="none" w:sz="0" w:space="0" w:color="auto"/>
        <w:bottom w:val="none" w:sz="0" w:space="0" w:color="auto"/>
        <w:right w:val="none" w:sz="0" w:space="0" w:color="auto"/>
      </w:divBdr>
    </w:div>
    <w:div w:id="787628462">
      <w:bodyDiv w:val="1"/>
      <w:marLeft w:val="0"/>
      <w:marRight w:val="0"/>
      <w:marTop w:val="0"/>
      <w:marBottom w:val="0"/>
      <w:divBdr>
        <w:top w:val="none" w:sz="0" w:space="0" w:color="auto"/>
        <w:left w:val="none" w:sz="0" w:space="0" w:color="auto"/>
        <w:bottom w:val="none" w:sz="0" w:space="0" w:color="auto"/>
        <w:right w:val="none" w:sz="0" w:space="0" w:color="auto"/>
      </w:divBdr>
    </w:div>
    <w:div w:id="792678655">
      <w:bodyDiv w:val="1"/>
      <w:marLeft w:val="0"/>
      <w:marRight w:val="0"/>
      <w:marTop w:val="0"/>
      <w:marBottom w:val="0"/>
      <w:divBdr>
        <w:top w:val="none" w:sz="0" w:space="0" w:color="auto"/>
        <w:left w:val="none" w:sz="0" w:space="0" w:color="auto"/>
        <w:bottom w:val="none" w:sz="0" w:space="0" w:color="auto"/>
        <w:right w:val="none" w:sz="0" w:space="0" w:color="auto"/>
      </w:divBdr>
    </w:div>
    <w:div w:id="856312326">
      <w:bodyDiv w:val="1"/>
      <w:marLeft w:val="0"/>
      <w:marRight w:val="0"/>
      <w:marTop w:val="0"/>
      <w:marBottom w:val="0"/>
      <w:divBdr>
        <w:top w:val="none" w:sz="0" w:space="0" w:color="auto"/>
        <w:left w:val="none" w:sz="0" w:space="0" w:color="auto"/>
        <w:bottom w:val="none" w:sz="0" w:space="0" w:color="auto"/>
        <w:right w:val="none" w:sz="0" w:space="0" w:color="auto"/>
      </w:divBdr>
    </w:div>
    <w:div w:id="856702111">
      <w:bodyDiv w:val="1"/>
      <w:marLeft w:val="0"/>
      <w:marRight w:val="0"/>
      <w:marTop w:val="0"/>
      <w:marBottom w:val="0"/>
      <w:divBdr>
        <w:top w:val="none" w:sz="0" w:space="0" w:color="auto"/>
        <w:left w:val="none" w:sz="0" w:space="0" w:color="auto"/>
        <w:bottom w:val="none" w:sz="0" w:space="0" w:color="auto"/>
        <w:right w:val="none" w:sz="0" w:space="0" w:color="auto"/>
      </w:divBdr>
    </w:div>
    <w:div w:id="871189911">
      <w:bodyDiv w:val="1"/>
      <w:marLeft w:val="0"/>
      <w:marRight w:val="0"/>
      <w:marTop w:val="0"/>
      <w:marBottom w:val="0"/>
      <w:divBdr>
        <w:top w:val="none" w:sz="0" w:space="0" w:color="auto"/>
        <w:left w:val="none" w:sz="0" w:space="0" w:color="auto"/>
        <w:bottom w:val="none" w:sz="0" w:space="0" w:color="auto"/>
        <w:right w:val="none" w:sz="0" w:space="0" w:color="auto"/>
      </w:divBdr>
    </w:div>
    <w:div w:id="907421453">
      <w:bodyDiv w:val="1"/>
      <w:marLeft w:val="0"/>
      <w:marRight w:val="0"/>
      <w:marTop w:val="0"/>
      <w:marBottom w:val="0"/>
      <w:divBdr>
        <w:top w:val="none" w:sz="0" w:space="0" w:color="auto"/>
        <w:left w:val="none" w:sz="0" w:space="0" w:color="auto"/>
        <w:bottom w:val="none" w:sz="0" w:space="0" w:color="auto"/>
        <w:right w:val="none" w:sz="0" w:space="0" w:color="auto"/>
      </w:divBdr>
    </w:div>
    <w:div w:id="969016161">
      <w:bodyDiv w:val="1"/>
      <w:marLeft w:val="0"/>
      <w:marRight w:val="0"/>
      <w:marTop w:val="0"/>
      <w:marBottom w:val="0"/>
      <w:divBdr>
        <w:top w:val="none" w:sz="0" w:space="0" w:color="auto"/>
        <w:left w:val="none" w:sz="0" w:space="0" w:color="auto"/>
        <w:bottom w:val="none" w:sz="0" w:space="0" w:color="auto"/>
        <w:right w:val="none" w:sz="0" w:space="0" w:color="auto"/>
      </w:divBdr>
      <w:divsChild>
        <w:div w:id="645205852">
          <w:marLeft w:val="0"/>
          <w:marRight w:val="0"/>
          <w:marTop w:val="0"/>
          <w:marBottom w:val="0"/>
          <w:divBdr>
            <w:top w:val="none" w:sz="0" w:space="0" w:color="auto"/>
            <w:left w:val="none" w:sz="0" w:space="0" w:color="auto"/>
            <w:bottom w:val="none" w:sz="0" w:space="0" w:color="auto"/>
            <w:right w:val="none" w:sz="0" w:space="0" w:color="auto"/>
          </w:divBdr>
          <w:divsChild>
            <w:div w:id="280959674">
              <w:marLeft w:val="0"/>
              <w:marRight w:val="0"/>
              <w:marTop w:val="0"/>
              <w:marBottom w:val="0"/>
              <w:divBdr>
                <w:top w:val="none" w:sz="0" w:space="0" w:color="auto"/>
                <w:left w:val="none" w:sz="0" w:space="0" w:color="auto"/>
                <w:bottom w:val="none" w:sz="0" w:space="0" w:color="auto"/>
                <w:right w:val="none" w:sz="0" w:space="0" w:color="auto"/>
              </w:divBdr>
              <w:divsChild>
                <w:div w:id="445546118">
                  <w:marLeft w:val="0"/>
                  <w:marRight w:val="0"/>
                  <w:marTop w:val="0"/>
                  <w:marBottom w:val="0"/>
                  <w:divBdr>
                    <w:top w:val="none" w:sz="0" w:space="0" w:color="auto"/>
                    <w:left w:val="none" w:sz="0" w:space="0" w:color="auto"/>
                    <w:bottom w:val="none" w:sz="0" w:space="0" w:color="auto"/>
                    <w:right w:val="none" w:sz="0" w:space="0" w:color="auto"/>
                  </w:divBdr>
                  <w:divsChild>
                    <w:div w:id="969940998">
                      <w:marLeft w:val="0"/>
                      <w:marRight w:val="0"/>
                      <w:marTop w:val="0"/>
                      <w:marBottom w:val="0"/>
                      <w:divBdr>
                        <w:top w:val="none" w:sz="0" w:space="0" w:color="auto"/>
                        <w:left w:val="none" w:sz="0" w:space="0" w:color="auto"/>
                        <w:bottom w:val="none" w:sz="0" w:space="0" w:color="auto"/>
                        <w:right w:val="none" w:sz="0" w:space="0" w:color="auto"/>
                      </w:divBdr>
                      <w:divsChild>
                        <w:div w:id="1991245925">
                          <w:marLeft w:val="0"/>
                          <w:marRight w:val="0"/>
                          <w:marTop w:val="0"/>
                          <w:marBottom w:val="0"/>
                          <w:divBdr>
                            <w:top w:val="none" w:sz="0" w:space="0" w:color="auto"/>
                            <w:left w:val="none" w:sz="0" w:space="0" w:color="auto"/>
                            <w:bottom w:val="none" w:sz="0" w:space="0" w:color="auto"/>
                            <w:right w:val="none" w:sz="0" w:space="0" w:color="auto"/>
                          </w:divBdr>
                          <w:divsChild>
                            <w:div w:id="530149417">
                              <w:marLeft w:val="0"/>
                              <w:marRight w:val="0"/>
                              <w:marTop w:val="0"/>
                              <w:marBottom w:val="0"/>
                              <w:divBdr>
                                <w:top w:val="none" w:sz="0" w:space="0" w:color="auto"/>
                                <w:left w:val="none" w:sz="0" w:space="0" w:color="auto"/>
                                <w:bottom w:val="none" w:sz="0" w:space="0" w:color="auto"/>
                                <w:right w:val="none" w:sz="0" w:space="0" w:color="auto"/>
                              </w:divBdr>
                              <w:divsChild>
                                <w:div w:id="1035276814">
                                  <w:marLeft w:val="0"/>
                                  <w:marRight w:val="0"/>
                                  <w:marTop w:val="0"/>
                                  <w:marBottom w:val="0"/>
                                  <w:divBdr>
                                    <w:top w:val="none" w:sz="0" w:space="0" w:color="auto"/>
                                    <w:left w:val="none" w:sz="0" w:space="0" w:color="auto"/>
                                    <w:bottom w:val="none" w:sz="0" w:space="0" w:color="auto"/>
                                    <w:right w:val="none" w:sz="0" w:space="0" w:color="auto"/>
                                  </w:divBdr>
                                  <w:divsChild>
                                    <w:div w:id="84609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87774">
              <w:marLeft w:val="0"/>
              <w:marRight w:val="0"/>
              <w:marTop w:val="0"/>
              <w:marBottom w:val="0"/>
              <w:divBdr>
                <w:top w:val="none" w:sz="0" w:space="0" w:color="auto"/>
                <w:left w:val="none" w:sz="0" w:space="0" w:color="auto"/>
                <w:bottom w:val="none" w:sz="0" w:space="0" w:color="auto"/>
                <w:right w:val="none" w:sz="0" w:space="0" w:color="auto"/>
              </w:divBdr>
              <w:divsChild>
                <w:div w:id="89085747">
                  <w:marLeft w:val="0"/>
                  <w:marRight w:val="0"/>
                  <w:marTop w:val="0"/>
                  <w:marBottom w:val="0"/>
                  <w:divBdr>
                    <w:top w:val="none" w:sz="0" w:space="0" w:color="auto"/>
                    <w:left w:val="none" w:sz="0" w:space="0" w:color="auto"/>
                    <w:bottom w:val="none" w:sz="0" w:space="0" w:color="auto"/>
                    <w:right w:val="none" w:sz="0" w:space="0" w:color="auto"/>
                  </w:divBdr>
                  <w:divsChild>
                    <w:div w:id="268701997">
                      <w:marLeft w:val="0"/>
                      <w:marRight w:val="0"/>
                      <w:marTop w:val="0"/>
                      <w:marBottom w:val="0"/>
                      <w:divBdr>
                        <w:top w:val="none" w:sz="0" w:space="0" w:color="auto"/>
                        <w:left w:val="none" w:sz="0" w:space="0" w:color="auto"/>
                        <w:bottom w:val="none" w:sz="0" w:space="0" w:color="auto"/>
                        <w:right w:val="none" w:sz="0" w:space="0" w:color="auto"/>
                      </w:divBdr>
                      <w:divsChild>
                        <w:div w:id="6298933">
                          <w:marLeft w:val="0"/>
                          <w:marRight w:val="0"/>
                          <w:marTop w:val="0"/>
                          <w:marBottom w:val="0"/>
                          <w:divBdr>
                            <w:top w:val="none" w:sz="0" w:space="0" w:color="auto"/>
                            <w:left w:val="none" w:sz="0" w:space="0" w:color="auto"/>
                            <w:bottom w:val="none" w:sz="0" w:space="0" w:color="auto"/>
                            <w:right w:val="none" w:sz="0" w:space="0" w:color="auto"/>
                          </w:divBdr>
                          <w:divsChild>
                            <w:div w:id="1439371508">
                              <w:marLeft w:val="0"/>
                              <w:marRight w:val="0"/>
                              <w:marTop w:val="0"/>
                              <w:marBottom w:val="0"/>
                              <w:divBdr>
                                <w:top w:val="none" w:sz="0" w:space="0" w:color="auto"/>
                                <w:left w:val="none" w:sz="0" w:space="0" w:color="auto"/>
                                <w:bottom w:val="none" w:sz="0" w:space="0" w:color="auto"/>
                                <w:right w:val="none" w:sz="0" w:space="0" w:color="auto"/>
                              </w:divBdr>
                              <w:divsChild>
                                <w:div w:id="1603761639">
                                  <w:marLeft w:val="0"/>
                                  <w:marRight w:val="0"/>
                                  <w:marTop w:val="0"/>
                                  <w:marBottom w:val="0"/>
                                  <w:divBdr>
                                    <w:top w:val="none" w:sz="0" w:space="0" w:color="auto"/>
                                    <w:left w:val="none" w:sz="0" w:space="0" w:color="auto"/>
                                    <w:bottom w:val="none" w:sz="0" w:space="0" w:color="auto"/>
                                    <w:right w:val="none" w:sz="0" w:space="0" w:color="auto"/>
                                  </w:divBdr>
                                  <w:divsChild>
                                    <w:div w:id="17558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36916">
          <w:marLeft w:val="0"/>
          <w:marRight w:val="0"/>
          <w:marTop w:val="0"/>
          <w:marBottom w:val="0"/>
          <w:divBdr>
            <w:top w:val="none" w:sz="0" w:space="0" w:color="auto"/>
            <w:left w:val="none" w:sz="0" w:space="0" w:color="auto"/>
            <w:bottom w:val="none" w:sz="0" w:space="0" w:color="auto"/>
            <w:right w:val="none" w:sz="0" w:space="0" w:color="auto"/>
          </w:divBdr>
          <w:divsChild>
            <w:div w:id="2009400883">
              <w:marLeft w:val="0"/>
              <w:marRight w:val="0"/>
              <w:marTop w:val="0"/>
              <w:marBottom w:val="0"/>
              <w:divBdr>
                <w:top w:val="none" w:sz="0" w:space="0" w:color="auto"/>
                <w:left w:val="none" w:sz="0" w:space="0" w:color="auto"/>
                <w:bottom w:val="none" w:sz="0" w:space="0" w:color="auto"/>
                <w:right w:val="none" w:sz="0" w:space="0" w:color="auto"/>
              </w:divBdr>
              <w:divsChild>
                <w:div w:id="885721785">
                  <w:marLeft w:val="0"/>
                  <w:marRight w:val="0"/>
                  <w:marTop w:val="0"/>
                  <w:marBottom w:val="0"/>
                  <w:divBdr>
                    <w:top w:val="none" w:sz="0" w:space="0" w:color="auto"/>
                    <w:left w:val="none" w:sz="0" w:space="0" w:color="auto"/>
                    <w:bottom w:val="none" w:sz="0" w:space="0" w:color="auto"/>
                    <w:right w:val="none" w:sz="0" w:space="0" w:color="auto"/>
                  </w:divBdr>
                  <w:divsChild>
                    <w:div w:id="1565675383">
                      <w:marLeft w:val="0"/>
                      <w:marRight w:val="0"/>
                      <w:marTop w:val="0"/>
                      <w:marBottom w:val="0"/>
                      <w:divBdr>
                        <w:top w:val="none" w:sz="0" w:space="0" w:color="auto"/>
                        <w:left w:val="none" w:sz="0" w:space="0" w:color="auto"/>
                        <w:bottom w:val="none" w:sz="0" w:space="0" w:color="auto"/>
                        <w:right w:val="none" w:sz="0" w:space="0" w:color="auto"/>
                      </w:divBdr>
                      <w:divsChild>
                        <w:div w:id="1974749845">
                          <w:marLeft w:val="0"/>
                          <w:marRight w:val="0"/>
                          <w:marTop w:val="0"/>
                          <w:marBottom w:val="0"/>
                          <w:divBdr>
                            <w:top w:val="none" w:sz="0" w:space="0" w:color="auto"/>
                            <w:left w:val="none" w:sz="0" w:space="0" w:color="auto"/>
                            <w:bottom w:val="none" w:sz="0" w:space="0" w:color="auto"/>
                            <w:right w:val="none" w:sz="0" w:space="0" w:color="auto"/>
                          </w:divBdr>
                          <w:divsChild>
                            <w:div w:id="1241258152">
                              <w:marLeft w:val="0"/>
                              <w:marRight w:val="0"/>
                              <w:marTop w:val="0"/>
                              <w:marBottom w:val="0"/>
                              <w:divBdr>
                                <w:top w:val="none" w:sz="0" w:space="0" w:color="auto"/>
                                <w:left w:val="none" w:sz="0" w:space="0" w:color="auto"/>
                                <w:bottom w:val="none" w:sz="0" w:space="0" w:color="auto"/>
                                <w:right w:val="none" w:sz="0" w:space="0" w:color="auto"/>
                              </w:divBdr>
                              <w:divsChild>
                                <w:div w:id="113453121">
                                  <w:marLeft w:val="0"/>
                                  <w:marRight w:val="0"/>
                                  <w:marTop w:val="0"/>
                                  <w:marBottom w:val="0"/>
                                  <w:divBdr>
                                    <w:top w:val="none" w:sz="0" w:space="0" w:color="auto"/>
                                    <w:left w:val="none" w:sz="0" w:space="0" w:color="auto"/>
                                    <w:bottom w:val="none" w:sz="0" w:space="0" w:color="auto"/>
                                    <w:right w:val="none" w:sz="0" w:space="0" w:color="auto"/>
                                  </w:divBdr>
                                  <w:divsChild>
                                    <w:div w:id="10945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504320">
              <w:marLeft w:val="0"/>
              <w:marRight w:val="0"/>
              <w:marTop w:val="0"/>
              <w:marBottom w:val="0"/>
              <w:divBdr>
                <w:top w:val="none" w:sz="0" w:space="0" w:color="auto"/>
                <w:left w:val="none" w:sz="0" w:space="0" w:color="auto"/>
                <w:bottom w:val="none" w:sz="0" w:space="0" w:color="auto"/>
                <w:right w:val="none" w:sz="0" w:space="0" w:color="auto"/>
              </w:divBdr>
              <w:divsChild>
                <w:div w:id="898172490">
                  <w:marLeft w:val="0"/>
                  <w:marRight w:val="0"/>
                  <w:marTop w:val="0"/>
                  <w:marBottom w:val="0"/>
                  <w:divBdr>
                    <w:top w:val="none" w:sz="0" w:space="0" w:color="auto"/>
                    <w:left w:val="none" w:sz="0" w:space="0" w:color="auto"/>
                    <w:bottom w:val="none" w:sz="0" w:space="0" w:color="auto"/>
                    <w:right w:val="none" w:sz="0" w:space="0" w:color="auto"/>
                  </w:divBdr>
                  <w:divsChild>
                    <w:div w:id="648947349">
                      <w:marLeft w:val="0"/>
                      <w:marRight w:val="0"/>
                      <w:marTop w:val="0"/>
                      <w:marBottom w:val="0"/>
                      <w:divBdr>
                        <w:top w:val="none" w:sz="0" w:space="0" w:color="auto"/>
                        <w:left w:val="none" w:sz="0" w:space="0" w:color="auto"/>
                        <w:bottom w:val="none" w:sz="0" w:space="0" w:color="auto"/>
                        <w:right w:val="none" w:sz="0" w:space="0" w:color="auto"/>
                      </w:divBdr>
                      <w:divsChild>
                        <w:div w:id="1525360964">
                          <w:marLeft w:val="0"/>
                          <w:marRight w:val="0"/>
                          <w:marTop w:val="0"/>
                          <w:marBottom w:val="0"/>
                          <w:divBdr>
                            <w:top w:val="none" w:sz="0" w:space="0" w:color="auto"/>
                            <w:left w:val="none" w:sz="0" w:space="0" w:color="auto"/>
                            <w:bottom w:val="none" w:sz="0" w:space="0" w:color="auto"/>
                            <w:right w:val="none" w:sz="0" w:space="0" w:color="auto"/>
                          </w:divBdr>
                          <w:divsChild>
                            <w:div w:id="1690645750">
                              <w:marLeft w:val="0"/>
                              <w:marRight w:val="0"/>
                              <w:marTop w:val="0"/>
                              <w:marBottom w:val="0"/>
                              <w:divBdr>
                                <w:top w:val="none" w:sz="0" w:space="0" w:color="auto"/>
                                <w:left w:val="none" w:sz="0" w:space="0" w:color="auto"/>
                                <w:bottom w:val="none" w:sz="0" w:space="0" w:color="auto"/>
                                <w:right w:val="none" w:sz="0" w:space="0" w:color="auto"/>
                              </w:divBdr>
                              <w:divsChild>
                                <w:div w:id="187641708">
                                  <w:marLeft w:val="0"/>
                                  <w:marRight w:val="0"/>
                                  <w:marTop w:val="0"/>
                                  <w:marBottom w:val="0"/>
                                  <w:divBdr>
                                    <w:top w:val="none" w:sz="0" w:space="0" w:color="auto"/>
                                    <w:left w:val="none" w:sz="0" w:space="0" w:color="auto"/>
                                    <w:bottom w:val="none" w:sz="0" w:space="0" w:color="auto"/>
                                    <w:right w:val="none" w:sz="0" w:space="0" w:color="auto"/>
                                  </w:divBdr>
                                  <w:divsChild>
                                    <w:div w:id="18299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197741">
              <w:marLeft w:val="0"/>
              <w:marRight w:val="0"/>
              <w:marTop w:val="0"/>
              <w:marBottom w:val="0"/>
              <w:divBdr>
                <w:top w:val="none" w:sz="0" w:space="0" w:color="auto"/>
                <w:left w:val="none" w:sz="0" w:space="0" w:color="auto"/>
                <w:bottom w:val="none" w:sz="0" w:space="0" w:color="auto"/>
                <w:right w:val="none" w:sz="0" w:space="0" w:color="auto"/>
              </w:divBdr>
              <w:divsChild>
                <w:div w:id="1641575769">
                  <w:marLeft w:val="0"/>
                  <w:marRight w:val="0"/>
                  <w:marTop w:val="0"/>
                  <w:marBottom w:val="0"/>
                  <w:divBdr>
                    <w:top w:val="none" w:sz="0" w:space="0" w:color="auto"/>
                    <w:left w:val="none" w:sz="0" w:space="0" w:color="auto"/>
                    <w:bottom w:val="none" w:sz="0" w:space="0" w:color="auto"/>
                    <w:right w:val="none" w:sz="0" w:space="0" w:color="auto"/>
                  </w:divBdr>
                  <w:divsChild>
                    <w:div w:id="892733643">
                      <w:marLeft w:val="0"/>
                      <w:marRight w:val="0"/>
                      <w:marTop w:val="0"/>
                      <w:marBottom w:val="0"/>
                      <w:divBdr>
                        <w:top w:val="none" w:sz="0" w:space="0" w:color="auto"/>
                        <w:left w:val="none" w:sz="0" w:space="0" w:color="auto"/>
                        <w:bottom w:val="none" w:sz="0" w:space="0" w:color="auto"/>
                        <w:right w:val="none" w:sz="0" w:space="0" w:color="auto"/>
                      </w:divBdr>
                      <w:divsChild>
                        <w:div w:id="1244532642">
                          <w:marLeft w:val="0"/>
                          <w:marRight w:val="0"/>
                          <w:marTop w:val="0"/>
                          <w:marBottom w:val="0"/>
                          <w:divBdr>
                            <w:top w:val="none" w:sz="0" w:space="0" w:color="auto"/>
                            <w:left w:val="none" w:sz="0" w:space="0" w:color="auto"/>
                            <w:bottom w:val="none" w:sz="0" w:space="0" w:color="auto"/>
                            <w:right w:val="none" w:sz="0" w:space="0" w:color="auto"/>
                          </w:divBdr>
                          <w:divsChild>
                            <w:div w:id="901645598">
                              <w:marLeft w:val="0"/>
                              <w:marRight w:val="0"/>
                              <w:marTop w:val="0"/>
                              <w:marBottom w:val="0"/>
                              <w:divBdr>
                                <w:top w:val="none" w:sz="0" w:space="0" w:color="auto"/>
                                <w:left w:val="none" w:sz="0" w:space="0" w:color="auto"/>
                                <w:bottom w:val="none" w:sz="0" w:space="0" w:color="auto"/>
                                <w:right w:val="none" w:sz="0" w:space="0" w:color="auto"/>
                              </w:divBdr>
                              <w:divsChild>
                                <w:div w:id="443504007">
                                  <w:marLeft w:val="0"/>
                                  <w:marRight w:val="0"/>
                                  <w:marTop w:val="0"/>
                                  <w:marBottom w:val="0"/>
                                  <w:divBdr>
                                    <w:top w:val="none" w:sz="0" w:space="0" w:color="auto"/>
                                    <w:left w:val="none" w:sz="0" w:space="0" w:color="auto"/>
                                    <w:bottom w:val="none" w:sz="0" w:space="0" w:color="auto"/>
                                    <w:right w:val="none" w:sz="0" w:space="0" w:color="auto"/>
                                  </w:divBdr>
                                  <w:divsChild>
                                    <w:div w:id="15786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239228">
              <w:marLeft w:val="0"/>
              <w:marRight w:val="0"/>
              <w:marTop w:val="0"/>
              <w:marBottom w:val="0"/>
              <w:divBdr>
                <w:top w:val="none" w:sz="0" w:space="0" w:color="auto"/>
                <w:left w:val="none" w:sz="0" w:space="0" w:color="auto"/>
                <w:bottom w:val="none" w:sz="0" w:space="0" w:color="auto"/>
                <w:right w:val="none" w:sz="0" w:space="0" w:color="auto"/>
              </w:divBdr>
              <w:divsChild>
                <w:div w:id="1156267783">
                  <w:marLeft w:val="0"/>
                  <w:marRight w:val="0"/>
                  <w:marTop w:val="0"/>
                  <w:marBottom w:val="0"/>
                  <w:divBdr>
                    <w:top w:val="none" w:sz="0" w:space="0" w:color="auto"/>
                    <w:left w:val="none" w:sz="0" w:space="0" w:color="auto"/>
                    <w:bottom w:val="none" w:sz="0" w:space="0" w:color="auto"/>
                    <w:right w:val="none" w:sz="0" w:space="0" w:color="auto"/>
                  </w:divBdr>
                  <w:divsChild>
                    <w:div w:id="1599364308">
                      <w:marLeft w:val="0"/>
                      <w:marRight w:val="0"/>
                      <w:marTop w:val="0"/>
                      <w:marBottom w:val="0"/>
                      <w:divBdr>
                        <w:top w:val="none" w:sz="0" w:space="0" w:color="auto"/>
                        <w:left w:val="none" w:sz="0" w:space="0" w:color="auto"/>
                        <w:bottom w:val="none" w:sz="0" w:space="0" w:color="auto"/>
                        <w:right w:val="none" w:sz="0" w:space="0" w:color="auto"/>
                      </w:divBdr>
                      <w:divsChild>
                        <w:div w:id="1514488032">
                          <w:marLeft w:val="0"/>
                          <w:marRight w:val="0"/>
                          <w:marTop w:val="0"/>
                          <w:marBottom w:val="0"/>
                          <w:divBdr>
                            <w:top w:val="none" w:sz="0" w:space="0" w:color="auto"/>
                            <w:left w:val="none" w:sz="0" w:space="0" w:color="auto"/>
                            <w:bottom w:val="none" w:sz="0" w:space="0" w:color="auto"/>
                            <w:right w:val="none" w:sz="0" w:space="0" w:color="auto"/>
                          </w:divBdr>
                          <w:divsChild>
                            <w:div w:id="2033457249">
                              <w:marLeft w:val="0"/>
                              <w:marRight w:val="0"/>
                              <w:marTop w:val="0"/>
                              <w:marBottom w:val="0"/>
                              <w:divBdr>
                                <w:top w:val="none" w:sz="0" w:space="0" w:color="auto"/>
                                <w:left w:val="none" w:sz="0" w:space="0" w:color="auto"/>
                                <w:bottom w:val="none" w:sz="0" w:space="0" w:color="auto"/>
                                <w:right w:val="none" w:sz="0" w:space="0" w:color="auto"/>
                              </w:divBdr>
                              <w:divsChild>
                                <w:div w:id="1247574144">
                                  <w:marLeft w:val="0"/>
                                  <w:marRight w:val="0"/>
                                  <w:marTop w:val="0"/>
                                  <w:marBottom w:val="0"/>
                                  <w:divBdr>
                                    <w:top w:val="none" w:sz="0" w:space="0" w:color="auto"/>
                                    <w:left w:val="none" w:sz="0" w:space="0" w:color="auto"/>
                                    <w:bottom w:val="none" w:sz="0" w:space="0" w:color="auto"/>
                                    <w:right w:val="none" w:sz="0" w:space="0" w:color="auto"/>
                                  </w:divBdr>
                                  <w:divsChild>
                                    <w:div w:id="14675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984712">
      <w:bodyDiv w:val="1"/>
      <w:marLeft w:val="0"/>
      <w:marRight w:val="0"/>
      <w:marTop w:val="0"/>
      <w:marBottom w:val="0"/>
      <w:divBdr>
        <w:top w:val="none" w:sz="0" w:space="0" w:color="auto"/>
        <w:left w:val="none" w:sz="0" w:space="0" w:color="auto"/>
        <w:bottom w:val="none" w:sz="0" w:space="0" w:color="auto"/>
        <w:right w:val="none" w:sz="0" w:space="0" w:color="auto"/>
      </w:divBdr>
    </w:div>
    <w:div w:id="994801981">
      <w:bodyDiv w:val="1"/>
      <w:marLeft w:val="0"/>
      <w:marRight w:val="0"/>
      <w:marTop w:val="0"/>
      <w:marBottom w:val="0"/>
      <w:divBdr>
        <w:top w:val="none" w:sz="0" w:space="0" w:color="auto"/>
        <w:left w:val="none" w:sz="0" w:space="0" w:color="auto"/>
        <w:bottom w:val="none" w:sz="0" w:space="0" w:color="auto"/>
        <w:right w:val="none" w:sz="0" w:space="0" w:color="auto"/>
      </w:divBdr>
    </w:div>
    <w:div w:id="1001540905">
      <w:bodyDiv w:val="1"/>
      <w:marLeft w:val="0"/>
      <w:marRight w:val="0"/>
      <w:marTop w:val="0"/>
      <w:marBottom w:val="0"/>
      <w:divBdr>
        <w:top w:val="none" w:sz="0" w:space="0" w:color="auto"/>
        <w:left w:val="none" w:sz="0" w:space="0" w:color="auto"/>
        <w:bottom w:val="none" w:sz="0" w:space="0" w:color="auto"/>
        <w:right w:val="none" w:sz="0" w:space="0" w:color="auto"/>
      </w:divBdr>
    </w:div>
    <w:div w:id="1011494736">
      <w:bodyDiv w:val="1"/>
      <w:marLeft w:val="0"/>
      <w:marRight w:val="0"/>
      <w:marTop w:val="0"/>
      <w:marBottom w:val="0"/>
      <w:divBdr>
        <w:top w:val="none" w:sz="0" w:space="0" w:color="auto"/>
        <w:left w:val="none" w:sz="0" w:space="0" w:color="auto"/>
        <w:bottom w:val="none" w:sz="0" w:space="0" w:color="auto"/>
        <w:right w:val="none" w:sz="0" w:space="0" w:color="auto"/>
      </w:divBdr>
    </w:div>
    <w:div w:id="1020089671">
      <w:bodyDiv w:val="1"/>
      <w:marLeft w:val="0"/>
      <w:marRight w:val="0"/>
      <w:marTop w:val="0"/>
      <w:marBottom w:val="0"/>
      <w:divBdr>
        <w:top w:val="none" w:sz="0" w:space="0" w:color="auto"/>
        <w:left w:val="none" w:sz="0" w:space="0" w:color="auto"/>
        <w:bottom w:val="none" w:sz="0" w:space="0" w:color="auto"/>
        <w:right w:val="none" w:sz="0" w:space="0" w:color="auto"/>
      </w:divBdr>
    </w:div>
    <w:div w:id="1054042470">
      <w:bodyDiv w:val="1"/>
      <w:marLeft w:val="0"/>
      <w:marRight w:val="0"/>
      <w:marTop w:val="0"/>
      <w:marBottom w:val="0"/>
      <w:divBdr>
        <w:top w:val="none" w:sz="0" w:space="0" w:color="auto"/>
        <w:left w:val="none" w:sz="0" w:space="0" w:color="auto"/>
        <w:bottom w:val="none" w:sz="0" w:space="0" w:color="auto"/>
        <w:right w:val="none" w:sz="0" w:space="0" w:color="auto"/>
      </w:divBdr>
    </w:div>
    <w:div w:id="1092093202">
      <w:bodyDiv w:val="1"/>
      <w:marLeft w:val="0"/>
      <w:marRight w:val="0"/>
      <w:marTop w:val="0"/>
      <w:marBottom w:val="0"/>
      <w:divBdr>
        <w:top w:val="none" w:sz="0" w:space="0" w:color="auto"/>
        <w:left w:val="none" w:sz="0" w:space="0" w:color="auto"/>
        <w:bottom w:val="none" w:sz="0" w:space="0" w:color="auto"/>
        <w:right w:val="none" w:sz="0" w:space="0" w:color="auto"/>
      </w:divBdr>
      <w:divsChild>
        <w:div w:id="1257640607">
          <w:marLeft w:val="0"/>
          <w:marRight w:val="0"/>
          <w:marTop w:val="0"/>
          <w:marBottom w:val="0"/>
          <w:divBdr>
            <w:top w:val="none" w:sz="0" w:space="0" w:color="auto"/>
            <w:left w:val="none" w:sz="0" w:space="0" w:color="auto"/>
            <w:bottom w:val="none" w:sz="0" w:space="0" w:color="auto"/>
            <w:right w:val="none" w:sz="0" w:space="0" w:color="auto"/>
          </w:divBdr>
          <w:divsChild>
            <w:div w:id="1163550937">
              <w:marLeft w:val="0"/>
              <w:marRight w:val="0"/>
              <w:marTop w:val="0"/>
              <w:marBottom w:val="0"/>
              <w:divBdr>
                <w:top w:val="none" w:sz="0" w:space="0" w:color="auto"/>
                <w:left w:val="none" w:sz="0" w:space="0" w:color="auto"/>
                <w:bottom w:val="none" w:sz="0" w:space="0" w:color="auto"/>
                <w:right w:val="none" w:sz="0" w:space="0" w:color="auto"/>
              </w:divBdr>
              <w:divsChild>
                <w:div w:id="549852570">
                  <w:marLeft w:val="0"/>
                  <w:marRight w:val="0"/>
                  <w:marTop w:val="0"/>
                  <w:marBottom w:val="0"/>
                  <w:divBdr>
                    <w:top w:val="none" w:sz="0" w:space="0" w:color="auto"/>
                    <w:left w:val="none" w:sz="0" w:space="0" w:color="auto"/>
                    <w:bottom w:val="none" w:sz="0" w:space="0" w:color="auto"/>
                    <w:right w:val="none" w:sz="0" w:space="0" w:color="auto"/>
                  </w:divBdr>
                  <w:divsChild>
                    <w:div w:id="657273300">
                      <w:marLeft w:val="0"/>
                      <w:marRight w:val="0"/>
                      <w:marTop w:val="0"/>
                      <w:marBottom w:val="0"/>
                      <w:divBdr>
                        <w:top w:val="none" w:sz="0" w:space="0" w:color="auto"/>
                        <w:left w:val="none" w:sz="0" w:space="0" w:color="auto"/>
                        <w:bottom w:val="none" w:sz="0" w:space="0" w:color="auto"/>
                        <w:right w:val="none" w:sz="0" w:space="0" w:color="auto"/>
                      </w:divBdr>
                      <w:divsChild>
                        <w:div w:id="1175460717">
                          <w:marLeft w:val="0"/>
                          <w:marRight w:val="0"/>
                          <w:marTop w:val="0"/>
                          <w:marBottom w:val="0"/>
                          <w:divBdr>
                            <w:top w:val="none" w:sz="0" w:space="0" w:color="auto"/>
                            <w:left w:val="none" w:sz="0" w:space="0" w:color="auto"/>
                            <w:bottom w:val="none" w:sz="0" w:space="0" w:color="auto"/>
                            <w:right w:val="none" w:sz="0" w:space="0" w:color="auto"/>
                          </w:divBdr>
                          <w:divsChild>
                            <w:div w:id="2091585879">
                              <w:marLeft w:val="0"/>
                              <w:marRight w:val="0"/>
                              <w:marTop w:val="0"/>
                              <w:marBottom w:val="0"/>
                              <w:divBdr>
                                <w:top w:val="none" w:sz="0" w:space="0" w:color="auto"/>
                                <w:left w:val="none" w:sz="0" w:space="0" w:color="auto"/>
                                <w:bottom w:val="none" w:sz="0" w:space="0" w:color="auto"/>
                                <w:right w:val="none" w:sz="0" w:space="0" w:color="auto"/>
                              </w:divBdr>
                              <w:divsChild>
                                <w:div w:id="1587037916">
                                  <w:marLeft w:val="0"/>
                                  <w:marRight w:val="0"/>
                                  <w:marTop w:val="0"/>
                                  <w:marBottom w:val="0"/>
                                  <w:divBdr>
                                    <w:top w:val="none" w:sz="0" w:space="0" w:color="auto"/>
                                    <w:left w:val="none" w:sz="0" w:space="0" w:color="auto"/>
                                    <w:bottom w:val="none" w:sz="0" w:space="0" w:color="auto"/>
                                    <w:right w:val="none" w:sz="0" w:space="0" w:color="auto"/>
                                  </w:divBdr>
                                  <w:divsChild>
                                    <w:div w:id="2067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383870">
              <w:marLeft w:val="0"/>
              <w:marRight w:val="0"/>
              <w:marTop w:val="0"/>
              <w:marBottom w:val="0"/>
              <w:divBdr>
                <w:top w:val="none" w:sz="0" w:space="0" w:color="auto"/>
                <w:left w:val="none" w:sz="0" w:space="0" w:color="auto"/>
                <w:bottom w:val="none" w:sz="0" w:space="0" w:color="auto"/>
                <w:right w:val="none" w:sz="0" w:space="0" w:color="auto"/>
              </w:divBdr>
              <w:divsChild>
                <w:div w:id="1221210968">
                  <w:marLeft w:val="0"/>
                  <w:marRight w:val="0"/>
                  <w:marTop w:val="0"/>
                  <w:marBottom w:val="0"/>
                  <w:divBdr>
                    <w:top w:val="none" w:sz="0" w:space="0" w:color="auto"/>
                    <w:left w:val="none" w:sz="0" w:space="0" w:color="auto"/>
                    <w:bottom w:val="none" w:sz="0" w:space="0" w:color="auto"/>
                    <w:right w:val="none" w:sz="0" w:space="0" w:color="auto"/>
                  </w:divBdr>
                  <w:divsChild>
                    <w:div w:id="642933121">
                      <w:marLeft w:val="0"/>
                      <w:marRight w:val="0"/>
                      <w:marTop w:val="0"/>
                      <w:marBottom w:val="0"/>
                      <w:divBdr>
                        <w:top w:val="none" w:sz="0" w:space="0" w:color="auto"/>
                        <w:left w:val="none" w:sz="0" w:space="0" w:color="auto"/>
                        <w:bottom w:val="none" w:sz="0" w:space="0" w:color="auto"/>
                        <w:right w:val="none" w:sz="0" w:space="0" w:color="auto"/>
                      </w:divBdr>
                      <w:divsChild>
                        <w:div w:id="459299604">
                          <w:marLeft w:val="0"/>
                          <w:marRight w:val="0"/>
                          <w:marTop w:val="0"/>
                          <w:marBottom w:val="0"/>
                          <w:divBdr>
                            <w:top w:val="none" w:sz="0" w:space="0" w:color="auto"/>
                            <w:left w:val="none" w:sz="0" w:space="0" w:color="auto"/>
                            <w:bottom w:val="none" w:sz="0" w:space="0" w:color="auto"/>
                            <w:right w:val="none" w:sz="0" w:space="0" w:color="auto"/>
                          </w:divBdr>
                          <w:divsChild>
                            <w:div w:id="1770005347">
                              <w:marLeft w:val="0"/>
                              <w:marRight w:val="0"/>
                              <w:marTop w:val="0"/>
                              <w:marBottom w:val="0"/>
                              <w:divBdr>
                                <w:top w:val="none" w:sz="0" w:space="0" w:color="auto"/>
                                <w:left w:val="none" w:sz="0" w:space="0" w:color="auto"/>
                                <w:bottom w:val="none" w:sz="0" w:space="0" w:color="auto"/>
                                <w:right w:val="none" w:sz="0" w:space="0" w:color="auto"/>
                              </w:divBdr>
                              <w:divsChild>
                                <w:div w:id="424572605">
                                  <w:marLeft w:val="0"/>
                                  <w:marRight w:val="0"/>
                                  <w:marTop w:val="0"/>
                                  <w:marBottom w:val="0"/>
                                  <w:divBdr>
                                    <w:top w:val="none" w:sz="0" w:space="0" w:color="auto"/>
                                    <w:left w:val="none" w:sz="0" w:space="0" w:color="auto"/>
                                    <w:bottom w:val="none" w:sz="0" w:space="0" w:color="auto"/>
                                    <w:right w:val="none" w:sz="0" w:space="0" w:color="auto"/>
                                  </w:divBdr>
                                  <w:divsChild>
                                    <w:div w:id="4330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583175">
          <w:marLeft w:val="0"/>
          <w:marRight w:val="0"/>
          <w:marTop w:val="0"/>
          <w:marBottom w:val="0"/>
          <w:divBdr>
            <w:top w:val="none" w:sz="0" w:space="0" w:color="auto"/>
            <w:left w:val="none" w:sz="0" w:space="0" w:color="auto"/>
            <w:bottom w:val="none" w:sz="0" w:space="0" w:color="auto"/>
            <w:right w:val="none" w:sz="0" w:space="0" w:color="auto"/>
          </w:divBdr>
          <w:divsChild>
            <w:div w:id="1904443191">
              <w:marLeft w:val="0"/>
              <w:marRight w:val="0"/>
              <w:marTop w:val="0"/>
              <w:marBottom w:val="0"/>
              <w:divBdr>
                <w:top w:val="none" w:sz="0" w:space="0" w:color="auto"/>
                <w:left w:val="none" w:sz="0" w:space="0" w:color="auto"/>
                <w:bottom w:val="none" w:sz="0" w:space="0" w:color="auto"/>
                <w:right w:val="none" w:sz="0" w:space="0" w:color="auto"/>
              </w:divBdr>
              <w:divsChild>
                <w:div w:id="638144981">
                  <w:marLeft w:val="0"/>
                  <w:marRight w:val="0"/>
                  <w:marTop w:val="0"/>
                  <w:marBottom w:val="0"/>
                  <w:divBdr>
                    <w:top w:val="none" w:sz="0" w:space="0" w:color="auto"/>
                    <w:left w:val="none" w:sz="0" w:space="0" w:color="auto"/>
                    <w:bottom w:val="none" w:sz="0" w:space="0" w:color="auto"/>
                    <w:right w:val="none" w:sz="0" w:space="0" w:color="auto"/>
                  </w:divBdr>
                  <w:divsChild>
                    <w:div w:id="2008172557">
                      <w:marLeft w:val="0"/>
                      <w:marRight w:val="0"/>
                      <w:marTop w:val="0"/>
                      <w:marBottom w:val="0"/>
                      <w:divBdr>
                        <w:top w:val="none" w:sz="0" w:space="0" w:color="auto"/>
                        <w:left w:val="none" w:sz="0" w:space="0" w:color="auto"/>
                        <w:bottom w:val="none" w:sz="0" w:space="0" w:color="auto"/>
                        <w:right w:val="none" w:sz="0" w:space="0" w:color="auto"/>
                      </w:divBdr>
                      <w:divsChild>
                        <w:div w:id="1673029539">
                          <w:marLeft w:val="0"/>
                          <w:marRight w:val="0"/>
                          <w:marTop w:val="0"/>
                          <w:marBottom w:val="0"/>
                          <w:divBdr>
                            <w:top w:val="none" w:sz="0" w:space="0" w:color="auto"/>
                            <w:left w:val="none" w:sz="0" w:space="0" w:color="auto"/>
                            <w:bottom w:val="none" w:sz="0" w:space="0" w:color="auto"/>
                            <w:right w:val="none" w:sz="0" w:space="0" w:color="auto"/>
                          </w:divBdr>
                          <w:divsChild>
                            <w:div w:id="493495648">
                              <w:marLeft w:val="0"/>
                              <w:marRight w:val="0"/>
                              <w:marTop w:val="0"/>
                              <w:marBottom w:val="0"/>
                              <w:divBdr>
                                <w:top w:val="none" w:sz="0" w:space="0" w:color="auto"/>
                                <w:left w:val="none" w:sz="0" w:space="0" w:color="auto"/>
                                <w:bottom w:val="none" w:sz="0" w:space="0" w:color="auto"/>
                                <w:right w:val="none" w:sz="0" w:space="0" w:color="auto"/>
                              </w:divBdr>
                              <w:divsChild>
                                <w:div w:id="248347377">
                                  <w:marLeft w:val="0"/>
                                  <w:marRight w:val="0"/>
                                  <w:marTop w:val="0"/>
                                  <w:marBottom w:val="0"/>
                                  <w:divBdr>
                                    <w:top w:val="none" w:sz="0" w:space="0" w:color="auto"/>
                                    <w:left w:val="none" w:sz="0" w:space="0" w:color="auto"/>
                                    <w:bottom w:val="none" w:sz="0" w:space="0" w:color="auto"/>
                                    <w:right w:val="none" w:sz="0" w:space="0" w:color="auto"/>
                                  </w:divBdr>
                                  <w:divsChild>
                                    <w:div w:id="15579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242934">
              <w:marLeft w:val="0"/>
              <w:marRight w:val="0"/>
              <w:marTop w:val="0"/>
              <w:marBottom w:val="0"/>
              <w:divBdr>
                <w:top w:val="none" w:sz="0" w:space="0" w:color="auto"/>
                <w:left w:val="none" w:sz="0" w:space="0" w:color="auto"/>
                <w:bottom w:val="none" w:sz="0" w:space="0" w:color="auto"/>
                <w:right w:val="none" w:sz="0" w:space="0" w:color="auto"/>
              </w:divBdr>
              <w:divsChild>
                <w:div w:id="202864112">
                  <w:marLeft w:val="0"/>
                  <w:marRight w:val="0"/>
                  <w:marTop w:val="0"/>
                  <w:marBottom w:val="0"/>
                  <w:divBdr>
                    <w:top w:val="none" w:sz="0" w:space="0" w:color="auto"/>
                    <w:left w:val="none" w:sz="0" w:space="0" w:color="auto"/>
                    <w:bottom w:val="none" w:sz="0" w:space="0" w:color="auto"/>
                    <w:right w:val="none" w:sz="0" w:space="0" w:color="auto"/>
                  </w:divBdr>
                  <w:divsChild>
                    <w:div w:id="830371432">
                      <w:marLeft w:val="0"/>
                      <w:marRight w:val="0"/>
                      <w:marTop w:val="0"/>
                      <w:marBottom w:val="0"/>
                      <w:divBdr>
                        <w:top w:val="none" w:sz="0" w:space="0" w:color="auto"/>
                        <w:left w:val="none" w:sz="0" w:space="0" w:color="auto"/>
                        <w:bottom w:val="none" w:sz="0" w:space="0" w:color="auto"/>
                        <w:right w:val="none" w:sz="0" w:space="0" w:color="auto"/>
                      </w:divBdr>
                      <w:divsChild>
                        <w:div w:id="2136285538">
                          <w:marLeft w:val="0"/>
                          <w:marRight w:val="0"/>
                          <w:marTop w:val="0"/>
                          <w:marBottom w:val="0"/>
                          <w:divBdr>
                            <w:top w:val="none" w:sz="0" w:space="0" w:color="auto"/>
                            <w:left w:val="none" w:sz="0" w:space="0" w:color="auto"/>
                            <w:bottom w:val="none" w:sz="0" w:space="0" w:color="auto"/>
                            <w:right w:val="none" w:sz="0" w:space="0" w:color="auto"/>
                          </w:divBdr>
                          <w:divsChild>
                            <w:div w:id="1061634633">
                              <w:marLeft w:val="0"/>
                              <w:marRight w:val="0"/>
                              <w:marTop w:val="0"/>
                              <w:marBottom w:val="0"/>
                              <w:divBdr>
                                <w:top w:val="none" w:sz="0" w:space="0" w:color="auto"/>
                                <w:left w:val="none" w:sz="0" w:space="0" w:color="auto"/>
                                <w:bottom w:val="none" w:sz="0" w:space="0" w:color="auto"/>
                                <w:right w:val="none" w:sz="0" w:space="0" w:color="auto"/>
                              </w:divBdr>
                              <w:divsChild>
                                <w:div w:id="1640114464">
                                  <w:marLeft w:val="0"/>
                                  <w:marRight w:val="0"/>
                                  <w:marTop w:val="0"/>
                                  <w:marBottom w:val="0"/>
                                  <w:divBdr>
                                    <w:top w:val="none" w:sz="0" w:space="0" w:color="auto"/>
                                    <w:left w:val="none" w:sz="0" w:space="0" w:color="auto"/>
                                    <w:bottom w:val="none" w:sz="0" w:space="0" w:color="auto"/>
                                    <w:right w:val="none" w:sz="0" w:space="0" w:color="auto"/>
                                  </w:divBdr>
                                  <w:divsChild>
                                    <w:div w:id="2012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389221">
              <w:marLeft w:val="0"/>
              <w:marRight w:val="0"/>
              <w:marTop w:val="0"/>
              <w:marBottom w:val="0"/>
              <w:divBdr>
                <w:top w:val="none" w:sz="0" w:space="0" w:color="auto"/>
                <w:left w:val="none" w:sz="0" w:space="0" w:color="auto"/>
                <w:bottom w:val="none" w:sz="0" w:space="0" w:color="auto"/>
                <w:right w:val="none" w:sz="0" w:space="0" w:color="auto"/>
              </w:divBdr>
              <w:divsChild>
                <w:div w:id="953757219">
                  <w:marLeft w:val="0"/>
                  <w:marRight w:val="0"/>
                  <w:marTop w:val="0"/>
                  <w:marBottom w:val="0"/>
                  <w:divBdr>
                    <w:top w:val="none" w:sz="0" w:space="0" w:color="auto"/>
                    <w:left w:val="none" w:sz="0" w:space="0" w:color="auto"/>
                    <w:bottom w:val="none" w:sz="0" w:space="0" w:color="auto"/>
                    <w:right w:val="none" w:sz="0" w:space="0" w:color="auto"/>
                  </w:divBdr>
                  <w:divsChild>
                    <w:div w:id="1887327102">
                      <w:marLeft w:val="0"/>
                      <w:marRight w:val="0"/>
                      <w:marTop w:val="0"/>
                      <w:marBottom w:val="0"/>
                      <w:divBdr>
                        <w:top w:val="none" w:sz="0" w:space="0" w:color="auto"/>
                        <w:left w:val="none" w:sz="0" w:space="0" w:color="auto"/>
                        <w:bottom w:val="none" w:sz="0" w:space="0" w:color="auto"/>
                        <w:right w:val="none" w:sz="0" w:space="0" w:color="auto"/>
                      </w:divBdr>
                      <w:divsChild>
                        <w:div w:id="253049062">
                          <w:marLeft w:val="0"/>
                          <w:marRight w:val="0"/>
                          <w:marTop w:val="0"/>
                          <w:marBottom w:val="0"/>
                          <w:divBdr>
                            <w:top w:val="none" w:sz="0" w:space="0" w:color="auto"/>
                            <w:left w:val="none" w:sz="0" w:space="0" w:color="auto"/>
                            <w:bottom w:val="none" w:sz="0" w:space="0" w:color="auto"/>
                            <w:right w:val="none" w:sz="0" w:space="0" w:color="auto"/>
                          </w:divBdr>
                          <w:divsChild>
                            <w:div w:id="1441530557">
                              <w:marLeft w:val="0"/>
                              <w:marRight w:val="0"/>
                              <w:marTop w:val="0"/>
                              <w:marBottom w:val="0"/>
                              <w:divBdr>
                                <w:top w:val="none" w:sz="0" w:space="0" w:color="auto"/>
                                <w:left w:val="none" w:sz="0" w:space="0" w:color="auto"/>
                                <w:bottom w:val="none" w:sz="0" w:space="0" w:color="auto"/>
                                <w:right w:val="none" w:sz="0" w:space="0" w:color="auto"/>
                              </w:divBdr>
                              <w:divsChild>
                                <w:div w:id="58795023">
                                  <w:marLeft w:val="0"/>
                                  <w:marRight w:val="0"/>
                                  <w:marTop w:val="0"/>
                                  <w:marBottom w:val="0"/>
                                  <w:divBdr>
                                    <w:top w:val="none" w:sz="0" w:space="0" w:color="auto"/>
                                    <w:left w:val="none" w:sz="0" w:space="0" w:color="auto"/>
                                    <w:bottom w:val="none" w:sz="0" w:space="0" w:color="auto"/>
                                    <w:right w:val="none" w:sz="0" w:space="0" w:color="auto"/>
                                  </w:divBdr>
                                  <w:divsChild>
                                    <w:div w:id="5925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052975">
              <w:marLeft w:val="0"/>
              <w:marRight w:val="0"/>
              <w:marTop w:val="0"/>
              <w:marBottom w:val="0"/>
              <w:divBdr>
                <w:top w:val="none" w:sz="0" w:space="0" w:color="auto"/>
                <w:left w:val="none" w:sz="0" w:space="0" w:color="auto"/>
                <w:bottom w:val="none" w:sz="0" w:space="0" w:color="auto"/>
                <w:right w:val="none" w:sz="0" w:space="0" w:color="auto"/>
              </w:divBdr>
              <w:divsChild>
                <w:div w:id="2043284466">
                  <w:marLeft w:val="0"/>
                  <w:marRight w:val="0"/>
                  <w:marTop w:val="0"/>
                  <w:marBottom w:val="0"/>
                  <w:divBdr>
                    <w:top w:val="none" w:sz="0" w:space="0" w:color="auto"/>
                    <w:left w:val="none" w:sz="0" w:space="0" w:color="auto"/>
                    <w:bottom w:val="none" w:sz="0" w:space="0" w:color="auto"/>
                    <w:right w:val="none" w:sz="0" w:space="0" w:color="auto"/>
                  </w:divBdr>
                  <w:divsChild>
                    <w:div w:id="407966548">
                      <w:marLeft w:val="0"/>
                      <w:marRight w:val="0"/>
                      <w:marTop w:val="0"/>
                      <w:marBottom w:val="0"/>
                      <w:divBdr>
                        <w:top w:val="none" w:sz="0" w:space="0" w:color="auto"/>
                        <w:left w:val="none" w:sz="0" w:space="0" w:color="auto"/>
                        <w:bottom w:val="none" w:sz="0" w:space="0" w:color="auto"/>
                        <w:right w:val="none" w:sz="0" w:space="0" w:color="auto"/>
                      </w:divBdr>
                      <w:divsChild>
                        <w:div w:id="1796949488">
                          <w:marLeft w:val="0"/>
                          <w:marRight w:val="0"/>
                          <w:marTop w:val="0"/>
                          <w:marBottom w:val="0"/>
                          <w:divBdr>
                            <w:top w:val="none" w:sz="0" w:space="0" w:color="auto"/>
                            <w:left w:val="none" w:sz="0" w:space="0" w:color="auto"/>
                            <w:bottom w:val="none" w:sz="0" w:space="0" w:color="auto"/>
                            <w:right w:val="none" w:sz="0" w:space="0" w:color="auto"/>
                          </w:divBdr>
                          <w:divsChild>
                            <w:div w:id="538400053">
                              <w:marLeft w:val="0"/>
                              <w:marRight w:val="0"/>
                              <w:marTop w:val="0"/>
                              <w:marBottom w:val="0"/>
                              <w:divBdr>
                                <w:top w:val="none" w:sz="0" w:space="0" w:color="auto"/>
                                <w:left w:val="none" w:sz="0" w:space="0" w:color="auto"/>
                                <w:bottom w:val="none" w:sz="0" w:space="0" w:color="auto"/>
                                <w:right w:val="none" w:sz="0" w:space="0" w:color="auto"/>
                              </w:divBdr>
                              <w:divsChild>
                                <w:div w:id="713965096">
                                  <w:marLeft w:val="0"/>
                                  <w:marRight w:val="0"/>
                                  <w:marTop w:val="0"/>
                                  <w:marBottom w:val="0"/>
                                  <w:divBdr>
                                    <w:top w:val="none" w:sz="0" w:space="0" w:color="auto"/>
                                    <w:left w:val="none" w:sz="0" w:space="0" w:color="auto"/>
                                    <w:bottom w:val="none" w:sz="0" w:space="0" w:color="auto"/>
                                    <w:right w:val="none" w:sz="0" w:space="0" w:color="auto"/>
                                  </w:divBdr>
                                  <w:divsChild>
                                    <w:div w:id="16264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78740">
              <w:marLeft w:val="0"/>
              <w:marRight w:val="0"/>
              <w:marTop w:val="0"/>
              <w:marBottom w:val="0"/>
              <w:divBdr>
                <w:top w:val="none" w:sz="0" w:space="0" w:color="auto"/>
                <w:left w:val="none" w:sz="0" w:space="0" w:color="auto"/>
                <w:bottom w:val="none" w:sz="0" w:space="0" w:color="auto"/>
                <w:right w:val="none" w:sz="0" w:space="0" w:color="auto"/>
              </w:divBdr>
              <w:divsChild>
                <w:div w:id="1986200607">
                  <w:marLeft w:val="0"/>
                  <w:marRight w:val="0"/>
                  <w:marTop w:val="0"/>
                  <w:marBottom w:val="0"/>
                  <w:divBdr>
                    <w:top w:val="none" w:sz="0" w:space="0" w:color="auto"/>
                    <w:left w:val="none" w:sz="0" w:space="0" w:color="auto"/>
                    <w:bottom w:val="none" w:sz="0" w:space="0" w:color="auto"/>
                    <w:right w:val="none" w:sz="0" w:space="0" w:color="auto"/>
                  </w:divBdr>
                  <w:divsChild>
                    <w:div w:id="424961695">
                      <w:marLeft w:val="0"/>
                      <w:marRight w:val="0"/>
                      <w:marTop w:val="0"/>
                      <w:marBottom w:val="0"/>
                      <w:divBdr>
                        <w:top w:val="none" w:sz="0" w:space="0" w:color="auto"/>
                        <w:left w:val="none" w:sz="0" w:space="0" w:color="auto"/>
                        <w:bottom w:val="none" w:sz="0" w:space="0" w:color="auto"/>
                        <w:right w:val="none" w:sz="0" w:space="0" w:color="auto"/>
                      </w:divBdr>
                      <w:divsChild>
                        <w:div w:id="2092463970">
                          <w:marLeft w:val="0"/>
                          <w:marRight w:val="0"/>
                          <w:marTop w:val="0"/>
                          <w:marBottom w:val="0"/>
                          <w:divBdr>
                            <w:top w:val="none" w:sz="0" w:space="0" w:color="auto"/>
                            <w:left w:val="none" w:sz="0" w:space="0" w:color="auto"/>
                            <w:bottom w:val="none" w:sz="0" w:space="0" w:color="auto"/>
                            <w:right w:val="none" w:sz="0" w:space="0" w:color="auto"/>
                          </w:divBdr>
                          <w:divsChild>
                            <w:div w:id="1137916495">
                              <w:marLeft w:val="0"/>
                              <w:marRight w:val="0"/>
                              <w:marTop w:val="0"/>
                              <w:marBottom w:val="0"/>
                              <w:divBdr>
                                <w:top w:val="none" w:sz="0" w:space="0" w:color="auto"/>
                                <w:left w:val="none" w:sz="0" w:space="0" w:color="auto"/>
                                <w:bottom w:val="none" w:sz="0" w:space="0" w:color="auto"/>
                                <w:right w:val="none" w:sz="0" w:space="0" w:color="auto"/>
                              </w:divBdr>
                              <w:divsChild>
                                <w:div w:id="636495953">
                                  <w:marLeft w:val="0"/>
                                  <w:marRight w:val="0"/>
                                  <w:marTop w:val="0"/>
                                  <w:marBottom w:val="0"/>
                                  <w:divBdr>
                                    <w:top w:val="none" w:sz="0" w:space="0" w:color="auto"/>
                                    <w:left w:val="none" w:sz="0" w:space="0" w:color="auto"/>
                                    <w:bottom w:val="none" w:sz="0" w:space="0" w:color="auto"/>
                                    <w:right w:val="none" w:sz="0" w:space="0" w:color="auto"/>
                                  </w:divBdr>
                                  <w:divsChild>
                                    <w:div w:id="4879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07576">
              <w:marLeft w:val="0"/>
              <w:marRight w:val="0"/>
              <w:marTop w:val="0"/>
              <w:marBottom w:val="0"/>
              <w:divBdr>
                <w:top w:val="none" w:sz="0" w:space="0" w:color="auto"/>
                <w:left w:val="none" w:sz="0" w:space="0" w:color="auto"/>
                <w:bottom w:val="none" w:sz="0" w:space="0" w:color="auto"/>
                <w:right w:val="none" w:sz="0" w:space="0" w:color="auto"/>
              </w:divBdr>
              <w:divsChild>
                <w:div w:id="1001393589">
                  <w:marLeft w:val="0"/>
                  <w:marRight w:val="0"/>
                  <w:marTop w:val="0"/>
                  <w:marBottom w:val="0"/>
                  <w:divBdr>
                    <w:top w:val="none" w:sz="0" w:space="0" w:color="auto"/>
                    <w:left w:val="none" w:sz="0" w:space="0" w:color="auto"/>
                    <w:bottom w:val="none" w:sz="0" w:space="0" w:color="auto"/>
                    <w:right w:val="none" w:sz="0" w:space="0" w:color="auto"/>
                  </w:divBdr>
                  <w:divsChild>
                    <w:div w:id="2003584500">
                      <w:marLeft w:val="0"/>
                      <w:marRight w:val="0"/>
                      <w:marTop w:val="0"/>
                      <w:marBottom w:val="0"/>
                      <w:divBdr>
                        <w:top w:val="none" w:sz="0" w:space="0" w:color="auto"/>
                        <w:left w:val="none" w:sz="0" w:space="0" w:color="auto"/>
                        <w:bottom w:val="none" w:sz="0" w:space="0" w:color="auto"/>
                        <w:right w:val="none" w:sz="0" w:space="0" w:color="auto"/>
                      </w:divBdr>
                      <w:divsChild>
                        <w:div w:id="1878010055">
                          <w:marLeft w:val="0"/>
                          <w:marRight w:val="0"/>
                          <w:marTop w:val="0"/>
                          <w:marBottom w:val="0"/>
                          <w:divBdr>
                            <w:top w:val="none" w:sz="0" w:space="0" w:color="auto"/>
                            <w:left w:val="none" w:sz="0" w:space="0" w:color="auto"/>
                            <w:bottom w:val="none" w:sz="0" w:space="0" w:color="auto"/>
                            <w:right w:val="none" w:sz="0" w:space="0" w:color="auto"/>
                          </w:divBdr>
                          <w:divsChild>
                            <w:div w:id="1285625026">
                              <w:marLeft w:val="0"/>
                              <w:marRight w:val="0"/>
                              <w:marTop w:val="0"/>
                              <w:marBottom w:val="0"/>
                              <w:divBdr>
                                <w:top w:val="none" w:sz="0" w:space="0" w:color="auto"/>
                                <w:left w:val="none" w:sz="0" w:space="0" w:color="auto"/>
                                <w:bottom w:val="none" w:sz="0" w:space="0" w:color="auto"/>
                                <w:right w:val="none" w:sz="0" w:space="0" w:color="auto"/>
                              </w:divBdr>
                              <w:divsChild>
                                <w:div w:id="814419784">
                                  <w:marLeft w:val="0"/>
                                  <w:marRight w:val="0"/>
                                  <w:marTop w:val="0"/>
                                  <w:marBottom w:val="0"/>
                                  <w:divBdr>
                                    <w:top w:val="none" w:sz="0" w:space="0" w:color="auto"/>
                                    <w:left w:val="none" w:sz="0" w:space="0" w:color="auto"/>
                                    <w:bottom w:val="none" w:sz="0" w:space="0" w:color="auto"/>
                                    <w:right w:val="none" w:sz="0" w:space="0" w:color="auto"/>
                                  </w:divBdr>
                                  <w:divsChild>
                                    <w:div w:id="19890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595668">
              <w:marLeft w:val="0"/>
              <w:marRight w:val="0"/>
              <w:marTop w:val="0"/>
              <w:marBottom w:val="0"/>
              <w:divBdr>
                <w:top w:val="none" w:sz="0" w:space="0" w:color="auto"/>
                <w:left w:val="none" w:sz="0" w:space="0" w:color="auto"/>
                <w:bottom w:val="none" w:sz="0" w:space="0" w:color="auto"/>
                <w:right w:val="none" w:sz="0" w:space="0" w:color="auto"/>
              </w:divBdr>
              <w:divsChild>
                <w:div w:id="599266331">
                  <w:marLeft w:val="0"/>
                  <w:marRight w:val="0"/>
                  <w:marTop w:val="0"/>
                  <w:marBottom w:val="0"/>
                  <w:divBdr>
                    <w:top w:val="none" w:sz="0" w:space="0" w:color="auto"/>
                    <w:left w:val="none" w:sz="0" w:space="0" w:color="auto"/>
                    <w:bottom w:val="none" w:sz="0" w:space="0" w:color="auto"/>
                    <w:right w:val="none" w:sz="0" w:space="0" w:color="auto"/>
                  </w:divBdr>
                  <w:divsChild>
                    <w:div w:id="791480238">
                      <w:marLeft w:val="0"/>
                      <w:marRight w:val="0"/>
                      <w:marTop w:val="0"/>
                      <w:marBottom w:val="0"/>
                      <w:divBdr>
                        <w:top w:val="none" w:sz="0" w:space="0" w:color="auto"/>
                        <w:left w:val="none" w:sz="0" w:space="0" w:color="auto"/>
                        <w:bottom w:val="none" w:sz="0" w:space="0" w:color="auto"/>
                        <w:right w:val="none" w:sz="0" w:space="0" w:color="auto"/>
                      </w:divBdr>
                      <w:divsChild>
                        <w:div w:id="1615625343">
                          <w:marLeft w:val="0"/>
                          <w:marRight w:val="0"/>
                          <w:marTop w:val="0"/>
                          <w:marBottom w:val="0"/>
                          <w:divBdr>
                            <w:top w:val="none" w:sz="0" w:space="0" w:color="auto"/>
                            <w:left w:val="none" w:sz="0" w:space="0" w:color="auto"/>
                            <w:bottom w:val="none" w:sz="0" w:space="0" w:color="auto"/>
                            <w:right w:val="none" w:sz="0" w:space="0" w:color="auto"/>
                          </w:divBdr>
                          <w:divsChild>
                            <w:div w:id="1728068388">
                              <w:marLeft w:val="0"/>
                              <w:marRight w:val="0"/>
                              <w:marTop w:val="0"/>
                              <w:marBottom w:val="0"/>
                              <w:divBdr>
                                <w:top w:val="none" w:sz="0" w:space="0" w:color="auto"/>
                                <w:left w:val="none" w:sz="0" w:space="0" w:color="auto"/>
                                <w:bottom w:val="none" w:sz="0" w:space="0" w:color="auto"/>
                                <w:right w:val="none" w:sz="0" w:space="0" w:color="auto"/>
                              </w:divBdr>
                              <w:divsChild>
                                <w:div w:id="410273299">
                                  <w:marLeft w:val="0"/>
                                  <w:marRight w:val="0"/>
                                  <w:marTop w:val="0"/>
                                  <w:marBottom w:val="0"/>
                                  <w:divBdr>
                                    <w:top w:val="none" w:sz="0" w:space="0" w:color="auto"/>
                                    <w:left w:val="none" w:sz="0" w:space="0" w:color="auto"/>
                                    <w:bottom w:val="none" w:sz="0" w:space="0" w:color="auto"/>
                                    <w:right w:val="none" w:sz="0" w:space="0" w:color="auto"/>
                                  </w:divBdr>
                                  <w:divsChild>
                                    <w:div w:id="721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5889">
              <w:marLeft w:val="0"/>
              <w:marRight w:val="0"/>
              <w:marTop w:val="0"/>
              <w:marBottom w:val="0"/>
              <w:divBdr>
                <w:top w:val="none" w:sz="0" w:space="0" w:color="auto"/>
                <w:left w:val="none" w:sz="0" w:space="0" w:color="auto"/>
                <w:bottom w:val="none" w:sz="0" w:space="0" w:color="auto"/>
                <w:right w:val="none" w:sz="0" w:space="0" w:color="auto"/>
              </w:divBdr>
              <w:divsChild>
                <w:div w:id="938100134">
                  <w:marLeft w:val="0"/>
                  <w:marRight w:val="0"/>
                  <w:marTop w:val="0"/>
                  <w:marBottom w:val="0"/>
                  <w:divBdr>
                    <w:top w:val="none" w:sz="0" w:space="0" w:color="auto"/>
                    <w:left w:val="none" w:sz="0" w:space="0" w:color="auto"/>
                    <w:bottom w:val="none" w:sz="0" w:space="0" w:color="auto"/>
                    <w:right w:val="none" w:sz="0" w:space="0" w:color="auto"/>
                  </w:divBdr>
                  <w:divsChild>
                    <w:div w:id="1893805421">
                      <w:marLeft w:val="0"/>
                      <w:marRight w:val="0"/>
                      <w:marTop w:val="0"/>
                      <w:marBottom w:val="0"/>
                      <w:divBdr>
                        <w:top w:val="none" w:sz="0" w:space="0" w:color="auto"/>
                        <w:left w:val="none" w:sz="0" w:space="0" w:color="auto"/>
                        <w:bottom w:val="none" w:sz="0" w:space="0" w:color="auto"/>
                        <w:right w:val="none" w:sz="0" w:space="0" w:color="auto"/>
                      </w:divBdr>
                      <w:divsChild>
                        <w:div w:id="121965989">
                          <w:marLeft w:val="0"/>
                          <w:marRight w:val="0"/>
                          <w:marTop w:val="0"/>
                          <w:marBottom w:val="0"/>
                          <w:divBdr>
                            <w:top w:val="none" w:sz="0" w:space="0" w:color="auto"/>
                            <w:left w:val="none" w:sz="0" w:space="0" w:color="auto"/>
                            <w:bottom w:val="none" w:sz="0" w:space="0" w:color="auto"/>
                            <w:right w:val="none" w:sz="0" w:space="0" w:color="auto"/>
                          </w:divBdr>
                          <w:divsChild>
                            <w:div w:id="675768010">
                              <w:marLeft w:val="0"/>
                              <w:marRight w:val="0"/>
                              <w:marTop w:val="0"/>
                              <w:marBottom w:val="0"/>
                              <w:divBdr>
                                <w:top w:val="none" w:sz="0" w:space="0" w:color="auto"/>
                                <w:left w:val="none" w:sz="0" w:space="0" w:color="auto"/>
                                <w:bottom w:val="none" w:sz="0" w:space="0" w:color="auto"/>
                                <w:right w:val="none" w:sz="0" w:space="0" w:color="auto"/>
                              </w:divBdr>
                              <w:divsChild>
                                <w:div w:id="2057776172">
                                  <w:marLeft w:val="0"/>
                                  <w:marRight w:val="0"/>
                                  <w:marTop w:val="0"/>
                                  <w:marBottom w:val="0"/>
                                  <w:divBdr>
                                    <w:top w:val="none" w:sz="0" w:space="0" w:color="auto"/>
                                    <w:left w:val="none" w:sz="0" w:space="0" w:color="auto"/>
                                    <w:bottom w:val="none" w:sz="0" w:space="0" w:color="auto"/>
                                    <w:right w:val="none" w:sz="0" w:space="0" w:color="auto"/>
                                  </w:divBdr>
                                  <w:divsChild>
                                    <w:div w:id="5969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969788">
              <w:marLeft w:val="0"/>
              <w:marRight w:val="0"/>
              <w:marTop w:val="0"/>
              <w:marBottom w:val="0"/>
              <w:divBdr>
                <w:top w:val="none" w:sz="0" w:space="0" w:color="auto"/>
                <w:left w:val="none" w:sz="0" w:space="0" w:color="auto"/>
                <w:bottom w:val="none" w:sz="0" w:space="0" w:color="auto"/>
                <w:right w:val="none" w:sz="0" w:space="0" w:color="auto"/>
              </w:divBdr>
              <w:divsChild>
                <w:div w:id="993797844">
                  <w:marLeft w:val="0"/>
                  <w:marRight w:val="0"/>
                  <w:marTop w:val="0"/>
                  <w:marBottom w:val="0"/>
                  <w:divBdr>
                    <w:top w:val="none" w:sz="0" w:space="0" w:color="auto"/>
                    <w:left w:val="none" w:sz="0" w:space="0" w:color="auto"/>
                    <w:bottom w:val="none" w:sz="0" w:space="0" w:color="auto"/>
                    <w:right w:val="none" w:sz="0" w:space="0" w:color="auto"/>
                  </w:divBdr>
                  <w:divsChild>
                    <w:div w:id="199586218">
                      <w:marLeft w:val="0"/>
                      <w:marRight w:val="0"/>
                      <w:marTop w:val="0"/>
                      <w:marBottom w:val="0"/>
                      <w:divBdr>
                        <w:top w:val="none" w:sz="0" w:space="0" w:color="auto"/>
                        <w:left w:val="none" w:sz="0" w:space="0" w:color="auto"/>
                        <w:bottom w:val="none" w:sz="0" w:space="0" w:color="auto"/>
                        <w:right w:val="none" w:sz="0" w:space="0" w:color="auto"/>
                      </w:divBdr>
                      <w:divsChild>
                        <w:div w:id="897672459">
                          <w:marLeft w:val="0"/>
                          <w:marRight w:val="0"/>
                          <w:marTop w:val="0"/>
                          <w:marBottom w:val="0"/>
                          <w:divBdr>
                            <w:top w:val="none" w:sz="0" w:space="0" w:color="auto"/>
                            <w:left w:val="none" w:sz="0" w:space="0" w:color="auto"/>
                            <w:bottom w:val="none" w:sz="0" w:space="0" w:color="auto"/>
                            <w:right w:val="none" w:sz="0" w:space="0" w:color="auto"/>
                          </w:divBdr>
                          <w:divsChild>
                            <w:div w:id="724573291">
                              <w:marLeft w:val="0"/>
                              <w:marRight w:val="0"/>
                              <w:marTop w:val="0"/>
                              <w:marBottom w:val="0"/>
                              <w:divBdr>
                                <w:top w:val="none" w:sz="0" w:space="0" w:color="auto"/>
                                <w:left w:val="none" w:sz="0" w:space="0" w:color="auto"/>
                                <w:bottom w:val="none" w:sz="0" w:space="0" w:color="auto"/>
                                <w:right w:val="none" w:sz="0" w:space="0" w:color="auto"/>
                              </w:divBdr>
                              <w:divsChild>
                                <w:div w:id="47267939">
                                  <w:marLeft w:val="0"/>
                                  <w:marRight w:val="0"/>
                                  <w:marTop w:val="0"/>
                                  <w:marBottom w:val="0"/>
                                  <w:divBdr>
                                    <w:top w:val="none" w:sz="0" w:space="0" w:color="auto"/>
                                    <w:left w:val="none" w:sz="0" w:space="0" w:color="auto"/>
                                    <w:bottom w:val="none" w:sz="0" w:space="0" w:color="auto"/>
                                    <w:right w:val="none" w:sz="0" w:space="0" w:color="auto"/>
                                  </w:divBdr>
                                  <w:divsChild>
                                    <w:div w:id="9284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8342">
              <w:marLeft w:val="0"/>
              <w:marRight w:val="0"/>
              <w:marTop w:val="0"/>
              <w:marBottom w:val="0"/>
              <w:divBdr>
                <w:top w:val="none" w:sz="0" w:space="0" w:color="auto"/>
                <w:left w:val="none" w:sz="0" w:space="0" w:color="auto"/>
                <w:bottom w:val="none" w:sz="0" w:space="0" w:color="auto"/>
                <w:right w:val="none" w:sz="0" w:space="0" w:color="auto"/>
              </w:divBdr>
              <w:divsChild>
                <w:div w:id="1724399770">
                  <w:marLeft w:val="0"/>
                  <w:marRight w:val="0"/>
                  <w:marTop w:val="0"/>
                  <w:marBottom w:val="0"/>
                  <w:divBdr>
                    <w:top w:val="none" w:sz="0" w:space="0" w:color="auto"/>
                    <w:left w:val="none" w:sz="0" w:space="0" w:color="auto"/>
                    <w:bottom w:val="none" w:sz="0" w:space="0" w:color="auto"/>
                    <w:right w:val="none" w:sz="0" w:space="0" w:color="auto"/>
                  </w:divBdr>
                  <w:divsChild>
                    <w:div w:id="540019215">
                      <w:marLeft w:val="0"/>
                      <w:marRight w:val="0"/>
                      <w:marTop w:val="0"/>
                      <w:marBottom w:val="0"/>
                      <w:divBdr>
                        <w:top w:val="none" w:sz="0" w:space="0" w:color="auto"/>
                        <w:left w:val="none" w:sz="0" w:space="0" w:color="auto"/>
                        <w:bottom w:val="none" w:sz="0" w:space="0" w:color="auto"/>
                        <w:right w:val="none" w:sz="0" w:space="0" w:color="auto"/>
                      </w:divBdr>
                      <w:divsChild>
                        <w:div w:id="1587037847">
                          <w:marLeft w:val="0"/>
                          <w:marRight w:val="0"/>
                          <w:marTop w:val="0"/>
                          <w:marBottom w:val="0"/>
                          <w:divBdr>
                            <w:top w:val="none" w:sz="0" w:space="0" w:color="auto"/>
                            <w:left w:val="none" w:sz="0" w:space="0" w:color="auto"/>
                            <w:bottom w:val="none" w:sz="0" w:space="0" w:color="auto"/>
                            <w:right w:val="none" w:sz="0" w:space="0" w:color="auto"/>
                          </w:divBdr>
                          <w:divsChild>
                            <w:div w:id="1419709863">
                              <w:marLeft w:val="0"/>
                              <w:marRight w:val="0"/>
                              <w:marTop w:val="0"/>
                              <w:marBottom w:val="0"/>
                              <w:divBdr>
                                <w:top w:val="none" w:sz="0" w:space="0" w:color="auto"/>
                                <w:left w:val="none" w:sz="0" w:space="0" w:color="auto"/>
                                <w:bottom w:val="none" w:sz="0" w:space="0" w:color="auto"/>
                                <w:right w:val="none" w:sz="0" w:space="0" w:color="auto"/>
                              </w:divBdr>
                              <w:divsChild>
                                <w:div w:id="1130975150">
                                  <w:marLeft w:val="0"/>
                                  <w:marRight w:val="0"/>
                                  <w:marTop w:val="0"/>
                                  <w:marBottom w:val="0"/>
                                  <w:divBdr>
                                    <w:top w:val="none" w:sz="0" w:space="0" w:color="auto"/>
                                    <w:left w:val="none" w:sz="0" w:space="0" w:color="auto"/>
                                    <w:bottom w:val="none" w:sz="0" w:space="0" w:color="auto"/>
                                    <w:right w:val="none" w:sz="0" w:space="0" w:color="auto"/>
                                  </w:divBdr>
                                  <w:divsChild>
                                    <w:div w:id="15179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8544">
              <w:marLeft w:val="0"/>
              <w:marRight w:val="0"/>
              <w:marTop w:val="0"/>
              <w:marBottom w:val="0"/>
              <w:divBdr>
                <w:top w:val="none" w:sz="0" w:space="0" w:color="auto"/>
                <w:left w:val="none" w:sz="0" w:space="0" w:color="auto"/>
                <w:bottom w:val="none" w:sz="0" w:space="0" w:color="auto"/>
                <w:right w:val="none" w:sz="0" w:space="0" w:color="auto"/>
              </w:divBdr>
              <w:divsChild>
                <w:div w:id="1419979421">
                  <w:marLeft w:val="0"/>
                  <w:marRight w:val="0"/>
                  <w:marTop w:val="0"/>
                  <w:marBottom w:val="0"/>
                  <w:divBdr>
                    <w:top w:val="none" w:sz="0" w:space="0" w:color="auto"/>
                    <w:left w:val="none" w:sz="0" w:space="0" w:color="auto"/>
                    <w:bottom w:val="none" w:sz="0" w:space="0" w:color="auto"/>
                    <w:right w:val="none" w:sz="0" w:space="0" w:color="auto"/>
                  </w:divBdr>
                  <w:divsChild>
                    <w:div w:id="532112580">
                      <w:marLeft w:val="0"/>
                      <w:marRight w:val="0"/>
                      <w:marTop w:val="0"/>
                      <w:marBottom w:val="0"/>
                      <w:divBdr>
                        <w:top w:val="none" w:sz="0" w:space="0" w:color="auto"/>
                        <w:left w:val="none" w:sz="0" w:space="0" w:color="auto"/>
                        <w:bottom w:val="none" w:sz="0" w:space="0" w:color="auto"/>
                        <w:right w:val="none" w:sz="0" w:space="0" w:color="auto"/>
                      </w:divBdr>
                      <w:divsChild>
                        <w:div w:id="898633436">
                          <w:marLeft w:val="0"/>
                          <w:marRight w:val="0"/>
                          <w:marTop w:val="0"/>
                          <w:marBottom w:val="0"/>
                          <w:divBdr>
                            <w:top w:val="none" w:sz="0" w:space="0" w:color="auto"/>
                            <w:left w:val="none" w:sz="0" w:space="0" w:color="auto"/>
                            <w:bottom w:val="none" w:sz="0" w:space="0" w:color="auto"/>
                            <w:right w:val="none" w:sz="0" w:space="0" w:color="auto"/>
                          </w:divBdr>
                          <w:divsChild>
                            <w:div w:id="1896969979">
                              <w:marLeft w:val="0"/>
                              <w:marRight w:val="0"/>
                              <w:marTop w:val="0"/>
                              <w:marBottom w:val="0"/>
                              <w:divBdr>
                                <w:top w:val="none" w:sz="0" w:space="0" w:color="auto"/>
                                <w:left w:val="none" w:sz="0" w:space="0" w:color="auto"/>
                                <w:bottom w:val="none" w:sz="0" w:space="0" w:color="auto"/>
                                <w:right w:val="none" w:sz="0" w:space="0" w:color="auto"/>
                              </w:divBdr>
                              <w:divsChild>
                                <w:div w:id="634726199">
                                  <w:marLeft w:val="0"/>
                                  <w:marRight w:val="0"/>
                                  <w:marTop w:val="0"/>
                                  <w:marBottom w:val="0"/>
                                  <w:divBdr>
                                    <w:top w:val="none" w:sz="0" w:space="0" w:color="auto"/>
                                    <w:left w:val="none" w:sz="0" w:space="0" w:color="auto"/>
                                    <w:bottom w:val="none" w:sz="0" w:space="0" w:color="auto"/>
                                    <w:right w:val="none" w:sz="0" w:space="0" w:color="auto"/>
                                  </w:divBdr>
                                  <w:divsChild>
                                    <w:div w:id="7608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528690">
          <w:marLeft w:val="0"/>
          <w:marRight w:val="0"/>
          <w:marTop w:val="0"/>
          <w:marBottom w:val="0"/>
          <w:divBdr>
            <w:top w:val="none" w:sz="0" w:space="0" w:color="auto"/>
            <w:left w:val="none" w:sz="0" w:space="0" w:color="auto"/>
            <w:bottom w:val="none" w:sz="0" w:space="0" w:color="auto"/>
            <w:right w:val="none" w:sz="0" w:space="0" w:color="auto"/>
          </w:divBdr>
          <w:divsChild>
            <w:div w:id="584531553">
              <w:marLeft w:val="0"/>
              <w:marRight w:val="0"/>
              <w:marTop w:val="0"/>
              <w:marBottom w:val="0"/>
              <w:divBdr>
                <w:top w:val="none" w:sz="0" w:space="0" w:color="auto"/>
                <w:left w:val="none" w:sz="0" w:space="0" w:color="auto"/>
                <w:bottom w:val="none" w:sz="0" w:space="0" w:color="auto"/>
                <w:right w:val="none" w:sz="0" w:space="0" w:color="auto"/>
              </w:divBdr>
              <w:divsChild>
                <w:div w:id="420108272">
                  <w:marLeft w:val="0"/>
                  <w:marRight w:val="0"/>
                  <w:marTop w:val="0"/>
                  <w:marBottom w:val="0"/>
                  <w:divBdr>
                    <w:top w:val="none" w:sz="0" w:space="0" w:color="auto"/>
                    <w:left w:val="none" w:sz="0" w:space="0" w:color="auto"/>
                    <w:bottom w:val="none" w:sz="0" w:space="0" w:color="auto"/>
                    <w:right w:val="none" w:sz="0" w:space="0" w:color="auto"/>
                  </w:divBdr>
                  <w:divsChild>
                    <w:div w:id="1330786835">
                      <w:marLeft w:val="0"/>
                      <w:marRight w:val="0"/>
                      <w:marTop w:val="0"/>
                      <w:marBottom w:val="0"/>
                      <w:divBdr>
                        <w:top w:val="none" w:sz="0" w:space="0" w:color="auto"/>
                        <w:left w:val="none" w:sz="0" w:space="0" w:color="auto"/>
                        <w:bottom w:val="none" w:sz="0" w:space="0" w:color="auto"/>
                        <w:right w:val="none" w:sz="0" w:space="0" w:color="auto"/>
                      </w:divBdr>
                      <w:divsChild>
                        <w:div w:id="299268110">
                          <w:marLeft w:val="0"/>
                          <w:marRight w:val="0"/>
                          <w:marTop w:val="0"/>
                          <w:marBottom w:val="0"/>
                          <w:divBdr>
                            <w:top w:val="none" w:sz="0" w:space="0" w:color="auto"/>
                            <w:left w:val="none" w:sz="0" w:space="0" w:color="auto"/>
                            <w:bottom w:val="none" w:sz="0" w:space="0" w:color="auto"/>
                            <w:right w:val="none" w:sz="0" w:space="0" w:color="auto"/>
                          </w:divBdr>
                          <w:divsChild>
                            <w:div w:id="1031146404">
                              <w:marLeft w:val="0"/>
                              <w:marRight w:val="0"/>
                              <w:marTop w:val="0"/>
                              <w:marBottom w:val="0"/>
                              <w:divBdr>
                                <w:top w:val="none" w:sz="0" w:space="0" w:color="auto"/>
                                <w:left w:val="none" w:sz="0" w:space="0" w:color="auto"/>
                                <w:bottom w:val="none" w:sz="0" w:space="0" w:color="auto"/>
                                <w:right w:val="none" w:sz="0" w:space="0" w:color="auto"/>
                              </w:divBdr>
                              <w:divsChild>
                                <w:div w:id="1379355531">
                                  <w:marLeft w:val="0"/>
                                  <w:marRight w:val="0"/>
                                  <w:marTop w:val="0"/>
                                  <w:marBottom w:val="0"/>
                                  <w:divBdr>
                                    <w:top w:val="none" w:sz="0" w:space="0" w:color="auto"/>
                                    <w:left w:val="none" w:sz="0" w:space="0" w:color="auto"/>
                                    <w:bottom w:val="none" w:sz="0" w:space="0" w:color="auto"/>
                                    <w:right w:val="none" w:sz="0" w:space="0" w:color="auto"/>
                                  </w:divBdr>
                                  <w:divsChild>
                                    <w:div w:id="14829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480052">
              <w:marLeft w:val="0"/>
              <w:marRight w:val="0"/>
              <w:marTop w:val="0"/>
              <w:marBottom w:val="0"/>
              <w:divBdr>
                <w:top w:val="none" w:sz="0" w:space="0" w:color="auto"/>
                <w:left w:val="none" w:sz="0" w:space="0" w:color="auto"/>
                <w:bottom w:val="none" w:sz="0" w:space="0" w:color="auto"/>
                <w:right w:val="none" w:sz="0" w:space="0" w:color="auto"/>
              </w:divBdr>
              <w:divsChild>
                <w:div w:id="2015842776">
                  <w:marLeft w:val="0"/>
                  <w:marRight w:val="0"/>
                  <w:marTop w:val="0"/>
                  <w:marBottom w:val="0"/>
                  <w:divBdr>
                    <w:top w:val="none" w:sz="0" w:space="0" w:color="auto"/>
                    <w:left w:val="none" w:sz="0" w:space="0" w:color="auto"/>
                    <w:bottom w:val="none" w:sz="0" w:space="0" w:color="auto"/>
                    <w:right w:val="none" w:sz="0" w:space="0" w:color="auto"/>
                  </w:divBdr>
                  <w:divsChild>
                    <w:div w:id="908075080">
                      <w:marLeft w:val="0"/>
                      <w:marRight w:val="0"/>
                      <w:marTop w:val="0"/>
                      <w:marBottom w:val="0"/>
                      <w:divBdr>
                        <w:top w:val="none" w:sz="0" w:space="0" w:color="auto"/>
                        <w:left w:val="none" w:sz="0" w:space="0" w:color="auto"/>
                        <w:bottom w:val="none" w:sz="0" w:space="0" w:color="auto"/>
                        <w:right w:val="none" w:sz="0" w:space="0" w:color="auto"/>
                      </w:divBdr>
                      <w:divsChild>
                        <w:div w:id="1747921724">
                          <w:marLeft w:val="0"/>
                          <w:marRight w:val="0"/>
                          <w:marTop w:val="0"/>
                          <w:marBottom w:val="0"/>
                          <w:divBdr>
                            <w:top w:val="none" w:sz="0" w:space="0" w:color="auto"/>
                            <w:left w:val="none" w:sz="0" w:space="0" w:color="auto"/>
                            <w:bottom w:val="none" w:sz="0" w:space="0" w:color="auto"/>
                            <w:right w:val="none" w:sz="0" w:space="0" w:color="auto"/>
                          </w:divBdr>
                          <w:divsChild>
                            <w:div w:id="269316650">
                              <w:marLeft w:val="0"/>
                              <w:marRight w:val="0"/>
                              <w:marTop w:val="0"/>
                              <w:marBottom w:val="0"/>
                              <w:divBdr>
                                <w:top w:val="none" w:sz="0" w:space="0" w:color="auto"/>
                                <w:left w:val="none" w:sz="0" w:space="0" w:color="auto"/>
                                <w:bottom w:val="none" w:sz="0" w:space="0" w:color="auto"/>
                                <w:right w:val="none" w:sz="0" w:space="0" w:color="auto"/>
                              </w:divBdr>
                              <w:divsChild>
                                <w:div w:id="424034212">
                                  <w:marLeft w:val="0"/>
                                  <w:marRight w:val="0"/>
                                  <w:marTop w:val="0"/>
                                  <w:marBottom w:val="0"/>
                                  <w:divBdr>
                                    <w:top w:val="none" w:sz="0" w:space="0" w:color="auto"/>
                                    <w:left w:val="none" w:sz="0" w:space="0" w:color="auto"/>
                                    <w:bottom w:val="none" w:sz="0" w:space="0" w:color="auto"/>
                                    <w:right w:val="none" w:sz="0" w:space="0" w:color="auto"/>
                                  </w:divBdr>
                                  <w:divsChild>
                                    <w:div w:id="5888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3329">
      <w:bodyDiv w:val="1"/>
      <w:marLeft w:val="0"/>
      <w:marRight w:val="0"/>
      <w:marTop w:val="0"/>
      <w:marBottom w:val="0"/>
      <w:divBdr>
        <w:top w:val="none" w:sz="0" w:space="0" w:color="auto"/>
        <w:left w:val="none" w:sz="0" w:space="0" w:color="auto"/>
        <w:bottom w:val="none" w:sz="0" w:space="0" w:color="auto"/>
        <w:right w:val="none" w:sz="0" w:space="0" w:color="auto"/>
      </w:divBdr>
    </w:div>
    <w:div w:id="1120147331">
      <w:bodyDiv w:val="1"/>
      <w:marLeft w:val="0"/>
      <w:marRight w:val="0"/>
      <w:marTop w:val="0"/>
      <w:marBottom w:val="0"/>
      <w:divBdr>
        <w:top w:val="none" w:sz="0" w:space="0" w:color="auto"/>
        <w:left w:val="none" w:sz="0" w:space="0" w:color="auto"/>
        <w:bottom w:val="none" w:sz="0" w:space="0" w:color="auto"/>
        <w:right w:val="none" w:sz="0" w:space="0" w:color="auto"/>
      </w:divBdr>
    </w:div>
    <w:div w:id="1120534918">
      <w:bodyDiv w:val="1"/>
      <w:marLeft w:val="0"/>
      <w:marRight w:val="0"/>
      <w:marTop w:val="0"/>
      <w:marBottom w:val="0"/>
      <w:divBdr>
        <w:top w:val="none" w:sz="0" w:space="0" w:color="auto"/>
        <w:left w:val="none" w:sz="0" w:space="0" w:color="auto"/>
        <w:bottom w:val="none" w:sz="0" w:space="0" w:color="auto"/>
        <w:right w:val="none" w:sz="0" w:space="0" w:color="auto"/>
      </w:divBdr>
    </w:div>
    <w:div w:id="1128399625">
      <w:bodyDiv w:val="1"/>
      <w:marLeft w:val="0"/>
      <w:marRight w:val="0"/>
      <w:marTop w:val="0"/>
      <w:marBottom w:val="0"/>
      <w:divBdr>
        <w:top w:val="none" w:sz="0" w:space="0" w:color="auto"/>
        <w:left w:val="none" w:sz="0" w:space="0" w:color="auto"/>
        <w:bottom w:val="none" w:sz="0" w:space="0" w:color="auto"/>
        <w:right w:val="none" w:sz="0" w:space="0" w:color="auto"/>
      </w:divBdr>
    </w:div>
    <w:div w:id="1165168482">
      <w:bodyDiv w:val="1"/>
      <w:marLeft w:val="0"/>
      <w:marRight w:val="0"/>
      <w:marTop w:val="0"/>
      <w:marBottom w:val="0"/>
      <w:divBdr>
        <w:top w:val="none" w:sz="0" w:space="0" w:color="auto"/>
        <w:left w:val="none" w:sz="0" w:space="0" w:color="auto"/>
        <w:bottom w:val="none" w:sz="0" w:space="0" w:color="auto"/>
        <w:right w:val="none" w:sz="0" w:space="0" w:color="auto"/>
      </w:divBdr>
      <w:divsChild>
        <w:div w:id="186258398">
          <w:marLeft w:val="0"/>
          <w:marRight w:val="0"/>
          <w:marTop w:val="0"/>
          <w:marBottom w:val="0"/>
          <w:divBdr>
            <w:top w:val="none" w:sz="0" w:space="0" w:color="auto"/>
            <w:left w:val="none" w:sz="0" w:space="0" w:color="auto"/>
            <w:bottom w:val="none" w:sz="0" w:space="0" w:color="auto"/>
            <w:right w:val="none" w:sz="0" w:space="0" w:color="auto"/>
          </w:divBdr>
          <w:divsChild>
            <w:div w:id="537818728">
              <w:marLeft w:val="0"/>
              <w:marRight w:val="0"/>
              <w:marTop w:val="0"/>
              <w:marBottom w:val="0"/>
              <w:divBdr>
                <w:top w:val="none" w:sz="0" w:space="0" w:color="auto"/>
                <w:left w:val="none" w:sz="0" w:space="0" w:color="auto"/>
                <w:bottom w:val="none" w:sz="0" w:space="0" w:color="auto"/>
                <w:right w:val="none" w:sz="0" w:space="0" w:color="auto"/>
              </w:divBdr>
              <w:divsChild>
                <w:div w:id="899554340">
                  <w:marLeft w:val="0"/>
                  <w:marRight w:val="0"/>
                  <w:marTop w:val="0"/>
                  <w:marBottom w:val="0"/>
                  <w:divBdr>
                    <w:top w:val="none" w:sz="0" w:space="0" w:color="auto"/>
                    <w:left w:val="none" w:sz="0" w:space="0" w:color="auto"/>
                    <w:bottom w:val="none" w:sz="0" w:space="0" w:color="auto"/>
                    <w:right w:val="none" w:sz="0" w:space="0" w:color="auto"/>
                  </w:divBdr>
                  <w:divsChild>
                    <w:div w:id="470295389">
                      <w:marLeft w:val="0"/>
                      <w:marRight w:val="0"/>
                      <w:marTop w:val="0"/>
                      <w:marBottom w:val="0"/>
                      <w:divBdr>
                        <w:top w:val="none" w:sz="0" w:space="0" w:color="auto"/>
                        <w:left w:val="none" w:sz="0" w:space="0" w:color="auto"/>
                        <w:bottom w:val="none" w:sz="0" w:space="0" w:color="auto"/>
                        <w:right w:val="none" w:sz="0" w:space="0" w:color="auto"/>
                      </w:divBdr>
                      <w:divsChild>
                        <w:div w:id="1453327875">
                          <w:marLeft w:val="0"/>
                          <w:marRight w:val="0"/>
                          <w:marTop w:val="0"/>
                          <w:marBottom w:val="0"/>
                          <w:divBdr>
                            <w:top w:val="none" w:sz="0" w:space="0" w:color="auto"/>
                            <w:left w:val="none" w:sz="0" w:space="0" w:color="auto"/>
                            <w:bottom w:val="none" w:sz="0" w:space="0" w:color="auto"/>
                            <w:right w:val="none" w:sz="0" w:space="0" w:color="auto"/>
                          </w:divBdr>
                          <w:divsChild>
                            <w:div w:id="1819762450">
                              <w:marLeft w:val="0"/>
                              <w:marRight w:val="0"/>
                              <w:marTop w:val="0"/>
                              <w:marBottom w:val="0"/>
                              <w:divBdr>
                                <w:top w:val="none" w:sz="0" w:space="0" w:color="auto"/>
                                <w:left w:val="none" w:sz="0" w:space="0" w:color="auto"/>
                                <w:bottom w:val="none" w:sz="0" w:space="0" w:color="auto"/>
                                <w:right w:val="none" w:sz="0" w:space="0" w:color="auto"/>
                              </w:divBdr>
                              <w:divsChild>
                                <w:div w:id="612788838">
                                  <w:marLeft w:val="0"/>
                                  <w:marRight w:val="0"/>
                                  <w:marTop w:val="0"/>
                                  <w:marBottom w:val="0"/>
                                  <w:divBdr>
                                    <w:top w:val="none" w:sz="0" w:space="0" w:color="auto"/>
                                    <w:left w:val="none" w:sz="0" w:space="0" w:color="auto"/>
                                    <w:bottom w:val="none" w:sz="0" w:space="0" w:color="auto"/>
                                    <w:right w:val="none" w:sz="0" w:space="0" w:color="auto"/>
                                  </w:divBdr>
                                  <w:divsChild>
                                    <w:div w:id="11791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122221">
              <w:marLeft w:val="0"/>
              <w:marRight w:val="0"/>
              <w:marTop w:val="0"/>
              <w:marBottom w:val="0"/>
              <w:divBdr>
                <w:top w:val="none" w:sz="0" w:space="0" w:color="auto"/>
                <w:left w:val="none" w:sz="0" w:space="0" w:color="auto"/>
                <w:bottom w:val="none" w:sz="0" w:space="0" w:color="auto"/>
                <w:right w:val="none" w:sz="0" w:space="0" w:color="auto"/>
              </w:divBdr>
              <w:divsChild>
                <w:div w:id="2008246391">
                  <w:marLeft w:val="0"/>
                  <w:marRight w:val="0"/>
                  <w:marTop w:val="0"/>
                  <w:marBottom w:val="0"/>
                  <w:divBdr>
                    <w:top w:val="none" w:sz="0" w:space="0" w:color="auto"/>
                    <w:left w:val="none" w:sz="0" w:space="0" w:color="auto"/>
                    <w:bottom w:val="none" w:sz="0" w:space="0" w:color="auto"/>
                    <w:right w:val="none" w:sz="0" w:space="0" w:color="auto"/>
                  </w:divBdr>
                  <w:divsChild>
                    <w:div w:id="376440302">
                      <w:marLeft w:val="0"/>
                      <w:marRight w:val="0"/>
                      <w:marTop w:val="0"/>
                      <w:marBottom w:val="0"/>
                      <w:divBdr>
                        <w:top w:val="none" w:sz="0" w:space="0" w:color="auto"/>
                        <w:left w:val="none" w:sz="0" w:space="0" w:color="auto"/>
                        <w:bottom w:val="none" w:sz="0" w:space="0" w:color="auto"/>
                        <w:right w:val="none" w:sz="0" w:space="0" w:color="auto"/>
                      </w:divBdr>
                      <w:divsChild>
                        <w:div w:id="1373847130">
                          <w:marLeft w:val="0"/>
                          <w:marRight w:val="0"/>
                          <w:marTop w:val="0"/>
                          <w:marBottom w:val="0"/>
                          <w:divBdr>
                            <w:top w:val="none" w:sz="0" w:space="0" w:color="auto"/>
                            <w:left w:val="none" w:sz="0" w:space="0" w:color="auto"/>
                            <w:bottom w:val="none" w:sz="0" w:space="0" w:color="auto"/>
                            <w:right w:val="none" w:sz="0" w:space="0" w:color="auto"/>
                          </w:divBdr>
                          <w:divsChild>
                            <w:div w:id="1386564585">
                              <w:marLeft w:val="0"/>
                              <w:marRight w:val="0"/>
                              <w:marTop w:val="0"/>
                              <w:marBottom w:val="0"/>
                              <w:divBdr>
                                <w:top w:val="none" w:sz="0" w:space="0" w:color="auto"/>
                                <w:left w:val="none" w:sz="0" w:space="0" w:color="auto"/>
                                <w:bottom w:val="none" w:sz="0" w:space="0" w:color="auto"/>
                                <w:right w:val="none" w:sz="0" w:space="0" w:color="auto"/>
                              </w:divBdr>
                              <w:divsChild>
                                <w:div w:id="684213962">
                                  <w:marLeft w:val="0"/>
                                  <w:marRight w:val="0"/>
                                  <w:marTop w:val="0"/>
                                  <w:marBottom w:val="0"/>
                                  <w:divBdr>
                                    <w:top w:val="none" w:sz="0" w:space="0" w:color="auto"/>
                                    <w:left w:val="none" w:sz="0" w:space="0" w:color="auto"/>
                                    <w:bottom w:val="none" w:sz="0" w:space="0" w:color="auto"/>
                                    <w:right w:val="none" w:sz="0" w:space="0" w:color="auto"/>
                                  </w:divBdr>
                                  <w:divsChild>
                                    <w:div w:id="8102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809988">
          <w:marLeft w:val="0"/>
          <w:marRight w:val="0"/>
          <w:marTop w:val="0"/>
          <w:marBottom w:val="0"/>
          <w:divBdr>
            <w:top w:val="none" w:sz="0" w:space="0" w:color="auto"/>
            <w:left w:val="none" w:sz="0" w:space="0" w:color="auto"/>
            <w:bottom w:val="none" w:sz="0" w:space="0" w:color="auto"/>
            <w:right w:val="none" w:sz="0" w:space="0" w:color="auto"/>
          </w:divBdr>
          <w:divsChild>
            <w:div w:id="1100838309">
              <w:marLeft w:val="0"/>
              <w:marRight w:val="0"/>
              <w:marTop w:val="0"/>
              <w:marBottom w:val="0"/>
              <w:divBdr>
                <w:top w:val="none" w:sz="0" w:space="0" w:color="auto"/>
                <w:left w:val="none" w:sz="0" w:space="0" w:color="auto"/>
                <w:bottom w:val="none" w:sz="0" w:space="0" w:color="auto"/>
                <w:right w:val="none" w:sz="0" w:space="0" w:color="auto"/>
              </w:divBdr>
              <w:divsChild>
                <w:div w:id="2145418727">
                  <w:marLeft w:val="0"/>
                  <w:marRight w:val="0"/>
                  <w:marTop w:val="0"/>
                  <w:marBottom w:val="0"/>
                  <w:divBdr>
                    <w:top w:val="none" w:sz="0" w:space="0" w:color="auto"/>
                    <w:left w:val="none" w:sz="0" w:space="0" w:color="auto"/>
                    <w:bottom w:val="none" w:sz="0" w:space="0" w:color="auto"/>
                    <w:right w:val="none" w:sz="0" w:space="0" w:color="auto"/>
                  </w:divBdr>
                  <w:divsChild>
                    <w:div w:id="57827832">
                      <w:marLeft w:val="0"/>
                      <w:marRight w:val="0"/>
                      <w:marTop w:val="0"/>
                      <w:marBottom w:val="0"/>
                      <w:divBdr>
                        <w:top w:val="none" w:sz="0" w:space="0" w:color="auto"/>
                        <w:left w:val="none" w:sz="0" w:space="0" w:color="auto"/>
                        <w:bottom w:val="none" w:sz="0" w:space="0" w:color="auto"/>
                        <w:right w:val="none" w:sz="0" w:space="0" w:color="auto"/>
                      </w:divBdr>
                      <w:divsChild>
                        <w:div w:id="358894948">
                          <w:marLeft w:val="0"/>
                          <w:marRight w:val="0"/>
                          <w:marTop w:val="0"/>
                          <w:marBottom w:val="0"/>
                          <w:divBdr>
                            <w:top w:val="none" w:sz="0" w:space="0" w:color="auto"/>
                            <w:left w:val="none" w:sz="0" w:space="0" w:color="auto"/>
                            <w:bottom w:val="none" w:sz="0" w:space="0" w:color="auto"/>
                            <w:right w:val="none" w:sz="0" w:space="0" w:color="auto"/>
                          </w:divBdr>
                          <w:divsChild>
                            <w:div w:id="1710641438">
                              <w:marLeft w:val="0"/>
                              <w:marRight w:val="0"/>
                              <w:marTop w:val="0"/>
                              <w:marBottom w:val="0"/>
                              <w:divBdr>
                                <w:top w:val="none" w:sz="0" w:space="0" w:color="auto"/>
                                <w:left w:val="none" w:sz="0" w:space="0" w:color="auto"/>
                                <w:bottom w:val="none" w:sz="0" w:space="0" w:color="auto"/>
                                <w:right w:val="none" w:sz="0" w:space="0" w:color="auto"/>
                              </w:divBdr>
                              <w:divsChild>
                                <w:div w:id="75978444">
                                  <w:marLeft w:val="0"/>
                                  <w:marRight w:val="0"/>
                                  <w:marTop w:val="0"/>
                                  <w:marBottom w:val="0"/>
                                  <w:divBdr>
                                    <w:top w:val="none" w:sz="0" w:space="0" w:color="auto"/>
                                    <w:left w:val="none" w:sz="0" w:space="0" w:color="auto"/>
                                    <w:bottom w:val="none" w:sz="0" w:space="0" w:color="auto"/>
                                    <w:right w:val="none" w:sz="0" w:space="0" w:color="auto"/>
                                  </w:divBdr>
                                  <w:divsChild>
                                    <w:div w:id="10705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18203">
              <w:marLeft w:val="0"/>
              <w:marRight w:val="0"/>
              <w:marTop w:val="0"/>
              <w:marBottom w:val="0"/>
              <w:divBdr>
                <w:top w:val="none" w:sz="0" w:space="0" w:color="auto"/>
                <w:left w:val="none" w:sz="0" w:space="0" w:color="auto"/>
                <w:bottom w:val="none" w:sz="0" w:space="0" w:color="auto"/>
                <w:right w:val="none" w:sz="0" w:space="0" w:color="auto"/>
              </w:divBdr>
              <w:divsChild>
                <w:div w:id="465706747">
                  <w:marLeft w:val="0"/>
                  <w:marRight w:val="0"/>
                  <w:marTop w:val="0"/>
                  <w:marBottom w:val="0"/>
                  <w:divBdr>
                    <w:top w:val="none" w:sz="0" w:space="0" w:color="auto"/>
                    <w:left w:val="none" w:sz="0" w:space="0" w:color="auto"/>
                    <w:bottom w:val="none" w:sz="0" w:space="0" w:color="auto"/>
                    <w:right w:val="none" w:sz="0" w:space="0" w:color="auto"/>
                  </w:divBdr>
                  <w:divsChild>
                    <w:div w:id="868492091">
                      <w:marLeft w:val="0"/>
                      <w:marRight w:val="0"/>
                      <w:marTop w:val="0"/>
                      <w:marBottom w:val="0"/>
                      <w:divBdr>
                        <w:top w:val="none" w:sz="0" w:space="0" w:color="auto"/>
                        <w:left w:val="none" w:sz="0" w:space="0" w:color="auto"/>
                        <w:bottom w:val="none" w:sz="0" w:space="0" w:color="auto"/>
                        <w:right w:val="none" w:sz="0" w:space="0" w:color="auto"/>
                      </w:divBdr>
                      <w:divsChild>
                        <w:div w:id="743721330">
                          <w:marLeft w:val="0"/>
                          <w:marRight w:val="0"/>
                          <w:marTop w:val="0"/>
                          <w:marBottom w:val="0"/>
                          <w:divBdr>
                            <w:top w:val="none" w:sz="0" w:space="0" w:color="auto"/>
                            <w:left w:val="none" w:sz="0" w:space="0" w:color="auto"/>
                            <w:bottom w:val="none" w:sz="0" w:space="0" w:color="auto"/>
                            <w:right w:val="none" w:sz="0" w:space="0" w:color="auto"/>
                          </w:divBdr>
                          <w:divsChild>
                            <w:div w:id="2118257195">
                              <w:marLeft w:val="0"/>
                              <w:marRight w:val="0"/>
                              <w:marTop w:val="0"/>
                              <w:marBottom w:val="0"/>
                              <w:divBdr>
                                <w:top w:val="none" w:sz="0" w:space="0" w:color="auto"/>
                                <w:left w:val="none" w:sz="0" w:space="0" w:color="auto"/>
                                <w:bottom w:val="none" w:sz="0" w:space="0" w:color="auto"/>
                                <w:right w:val="none" w:sz="0" w:space="0" w:color="auto"/>
                              </w:divBdr>
                              <w:divsChild>
                                <w:div w:id="1923375201">
                                  <w:marLeft w:val="0"/>
                                  <w:marRight w:val="0"/>
                                  <w:marTop w:val="0"/>
                                  <w:marBottom w:val="0"/>
                                  <w:divBdr>
                                    <w:top w:val="none" w:sz="0" w:space="0" w:color="auto"/>
                                    <w:left w:val="none" w:sz="0" w:space="0" w:color="auto"/>
                                    <w:bottom w:val="none" w:sz="0" w:space="0" w:color="auto"/>
                                    <w:right w:val="none" w:sz="0" w:space="0" w:color="auto"/>
                                  </w:divBdr>
                                  <w:divsChild>
                                    <w:div w:id="20028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53316">
              <w:marLeft w:val="0"/>
              <w:marRight w:val="0"/>
              <w:marTop w:val="0"/>
              <w:marBottom w:val="0"/>
              <w:divBdr>
                <w:top w:val="none" w:sz="0" w:space="0" w:color="auto"/>
                <w:left w:val="none" w:sz="0" w:space="0" w:color="auto"/>
                <w:bottom w:val="none" w:sz="0" w:space="0" w:color="auto"/>
                <w:right w:val="none" w:sz="0" w:space="0" w:color="auto"/>
              </w:divBdr>
              <w:divsChild>
                <w:div w:id="396900504">
                  <w:marLeft w:val="0"/>
                  <w:marRight w:val="0"/>
                  <w:marTop w:val="0"/>
                  <w:marBottom w:val="0"/>
                  <w:divBdr>
                    <w:top w:val="none" w:sz="0" w:space="0" w:color="auto"/>
                    <w:left w:val="none" w:sz="0" w:space="0" w:color="auto"/>
                    <w:bottom w:val="none" w:sz="0" w:space="0" w:color="auto"/>
                    <w:right w:val="none" w:sz="0" w:space="0" w:color="auto"/>
                  </w:divBdr>
                  <w:divsChild>
                    <w:div w:id="1378358881">
                      <w:marLeft w:val="0"/>
                      <w:marRight w:val="0"/>
                      <w:marTop w:val="0"/>
                      <w:marBottom w:val="0"/>
                      <w:divBdr>
                        <w:top w:val="none" w:sz="0" w:space="0" w:color="auto"/>
                        <w:left w:val="none" w:sz="0" w:space="0" w:color="auto"/>
                        <w:bottom w:val="none" w:sz="0" w:space="0" w:color="auto"/>
                        <w:right w:val="none" w:sz="0" w:space="0" w:color="auto"/>
                      </w:divBdr>
                      <w:divsChild>
                        <w:div w:id="756560781">
                          <w:marLeft w:val="0"/>
                          <w:marRight w:val="0"/>
                          <w:marTop w:val="0"/>
                          <w:marBottom w:val="0"/>
                          <w:divBdr>
                            <w:top w:val="none" w:sz="0" w:space="0" w:color="auto"/>
                            <w:left w:val="none" w:sz="0" w:space="0" w:color="auto"/>
                            <w:bottom w:val="none" w:sz="0" w:space="0" w:color="auto"/>
                            <w:right w:val="none" w:sz="0" w:space="0" w:color="auto"/>
                          </w:divBdr>
                          <w:divsChild>
                            <w:div w:id="21833548">
                              <w:marLeft w:val="0"/>
                              <w:marRight w:val="0"/>
                              <w:marTop w:val="0"/>
                              <w:marBottom w:val="0"/>
                              <w:divBdr>
                                <w:top w:val="none" w:sz="0" w:space="0" w:color="auto"/>
                                <w:left w:val="none" w:sz="0" w:space="0" w:color="auto"/>
                                <w:bottom w:val="none" w:sz="0" w:space="0" w:color="auto"/>
                                <w:right w:val="none" w:sz="0" w:space="0" w:color="auto"/>
                              </w:divBdr>
                              <w:divsChild>
                                <w:div w:id="320619364">
                                  <w:marLeft w:val="0"/>
                                  <w:marRight w:val="0"/>
                                  <w:marTop w:val="0"/>
                                  <w:marBottom w:val="0"/>
                                  <w:divBdr>
                                    <w:top w:val="none" w:sz="0" w:space="0" w:color="auto"/>
                                    <w:left w:val="none" w:sz="0" w:space="0" w:color="auto"/>
                                    <w:bottom w:val="none" w:sz="0" w:space="0" w:color="auto"/>
                                    <w:right w:val="none" w:sz="0" w:space="0" w:color="auto"/>
                                  </w:divBdr>
                                  <w:divsChild>
                                    <w:div w:id="905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9919">
              <w:marLeft w:val="0"/>
              <w:marRight w:val="0"/>
              <w:marTop w:val="0"/>
              <w:marBottom w:val="0"/>
              <w:divBdr>
                <w:top w:val="none" w:sz="0" w:space="0" w:color="auto"/>
                <w:left w:val="none" w:sz="0" w:space="0" w:color="auto"/>
                <w:bottom w:val="none" w:sz="0" w:space="0" w:color="auto"/>
                <w:right w:val="none" w:sz="0" w:space="0" w:color="auto"/>
              </w:divBdr>
              <w:divsChild>
                <w:div w:id="357852411">
                  <w:marLeft w:val="0"/>
                  <w:marRight w:val="0"/>
                  <w:marTop w:val="0"/>
                  <w:marBottom w:val="0"/>
                  <w:divBdr>
                    <w:top w:val="none" w:sz="0" w:space="0" w:color="auto"/>
                    <w:left w:val="none" w:sz="0" w:space="0" w:color="auto"/>
                    <w:bottom w:val="none" w:sz="0" w:space="0" w:color="auto"/>
                    <w:right w:val="none" w:sz="0" w:space="0" w:color="auto"/>
                  </w:divBdr>
                  <w:divsChild>
                    <w:div w:id="1929804162">
                      <w:marLeft w:val="0"/>
                      <w:marRight w:val="0"/>
                      <w:marTop w:val="0"/>
                      <w:marBottom w:val="0"/>
                      <w:divBdr>
                        <w:top w:val="none" w:sz="0" w:space="0" w:color="auto"/>
                        <w:left w:val="none" w:sz="0" w:space="0" w:color="auto"/>
                        <w:bottom w:val="none" w:sz="0" w:space="0" w:color="auto"/>
                        <w:right w:val="none" w:sz="0" w:space="0" w:color="auto"/>
                      </w:divBdr>
                      <w:divsChild>
                        <w:div w:id="235941464">
                          <w:marLeft w:val="0"/>
                          <w:marRight w:val="0"/>
                          <w:marTop w:val="0"/>
                          <w:marBottom w:val="0"/>
                          <w:divBdr>
                            <w:top w:val="none" w:sz="0" w:space="0" w:color="auto"/>
                            <w:left w:val="none" w:sz="0" w:space="0" w:color="auto"/>
                            <w:bottom w:val="none" w:sz="0" w:space="0" w:color="auto"/>
                            <w:right w:val="none" w:sz="0" w:space="0" w:color="auto"/>
                          </w:divBdr>
                          <w:divsChild>
                            <w:div w:id="32928653">
                              <w:marLeft w:val="0"/>
                              <w:marRight w:val="0"/>
                              <w:marTop w:val="0"/>
                              <w:marBottom w:val="0"/>
                              <w:divBdr>
                                <w:top w:val="none" w:sz="0" w:space="0" w:color="auto"/>
                                <w:left w:val="none" w:sz="0" w:space="0" w:color="auto"/>
                                <w:bottom w:val="none" w:sz="0" w:space="0" w:color="auto"/>
                                <w:right w:val="none" w:sz="0" w:space="0" w:color="auto"/>
                              </w:divBdr>
                              <w:divsChild>
                                <w:div w:id="585768438">
                                  <w:marLeft w:val="0"/>
                                  <w:marRight w:val="0"/>
                                  <w:marTop w:val="0"/>
                                  <w:marBottom w:val="0"/>
                                  <w:divBdr>
                                    <w:top w:val="none" w:sz="0" w:space="0" w:color="auto"/>
                                    <w:left w:val="none" w:sz="0" w:space="0" w:color="auto"/>
                                    <w:bottom w:val="none" w:sz="0" w:space="0" w:color="auto"/>
                                    <w:right w:val="none" w:sz="0" w:space="0" w:color="auto"/>
                                  </w:divBdr>
                                  <w:divsChild>
                                    <w:div w:id="3308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5846">
      <w:bodyDiv w:val="1"/>
      <w:marLeft w:val="0"/>
      <w:marRight w:val="0"/>
      <w:marTop w:val="0"/>
      <w:marBottom w:val="0"/>
      <w:divBdr>
        <w:top w:val="none" w:sz="0" w:space="0" w:color="auto"/>
        <w:left w:val="none" w:sz="0" w:space="0" w:color="auto"/>
        <w:bottom w:val="none" w:sz="0" w:space="0" w:color="auto"/>
        <w:right w:val="none" w:sz="0" w:space="0" w:color="auto"/>
      </w:divBdr>
    </w:div>
    <w:div w:id="1204366520">
      <w:bodyDiv w:val="1"/>
      <w:marLeft w:val="0"/>
      <w:marRight w:val="0"/>
      <w:marTop w:val="0"/>
      <w:marBottom w:val="0"/>
      <w:divBdr>
        <w:top w:val="none" w:sz="0" w:space="0" w:color="auto"/>
        <w:left w:val="none" w:sz="0" w:space="0" w:color="auto"/>
        <w:bottom w:val="none" w:sz="0" w:space="0" w:color="auto"/>
        <w:right w:val="none" w:sz="0" w:space="0" w:color="auto"/>
      </w:divBdr>
    </w:div>
    <w:div w:id="1210803027">
      <w:bodyDiv w:val="1"/>
      <w:marLeft w:val="0"/>
      <w:marRight w:val="0"/>
      <w:marTop w:val="0"/>
      <w:marBottom w:val="0"/>
      <w:divBdr>
        <w:top w:val="none" w:sz="0" w:space="0" w:color="auto"/>
        <w:left w:val="none" w:sz="0" w:space="0" w:color="auto"/>
        <w:bottom w:val="none" w:sz="0" w:space="0" w:color="auto"/>
        <w:right w:val="none" w:sz="0" w:space="0" w:color="auto"/>
      </w:divBdr>
    </w:div>
    <w:div w:id="1236087448">
      <w:bodyDiv w:val="1"/>
      <w:marLeft w:val="0"/>
      <w:marRight w:val="0"/>
      <w:marTop w:val="0"/>
      <w:marBottom w:val="0"/>
      <w:divBdr>
        <w:top w:val="none" w:sz="0" w:space="0" w:color="auto"/>
        <w:left w:val="none" w:sz="0" w:space="0" w:color="auto"/>
        <w:bottom w:val="none" w:sz="0" w:space="0" w:color="auto"/>
        <w:right w:val="none" w:sz="0" w:space="0" w:color="auto"/>
      </w:divBdr>
    </w:div>
    <w:div w:id="1323852178">
      <w:bodyDiv w:val="1"/>
      <w:marLeft w:val="0"/>
      <w:marRight w:val="0"/>
      <w:marTop w:val="0"/>
      <w:marBottom w:val="0"/>
      <w:divBdr>
        <w:top w:val="none" w:sz="0" w:space="0" w:color="auto"/>
        <w:left w:val="none" w:sz="0" w:space="0" w:color="auto"/>
        <w:bottom w:val="none" w:sz="0" w:space="0" w:color="auto"/>
        <w:right w:val="none" w:sz="0" w:space="0" w:color="auto"/>
      </w:divBdr>
    </w:div>
    <w:div w:id="1325086416">
      <w:bodyDiv w:val="1"/>
      <w:marLeft w:val="0"/>
      <w:marRight w:val="0"/>
      <w:marTop w:val="0"/>
      <w:marBottom w:val="0"/>
      <w:divBdr>
        <w:top w:val="none" w:sz="0" w:space="0" w:color="auto"/>
        <w:left w:val="none" w:sz="0" w:space="0" w:color="auto"/>
        <w:bottom w:val="none" w:sz="0" w:space="0" w:color="auto"/>
        <w:right w:val="none" w:sz="0" w:space="0" w:color="auto"/>
      </w:divBdr>
    </w:div>
    <w:div w:id="1337922437">
      <w:bodyDiv w:val="1"/>
      <w:marLeft w:val="0"/>
      <w:marRight w:val="0"/>
      <w:marTop w:val="0"/>
      <w:marBottom w:val="0"/>
      <w:divBdr>
        <w:top w:val="none" w:sz="0" w:space="0" w:color="auto"/>
        <w:left w:val="none" w:sz="0" w:space="0" w:color="auto"/>
        <w:bottom w:val="none" w:sz="0" w:space="0" w:color="auto"/>
        <w:right w:val="none" w:sz="0" w:space="0" w:color="auto"/>
      </w:divBdr>
      <w:divsChild>
        <w:div w:id="243926032">
          <w:marLeft w:val="0"/>
          <w:marRight w:val="0"/>
          <w:marTop w:val="0"/>
          <w:marBottom w:val="0"/>
          <w:divBdr>
            <w:top w:val="none" w:sz="0" w:space="0" w:color="auto"/>
            <w:left w:val="none" w:sz="0" w:space="0" w:color="auto"/>
            <w:bottom w:val="none" w:sz="0" w:space="0" w:color="auto"/>
            <w:right w:val="none" w:sz="0" w:space="0" w:color="auto"/>
          </w:divBdr>
          <w:divsChild>
            <w:div w:id="1737170347">
              <w:marLeft w:val="0"/>
              <w:marRight w:val="0"/>
              <w:marTop w:val="0"/>
              <w:marBottom w:val="0"/>
              <w:divBdr>
                <w:top w:val="none" w:sz="0" w:space="0" w:color="auto"/>
                <w:left w:val="none" w:sz="0" w:space="0" w:color="auto"/>
                <w:bottom w:val="none" w:sz="0" w:space="0" w:color="auto"/>
                <w:right w:val="none" w:sz="0" w:space="0" w:color="auto"/>
              </w:divBdr>
              <w:divsChild>
                <w:div w:id="826483640">
                  <w:marLeft w:val="0"/>
                  <w:marRight w:val="0"/>
                  <w:marTop w:val="0"/>
                  <w:marBottom w:val="0"/>
                  <w:divBdr>
                    <w:top w:val="none" w:sz="0" w:space="0" w:color="auto"/>
                    <w:left w:val="none" w:sz="0" w:space="0" w:color="auto"/>
                    <w:bottom w:val="none" w:sz="0" w:space="0" w:color="auto"/>
                    <w:right w:val="none" w:sz="0" w:space="0" w:color="auto"/>
                  </w:divBdr>
                  <w:divsChild>
                    <w:div w:id="1694453643">
                      <w:marLeft w:val="0"/>
                      <w:marRight w:val="0"/>
                      <w:marTop w:val="0"/>
                      <w:marBottom w:val="0"/>
                      <w:divBdr>
                        <w:top w:val="none" w:sz="0" w:space="0" w:color="auto"/>
                        <w:left w:val="none" w:sz="0" w:space="0" w:color="auto"/>
                        <w:bottom w:val="none" w:sz="0" w:space="0" w:color="auto"/>
                        <w:right w:val="none" w:sz="0" w:space="0" w:color="auto"/>
                      </w:divBdr>
                      <w:divsChild>
                        <w:div w:id="632100284">
                          <w:marLeft w:val="0"/>
                          <w:marRight w:val="0"/>
                          <w:marTop w:val="0"/>
                          <w:marBottom w:val="0"/>
                          <w:divBdr>
                            <w:top w:val="none" w:sz="0" w:space="0" w:color="auto"/>
                            <w:left w:val="none" w:sz="0" w:space="0" w:color="auto"/>
                            <w:bottom w:val="none" w:sz="0" w:space="0" w:color="auto"/>
                            <w:right w:val="none" w:sz="0" w:space="0" w:color="auto"/>
                          </w:divBdr>
                          <w:divsChild>
                            <w:div w:id="1054164000">
                              <w:marLeft w:val="0"/>
                              <w:marRight w:val="0"/>
                              <w:marTop w:val="0"/>
                              <w:marBottom w:val="0"/>
                              <w:divBdr>
                                <w:top w:val="none" w:sz="0" w:space="0" w:color="auto"/>
                                <w:left w:val="none" w:sz="0" w:space="0" w:color="auto"/>
                                <w:bottom w:val="none" w:sz="0" w:space="0" w:color="auto"/>
                                <w:right w:val="none" w:sz="0" w:space="0" w:color="auto"/>
                              </w:divBdr>
                              <w:divsChild>
                                <w:div w:id="679425903">
                                  <w:marLeft w:val="0"/>
                                  <w:marRight w:val="0"/>
                                  <w:marTop w:val="0"/>
                                  <w:marBottom w:val="0"/>
                                  <w:divBdr>
                                    <w:top w:val="none" w:sz="0" w:space="0" w:color="auto"/>
                                    <w:left w:val="none" w:sz="0" w:space="0" w:color="auto"/>
                                    <w:bottom w:val="none" w:sz="0" w:space="0" w:color="auto"/>
                                    <w:right w:val="none" w:sz="0" w:space="0" w:color="auto"/>
                                  </w:divBdr>
                                  <w:divsChild>
                                    <w:div w:id="19255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975781">
              <w:marLeft w:val="0"/>
              <w:marRight w:val="0"/>
              <w:marTop w:val="0"/>
              <w:marBottom w:val="0"/>
              <w:divBdr>
                <w:top w:val="none" w:sz="0" w:space="0" w:color="auto"/>
                <w:left w:val="none" w:sz="0" w:space="0" w:color="auto"/>
                <w:bottom w:val="none" w:sz="0" w:space="0" w:color="auto"/>
                <w:right w:val="none" w:sz="0" w:space="0" w:color="auto"/>
              </w:divBdr>
              <w:divsChild>
                <w:div w:id="1915583738">
                  <w:marLeft w:val="0"/>
                  <w:marRight w:val="0"/>
                  <w:marTop w:val="0"/>
                  <w:marBottom w:val="0"/>
                  <w:divBdr>
                    <w:top w:val="none" w:sz="0" w:space="0" w:color="auto"/>
                    <w:left w:val="none" w:sz="0" w:space="0" w:color="auto"/>
                    <w:bottom w:val="none" w:sz="0" w:space="0" w:color="auto"/>
                    <w:right w:val="none" w:sz="0" w:space="0" w:color="auto"/>
                  </w:divBdr>
                  <w:divsChild>
                    <w:div w:id="1013068720">
                      <w:marLeft w:val="0"/>
                      <w:marRight w:val="0"/>
                      <w:marTop w:val="0"/>
                      <w:marBottom w:val="0"/>
                      <w:divBdr>
                        <w:top w:val="none" w:sz="0" w:space="0" w:color="auto"/>
                        <w:left w:val="none" w:sz="0" w:space="0" w:color="auto"/>
                        <w:bottom w:val="none" w:sz="0" w:space="0" w:color="auto"/>
                        <w:right w:val="none" w:sz="0" w:space="0" w:color="auto"/>
                      </w:divBdr>
                      <w:divsChild>
                        <w:div w:id="1460370859">
                          <w:marLeft w:val="0"/>
                          <w:marRight w:val="0"/>
                          <w:marTop w:val="0"/>
                          <w:marBottom w:val="0"/>
                          <w:divBdr>
                            <w:top w:val="none" w:sz="0" w:space="0" w:color="auto"/>
                            <w:left w:val="none" w:sz="0" w:space="0" w:color="auto"/>
                            <w:bottom w:val="none" w:sz="0" w:space="0" w:color="auto"/>
                            <w:right w:val="none" w:sz="0" w:space="0" w:color="auto"/>
                          </w:divBdr>
                          <w:divsChild>
                            <w:div w:id="78455713">
                              <w:marLeft w:val="0"/>
                              <w:marRight w:val="0"/>
                              <w:marTop w:val="0"/>
                              <w:marBottom w:val="0"/>
                              <w:divBdr>
                                <w:top w:val="none" w:sz="0" w:space="0" w:color="auto"/>
                                <w:left w:val="none" w:sz="0" w:space="0" w:color="auto"/>
                                <w:bottom w:val="none" w:sz="0" w:space="0" w:color="auto"/>
                                <w:right w:val="none" w:sz="0" w:space="0" w:color="auto"/>
                              </w:divBdr>
                              <w:divsChild>
                                <w:div w:id="1707023118">
                                  <w:marLeft w:val="0"/>
                                  <w:marRight w:val="0"/>
                                  <w:marTop w:val="0"/>
                                  <w:marBottom w:val="0"/>
                                  <w:divBdr>
                                    <w:top w:val="none" w:sz="0" w:space="0" w:color="auto"/>
                                    <w:left w:val="none" w:sz="0" w:space="0" w:color="auto"/>
                                    <w:bottom w:val="none" w:sz="0" w:space="0" w:color="auto"/>
                                    <w:right w:val="none" w:sz="0" w:space="0" w:color="auto"/>
                                  </w:divBdr>
                                  <w:divsChild>
                                    <w:div w:id="8979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8281">
          <w:marLeft w:val="0"/>
          <w:marRight w:val="0"/>
          <w:marTop w:val="0"/>
          <w:marBottom w:val="0"/>
          <w:divBdr>
            <w:top w:val="none" w:sz="0" w:space="0" w:color="auto"/>
            <w:left w:val="none" w:sz="0" w:space="0" w:color="auto"/>
            <w:bottom w:val="none" w:sz="0" w:space="0" w:color="auto"/>
            <w:right w:val="none" w:sz="0" w:space="0" w:color="auto"/>
          </w:divBdr>
          <w:divsChild>
            <w:div w:id="849879633">
              <w:marLeft w:val="0"/>
              <w:marRight w:val="0"/>
              <w:marTop w:val="0"/>
              <w:marBottom w:val="0"/>
              <w:divBdr>
                <w:top w:val="none" w:sz="0" w:space="0" w:color="auto"/>
                <w:left w:val="none" w:sz="0" w:space="0" w:color="auto"/>
                <w:bottom w:val="none" w:sz="0" w:space="0" w:color="auto"/>
                <w:right w:val="none" w:sz="0" w:space="0" w:color="auto"/>
              </w:divBdr>
              <w:divsChild>
                <w:div w:id="262155505">
                  <w:marLeft w:val="0"/>
                  <w:marRight w:val="0"/>
                  <w:marTop w:val="0"/>
                  <w:marBottom w:val="0"/>
                  <w:divBdr>
                    <w:top w:val="none" w:sz="0" w:space="0" w:color="auto"/>
                    <w:left w:val="none" w:sz="0" w:space="0" w:color="auto"/>
                    <w:bottom w:val="none" w:sz="0" w:space="0" w:color="auto"/>
                    <w:right w:val="none" w:sz="0" w:space="0" w:color="auto"/>
                  </w:divBdr>
                  <w:divsChild>
                    <w:div w:id="1892113098">
                      <w:marLeft w:val="0"/>
                      <w:marRight w:val="0"/>
                      <w:marTop w:val="0"/>
                      <w:marBottom w:val="0"/>
                      <w:divBdr>
                        <w:top w:val="none" w:sz="0" w:space="0" w:color="auto"/>
                        <w:left w:val="none" w:sz="0" w:space="0" w:color="auto"/>
                        <w:bottom w:val="none" w:sz="0" w:space="0" w:color="auto"/>
                        <w:right w:val="none" w:sz="0" w:space="0" w:color="auto"/>
                      </w:divBdr>
                      <w:divsChild>
                        <w:div w:id="959801177">
                          <w:marLeft w:val="0"/>
                          <w:marRight w:val="0"/>
                          <w:marTop w:val="0"/>
                          <w:marBottom w:val="0"/>
                          <w:divBdr>
                            <w:top w:val="none" w:sz="0" w:space="0" w:color="auto"/>
                            <w:left w:val="none" w:sz="0" w:space="0" w:color="auto"/>
                            <w:bottom w:val="none" w:sz="0" w:space="0" w:color="auto"/>
                            <w:right w:val="none" w:sz="0" w:space="0" w:color="auto"/>
                          </w:divBdr>
                          <w:divsChild>
                            <w:div w:id="1842618825">
                              <w:marLeft w:val="0"/>
                              <w:marRight w:val="0"/>
                              <w:marTop w:val="0"/>
                              <w:marBottom w:val="0"/>
                              <w:divBdr>
                                <w:top w:val="none" w:sz="0" w:space="0" w:color="auto"/>
                                <w:left w:val="none" w:sz="0" w:space="0" w:color="auto"/>
                                <w:bottom w:val="none" w:sz="0" w:space="0" w:color="auto"/>
                                <w:right w:val="none" w:sz="0" w:space="0" w:color="auto"/>
                              </w:divBdr>
                              <w:divsChild>
                                <w:div w:id="150292131">
                                  <w:marLeft w:val="0"/>
                                  <w:marRight w:val="0"/>
                                  <w:marTop w:val="0"/>
                                  <w:marBottom w:val="0"/>
                                  <w:divBdr>
                                    <w:top w:val="none" w:sz="0" w:space="0" w:color="auto"/>
                                    <w:left w:val="none" w:sz="0" w:space="0" w:color="auto"/>
                                    <w:bottom w:val="none" w:sz="0" w:space="0" w:color="auto"/>
                                    <w:right w:val="none" w:sz="0" w:space="0" w:color="auto"/>
                                  </w:divBdr>
                                  <w:divsChild>
                                    <w:div w:id="16754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385764">
              <w:marLeft w:val="0"/>
              <w:marRight w:val="0"/>
              <w:marTop w:val="0"/>
              <w:marBottom w:val="0"/>
              <w:divBdr>
                <w:top w:val="none" w:sz="0" w:space="0" w:color="auto"/>
                <w:left w:val="none" w:sz="0" w:space="0" w:color="auto"/>
                <w:bottom w:val="none" w:sz="0" w:space="0" w:color="auto"/>
                <w:right w:val="none" w:sz="0" w:space="0" w:color="auto"/>
              </w:divBdr>
              <w:divsChild>
                <w:div w:id="848911439">
                  <w:marLeft w:val="0"/>
                  <w:marRight w:val="0"/>
                  <w:marTop w:val="0"/>
                  <w:marBottom w:val="0"/>
                  <w:divBdr>
                    <w:top w:val="none" w:sz="0" w:space="0" w:color="auto"/>
                    <w:left w:val="none" w:sz="0" w:space="0" w:color="auto"/>
                    <w:bottom w:val="none" w:sz="0" w:space="0" w:color="auto"/>
                    <w:right w:val="none" w:sz="0" w:space="0" w:color="auto"/>
                  </w:divBdr>
                  <w:divsChild>
                    <w:div w:id="1359115814">
                      <w:marLeft w:val="0"/>
                      <w:marRight w:val="0"/>
                      <w:marTop w:val="0"/>
                      <w:marBottom w:val="0"/>
                      <w:divBdr>
                        <w:top w:val="none" w:sz="0" w:space="0" w:color="auto"/>
                        <w:left w:val="none" w:sz="0" w:space="0" w:color="auto"/>
                        <w:bottom w:val="none" w:sz="0" w:space="0" w:color="auto"/>
                        <w:right w:val="none" w:sz="0" w:space="0" w:color="auto"/>
                      </w:divBdr>
                      <w:divsChild>
                        <w:div w:id="3437078">
                          <w:marLeft w:val="0"/>
                          <w:marRight w:val="0"/>
                          <w:marTop w:val="0"/>
                          <w:marBottom w:val="0"/>
                          <w:divBdr>
                            <w:top w:val="none" w:sz="0" w:space="0" w:color="auto"/>
                            <w:left w:val="none" w:sz="0" w:space="0" w:color="auto"/>
                            <w:bottom w:val="none" w:sz="0" w:space="0" w:color="auto"/>
                            <w:right w:val="none" w:sz="0" w:space="0" w:color="auto"/>
                          </w:divBdr>
                          <w:divsChild>
                            <w:div w:id="136460976">
                              <w:marLeft w:val="0"/>
                              <w:marRight w:val="0"/>
                              <w:marTop w:val="0"/>
                              <w:marBottom w:val="0"/>
                              <w:divBdr>
                                <w:top w:val="none" w:sz="0" w:space="0" w:color="auto"/>
                                <w:left w:val="none" w:sz="0" w:space="0" w:color="auto"/>
                                <w:bottom w:val="none" w:sz="0" w:space="0" w:color="auto"/>
                                <w:right w:val="none" w:sz="0" w:space="0" w:color="auto"/>
                              </w:divBdr>
                              <w:divsChild>
                                <w:div w:id="1031999743">
                                  <w:marLeft w:val="0"/>
                                  <w:marRight w:val="0"/>
                                  <w:marTop w:val="0"/>
                                  <w:marBottom w:val="0"/>
                                  <w:divBdr>
                                    <w:top w:val="none" w:sz="0" w:space="0" w:color="auto"/>
                                    <w:left w:val="none" w:sz="0" w:space="0" w:color="auto"/>
                                    <w:bottom w:val="none" w:sz="0" w:space="0" w:color="auto"/>
                                    <w:right w:val="none" w:sz="0" w:space="0" w:color="auto"/>
                                  </w:divBdr>
                                  <w:divsChild>
                                    <w:div w:id="2423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7799">
              <w:marLeft w:val="0"/>
              <w:marRight w:val="0"/>
              <w:marTop w:val="0"/>
              <w:marBottom w:val="0"/>
              <w:divBdr>
                <w:top w:val="none" w:sz="0" w:space="0" w:color="auto"/>
                <w:left w:val="none" w:sz="0" w:space="0" w:color="auto"/>
                <w:bottom w:val="none" w:sz="0" w:space="0" w:color="auto"/>
                <w:right w:val="none" w:sz="0" w:space="0" w:color="auto"/>
              </w:divBdr>
              <w:divsChild>
                <w:div w:id="1463427596">
                  <w:marLeft w:val="0"/>
                  <w:marRight w:val="0"/>
                  <w:marTop w:val="0"/>
                  <w:marBottom w:val="0"/>
                  <w:divBdr>
                    <w:top w:val="none" w:sz="0" w:space="0" w:color="auto"/>
                    <w:left w:val="none" w:sz="0" w:space="0" w:color="auto"/>
                    <w:bottom w:val="none" w:sz="0" w:space="0" w:color="auto"/>
                    <w:right w:val="none" w:sz="0" w:space="0" w:color="auto"/>
                  </w:divBdr>
                  <w:divsChild>
                    <w:div w:id="938370938">
                      <w:marLeft w:val="0"/>
                      <w:marRight w:val="0"/>
                      <w:marTop w:val="0"/>
                      <w:marBottom w:val="0"/>
                      <w:divBdr>
                        <w:top w:val="none" w:sz="0" w:space="0" w:color="auto"/>
                        <w:left w:val="none" w:sz="0" w:space="0" w:color="auto"/>
                        <w:bottom w:val="none" w:sz="0" w:space="0" w:color="auto"/>
                        <w:right w:val="none" w:sz="0" w:space="0" w:color="auto"/>
                      </w:divBdr>
                      <w:divsChild>
                        <w:div w:id="1930967192">
                          <w:marLeft w:val="0"/>
                          <w:marRight w:val="0"/>
                          <w:marTop w:val="0"/>
                          <w:marBottom w:val="0"/>
                          <w:divBdr>
                            <w:top w:val="none" w:sz="0" w:space="0" w:color="auto"/>
                            <w:left w:val="none" w:sz="0" w:space="0" w:color="auto"/>
                            <w:bottom w:val="none" w:sz="0" w:space="0" w:color="auto"/>
                            <w:right w:val="none" w:sz="0" w:space="0" w:color="auto"/>
                          </w:divBdr>
                          <w:divsChild>
                            <w:div w:id="463888003">
                              <w:marLeft w:val="0"/>
                              <w:marRight w:val="0"/>
                              <w:marTop w:val="0"/>
                              <w:marBottom w:val="0"/>
                              <w:divBdr>
                                <w:top w:val="none" w:sz="0" w:space="0" w:color="auto"/>
                                <w:left w:val="none" w:sz="0" w:space="0" w:color="auto"/>
                                <w:bottom w:val="none" w:sz="0" w:space="0" w:color="auto"/>
                                <w:right w:val="none" w:sz="0" w:space="0" w:color="auto"/>
                              </w:divBdr>
                              <w:divsChild>
                                <w:div w:id="1631593919">
                                  <w:marLeft w:val="0"/>
                                  <w:marRight w:val="0"/>
                                  <w:marTop w:val="0"/>
                                  <w:marBottom w:val="0"/>
                                  <w:divBdr>
                                    <w:top w:val="none" w:sz="0" w:space="0" w:color="auto"/>
                                    <w:left w:val="none" w:sz="0" w:space="0" w:color="auto"/>
                                    <w:bottom w:val="none" w:sz="0" w:space="0" w:color="auto"/>
                                    <w:right w:val="none" w:sz="0" w:space="0" w:color="auto"/>
                                  </w:divBdr>
                                  <w:divsChild>
                                    <w:div w:id="196295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508371">
              <w:marLeft w:val="0"/>
              <w:marRight w:val="0"/>
              <w:marTop w:val="0"/>
              <w:marBottom w:val="0"/>
              <w:divBdr>
                <w:top w:val="none" w:sz="0" w:space="0" w:color="auto"/>
                <w:left w:val="none" w:sz="0" w:space="0" w:color="auto"/>
                <w:bottom w:val="none" w:sz="0" w:space="0" w:color="auto"/>
                <w:right w:val="none" w:sz="0" w:space="0" w:color="auto"/>
              </w:divBdr>
              <w:divsChild>
                <w:div w:id="101263288">
                  <w:marLeft w:val="0"/>
                  <w:marRight w:val="0"/>
                  <w:marTop w:val="0"/>
                  <w:marBottom w:val="0"/>
                  <w:divBdr>
                    <w:top w:val="none" w:sz="0" w:space="0" w:color="auto"/>
                    <w:left w:val="none" w:sz="0" w:space="0" w:color="auto"/>
                    <w:bottom w:val="none" w:sz="0" w:space="0" w:color="auto"/>
                    <w:right w:val="none" w:sz="0" w:space="0" w:color="auto"/>
                  </w:divBdr>
                  <w:divsChild>
                    <w:div w:id="1330717428">
                      <w:marLeft w:val="0"/>
                      <w:marRight w:val="0"/>
                      <w:marTop w:val="0"/>
                      <w:marBottom w:val="0"/>
                      <w:divBdr>
                        <w:top w:val="none" w:sz="0" w:space="0" w:color="auto"/>
                        <w:left w:val="none" w:sz="0" w:space="0" w:color="auto"/>
                        <w:bottom w:val="none" w:sz="0" w:space="0" w:color="auto"/>
                        <w:right w:val="none" w:sz="0" w:space="0" w:color="auto"/>
                      </w:divBdr>
                      <w:divsChild>
                        <w:div w:id="41098611">
                          <w:marLeft w:val="0"/>
                          <w:marRight w:val="0"/>
                          <w:marTop w:val="0"/>
                          <w:marBottom w:val="0"/>
                          <w:divBdr>
                            <w:top w:val="none" w:sz="0" w:space="0" w:color="auto"/>
                            <w:left w:val="none" w:sz="0" w:space="0" w:color="auto"/>
                            <w:bottom w:val="none" w:sz="0" w:space="0" w:color="auto"/>
                            <w:right w:val="none" w:sz="0" w:space="0" w:color="auto"/>
                          </w:divBdr>
                          <w:divsChild>
                            <w:div w:id="1865633577">
                              <w:marLeft w:val="0"/>
                              <w:marRight w:val="0"/>
                              <w:marTop w:val="0"/>
                              <w:marBottom w:val="0"/>
                              <w:divBdr>
                                <w:top w:val="none" w:sz="0" w:space="0" w:color="auto"/>
                                <w:left w:val="none" w:sz="0" w:space="0" w:color="auto"/>
                                <w:bottom w:val="none" w:sz="0" w:space="0" w:color="auto"/>
                                <w:right w:val="none" w:sz="0" w:space="0" w:color="auto"/>
                              </w:divBdr>
                              <w:divsChild>
                                <w:div w:id="928274688">
                                  <w:marLeft w:val="0"/>
                                  <w:marRight w:val="0"/>
                                  <w:marTop w:val="0"/>
                                  <w:marBottom w:val="0"/>
                                  <w:divBdr>
                                    <w:top w:val="none" w:sz="0" w:space="0" w:color="auto"/>
                                    <w:left w:val="none" w:sz="0" w:space="0" w:color="auto"/>
                                    <w:bottom w:val="none" w:sz="0" w:space="0" w:color="auto"/>
                                    <w:right w:val="none" w:sz="0" w:space="0" w:color="auto"/>
                                  </w:divBdr>
                                  <w:divsChild>
                                    <w:div w:id="17118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301212">
      <w:bodyDiv w:val="1"/>
      <w:marLeft w:val="0"/>
      <w:marRight w:val="0"/>
      <w:marTop w:val="0"/>
      <w:marBottom w:val="0"/>
      <w:divBdr>
        <w:top w:val="none" w:sz="0" w:space="0" w:color="auto"/>
        <w:left w:val="none" w:sz="0" w:space="0" w:color="auto"/>
        <w:bottom w:val="none" w:sz="0" w:space="0" w:color="auto"/>
        <w:right w:val="none" w:sz="0" w:space="0" w:color="auto"/>
      </w:divBdr>
    </w:div>
    <w:div w:id="1393887441">
      <w:bodyDiv w:val="1"/>
      <w:marLeft w:val="0"/>
      <w:marRight w:val="0"/>
      <w:marTop w:val="0"/>
      <w:marBottom w:val="0"/>
      <w:divBdr>
        <w:top w:val="none" w:sz="0" w:space="0" w:color="auto"/>
        <w:left w:val="none" w:sz="0" w:space="0" w:color="auto"/>
        <w:bottom w:val="none" w:sz="0" w:space="0" w:color="auto"/>
        <w:right w:val="none" w:sz="0" w:space="0" w:color="auto"/>
      </w:divBdr>
    </w:div>
    <w:div w:id="1430736711">
      <w:bodyDiv w:val="1"/>
      <w:marLeft w:val="0"/>
      <w:marRight w:val="0"/>
      <w:marTop w:val="0"/>
      <w:marBottom w:val="0"/>
      <w:divBdr>
        <w:top w:val="none" w:sz="0" w:space="0" w:color="auto"/>
        <w:left w:val="none" w:sz="0" w:space="0" w:color="auto"/>
        <w:bottom w:val="none" w:sz="0" w:space="0" w:color="auto"/>
        <w:right w:val="none" w:sz="0" w:space="0" w:color="auto"/>
      </w:divBdr>
    </w:div>
    <w:div w:id="1474829867">
      <w:bodyDiv w:val="1"/>
      <w:marLeft w:val="0"/>
      <w:marRight w:val="0"/>
      <w:marTop w:val="0"/>
      <w:marBottom w:val="0"/>
      <w:divBdr>
        <w:top w:val="none" w:sz="0" w:space="0" w:color="auto"/>
        <w:left w:val="none" w:sz="0" w:space="0" w:color="auto"/>
        <w:bottom w:val="none" w:sz="0" w:space="0" w:color="auto"/>
        <w:right w:val="none" w:sz="0" w:space="0" w:color="auto"/>
      </w:divBdr>
    </w:div>
    <w:div w:id="147903119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sChild>
        <w:div w:id="162864511">
          <w:marLeft w:val="0"/>
          <w:marRight w:val="0"/>
          <w:marTop w:val="0"/>
          <w:marBottom w:val="0"/>
          <w:divBdr>
            <w:top w:val="none" w:sz="0" w:space="0" w:color="auto"/>
            <w:left w:val="none" w:sz="0" w:space="0" w:color="auto"/>
            <w:bottom w:val="none" w:sz="0" w:space="0" w:color="auto"/>
            <w:right w:val="none" w:sz="0" w:space="0" w:color="auto"/>
          </w:divBdr>
          <w:divsChild>
            <w:div w:id="1963221966">
              <w:marLeft w:val="0"/>
              <w:marRight w:val="0"/>
              <w:marTop w:val="0"/>
              <w:marBottom w:val="0"/>
              <w:divBdr>
                <w:top w:val="none" w:sz="0" w:space="0" w:color="auto"/>
                <w:left w:val="none" w:sz="0" w:space="0" w:color="auto"/>
                <w:bottom w:val="none" w:sz="0" w:space="0" w:color="auto"/>
                <w:right w:val="none" w:sz="0" w:space="0" w:color="auto"/>
              </w:divBdr>
              <w:divsChild>
                <w:div w:id="1347293195">
                  <w:marLeft w:val="0"/>
                  <w:marRight w:val="0"/>
                  <w:marTop w:val="0"/>
                  <w:marBottom w:val="0"/>
                  <w:divBdr>
                    <w:top w:val="none" w:sz="0" w:space="0" w:color="auto"/>
                    <w:left w:val="none" w:sz="0" w:space="0" w:color="auto"/>
                    <w:bottom w:val="none" w:sz="0" w:space="0" w:color="auto"/>
                    <w:right w:val="none" w:sz="0" w:space="0" w:color="auto"/>
                  </w:divBdr>
                  <w:divsChild>
                    <w:div w:id="912664794">
                      <w:marLeft w:val="0"/>
                      <w:marRight w:val="0"/>
                      <w:marTop w:val="0"/>
                      <w:marBottom w:val="0"/>
                      <w:divBdr>
                        <w:top w:val="none" w:sz="0" w:space="0" w:color="auto"/>
                        <w:left w:val="none" w:sz="0" w:space="0" w:color="auto"/>
                        <w:bottom w:val="none" w:sz="0" w:space="0" w:color="auto"/>
                        <w:right w:val="none" w:sz="0" w:space="0" w:color="auto"/>
                      </w:divBdr>
                      <w:divsChild>
                        <w:div w:id="687564602">
                          <w:marLeft w:val="0"/>
                          <w:marRight w:val="0"/>
                          <w:marTop w:val="0"/>
                          <w:marBottom w:val="0"/>
                          <w:divBdr>
                            <w:top w:val="none" w:sz="0" w:space="0" w:color="auto"/>
                            <w:left w:val="none" w:sz="0" w:space="0" w:color="auto"/>
                            <w:bottom w:val="none" w:sz="0" w:space="0" w:color="auto"/>
                            <w:right w:val="none" w:sz="0" w:space="0" w:color="auto"/>
                          </w:divBdr>
                          <w:divsChild>
                            <w:div w:id="1430194818">
                              <w:marLeft w:val="0"/>
                              <w:marRight w:val="0"/>
                              <w:marTop w:val="0"/>
                              <w:marBottom w:val="0"/>
                              <w:divBdr>
                                <w:top w:val="none" w:sz="0" w:space="0" w:color="auto"/>
                                <w:left w:val="none" w:sz="0" w:space="0" w:color="auto"/>
                                <w:bottom w:val="none" w:sz="0" w:space="0" w:color="auto"/>
                                <w:right w:val="none" w:sz="0" w:space="0" w:color="auto"/>
                              </w:divBdr>
                              <w:divsChild>
                                <w:div w:id="1159729832">
                                  <w:marLeft w:val="0"/>
                                  <w:marRight w:val="0"/>
                                  <w:marTop w:val="0"/>
                                  <w:marBottom w:val="0"/>
                                  <w:divBdr>
                                    <w:top w:val="none" w:sz="0" w:space="0" w:color="auto"/>
                                    <w:left w:val="none" w:sz="0" w:space="0" w:color="auto"/>
                                    <w:bottom w:val="none" w:sz="0" w:space="0" w:color="auto"/>
                                    <w:right w:val="none" w:sz="0" w:space="0" w:color="auto"/>
                                  </w:divBdr>
                                  <w:divsChild>
                                    <w:div w:id="7151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19778">
          <w:marLeft w:val="0"/>
          <w:marRight w:val="0"/>
          <w:marTop w:val="0"/>
          <w:marBottom w:val="0"/>
          <w:divBdr>
            <w:top w:val="none" w:sz="0" w:space="0" w:color="auto"/>
            <w:left w:val="none" w:sz="0" w:space="0" w:color="auto"/>
            <w:bottom w:val="none" w:sz="0" w:space="0" w:color="auto"/>
            <w:right w:val="none" w:sz="0" w:space="0" w:color="auto"/>
          </w:divBdr>
          <w:divsChild>
            <w:div w:id="2040625025">
              <w:marLeft w:val="0"/>
              <w:marRight w:val="0"/>
              <w:marTop w:val="0"/>
              <w:marBottom w:val="0"/>
              <w:divBdr>
                <w:top w:val="none" w:sz="0" w:space="0" w:color="auto"/>
                <w:left w:val="none" w:sz="0" w:space="0" w:color="auto"/>
                <w:bottom w:val="none" w:sz="0" w:space="0" w:color="auto"/>
                <w:right w:val="none" w:sz="0" w:space="0" w:color="auto"/>
              </w:divBdr>
              <w:divsChild>
                <w:div w:id="1035693384">
                  <w:marLeft w:val="0"/>
                  <w:marRight w:val="0"/>
                  <w:marTop w:val="0"/>
                  <w:marBottom w:val="0"/>
                  <w:divBdr>
                    <w:top w:val="none" w:sz="0" w:space="0" w:color="auto"/>
                    <w:left w:val="none" w:sz="0" w:space="0" w:color="auto"/>
                    <w:bottom w:val="none" w:sz="0" w:space="0" w:color="auto"/>
                    <w:right w:val="none" w:sz="0" w:space="0" w:color="auto"/>
                  </w:divBdr>
                  <w:divsChild>
                    <w:div w:id="2059820300">
                      <w:marLeft w:val="0"/>
                      <w:marRight w:val="0"/>
                      <w:marTop w:val="0"/>
                      <w:marBottom w:val="0"/>
                      <w:divBdr>
                        <w:top w:val="none" w:sz="0" w:space="0" w:color="auto"/>
                        <w:left w:val="none" w:sz="0" w:space="0" w:color="auto"/>
                        <w:bottom w:val="none" w:sz="0" w:space="0" w:color="auto"/>
                        <w:right w:val="none" w:sz="0" w:space="0" w:color="auto"/>
                      </w:divBdr>
                      <w:divsChild>
                        <w:div w:id="254945760">
                          <w:marLeft w:val="0"/>
                          <w:marRight w:val="0"/>
                          <w:marTop w:val="0"/>
                          <w:marBottom w:val="0"/>
                          <w:divBdr>
                            <w:top w:val="none" w:sz="0" w:space="0" w:color="auto"/>
                            <w:left w:val="none" w:sz="0" w:space="0" w:color="auto"/>
                            <w:bottom w:val="none" w:sz="0" w:space="0" w:color="auto"/>
                            <w:right w:val="none" w:sz="0" w:space="0" w:color="auto"/>
                          </w:divBdr>
                          <w:divsChild>
                            <w:div w:id="889537331">
                              <w:marLeft w:val="0"/>
                              <w:marRight w:val="0"/>
                              <w:marTop w:val="0"/>
                              <w:marBottom w:val="0"/>
                              <w:divBdr>
                                <w:top w:val="none" w:sz="0" w:space="0" w:color="auto"/>
                                <w:left w:val="none" w:sz="0" w:space="0" w:color="auto"/>
                                <w:bottom w:val="none" w:sz="0" w:space="0" w:color="auto"/>
                                <w:right w:val="none" w:sz="0" w:space="0" w:color="auto"/>
                              </w:divBdr>
                              <w:divsChild>
                                <w:div w:id="1724795951">
                                  <w:marLeft w:val="0"/>
                                  <w:marRight w:val="0"/>
                                  <w:marTop w:val="0"/>
                                  <w:marBottom w:val="0"/>
                                  <w:divBdr>
                                    <w:top w:val="none" w:sz="0" w:space="0" w:color="auto"/>
                                    <w:left w:val="none" w:sz="0" w:space="0" w:color="auto"/>
                                    <w:bottom w:val="none" w:sz="0" w:space="0" w:color="auto"/>
                                    <w:right w:val="none" w:sz="0" w:space="0" w:color="auto"/>
                                  </w:divBdr>
                                  <w:divsChild>
                                    <w:div w:id="2927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264815">
      <w:bodyDiv w:val="1"/>
      <w:marLeft w:val="0"/>
      <w:marRight w:val="0"/>
      <w:marTop w:val="0"/>
      <w:marBottom w:val="0"/>
      <w:divBdr>
        <w:top w:val="none" w:sz="0" w:space="0" w:color="auto"/>
        <w:left w:val="none" w:sz="0" w:space="0" w:color="auto"/>
        <w:bottom w:val="none" w:sz="0" w:space="0" w:color="auto"/>
        <w:right w:val="none" w:sz="0" w:space="0" w:color="auto"/>
      </w:divBdr>
    </w:div>
    <w:div w:id="1547839097">
      <w:bodyDiv w:val="1"/>
      <w:marLeft w:val="0"/>
      <w:marRight w:val="0"/>
      <w:marTop w:val="0"/>
      <w:marBottom w:val="0"/>
      <w:divBdr>
        <w:top w:val="none" w:sz="0" w:space="0" w:color="auto"/>
        <w:left w:val="none" w:sz="0" w:space="0" w:color="auto"/>
        <w:bottom w:val="none" w:sz="0" w:space="0" w:color="auto"/>
        <w:right w:val="none" w:sz="0" w:space="0" w:color="auto"/>
      </w:divBdr>
    </w:div>
    <w:div w:id="1576356921">
      <w:bodyDiv w:val="1"/>
      <w:marLeft w:val="0"/>
      <w:marRight w:val="0"/>
      <w:marTop w:val="0"/>
      <w:marBottom w:val="0"/>
      <w:divBdr>
        <w:top w:val="none" w:sz="0" w:space="0" w:color="auto"/>
        <w:left w:val="none" w:sz="0" w:space="0" w:color="auto"/>
        <w:bottom w:val="none" w:sz="0" w:space="0" w:color="auto"/>
        <w:right w:val="none" w:sz="0" w:space="0" w:color="auto"/>
      </w:divBdr>
    </w:div>
    <w:div w:id="1583948371">
      <w:bodyDiv w:val="1"/>
      <w:marLeft w:val="0"/>
      <w:marRight w:val="0"/>
      <w:marTop w:val="0"/>
      <w:marBottom w:val="0"/>
      <w:divBdr>
        <w:top w:val="none" w:sz="0" w:space="0" w:color="auto"/>
        <w:left w:val="none" w:sz="0" w:space="0" w:color="auto"/>
        <w:bottom w:val="none" w:sz="0" w:space="0" w:color="auto"/>
        <w:right w:val="none" w:sz="0" w:space="0" w:color="auto"/>
      </w:divBdr>
    </w:div>
    <w:div w:id="1595938755">
      <w:bodyDiv w:val="1"/>
      <w:marLeft w:val="0"/>
      <w:marRight w:val="0"/>
      <w:marTop w:val="0"/>
      <w:marBottom w:val="0"/>
      <w:divBdr>
        <w:top w:val="none" w:sz="0" w:space="0" w:color="auto"/>
        <w:left w:val="none" w:sz="0" w:space="0" w:color="auto"/>
        <w:bottom w:val="none" w:sz="0" w:space="0" w:color="auto"/>
        <w:right w:val="none" w:sz="0" w:space="0" w:color="auto"/>
      </w:divBdr>
    </w:div>
    <w:div w:id="1612736159">
      <w:bodyDiv w:val="1"/>
      <w:marLeft w:val="0"/>
      <w:marRight w:val="0"/>
      <w:marTop w:val="0"/>
      <w:marBottom w:val="0"/>
      <w:divBdr>
        <w:top w:val="none" w:sz="0" w:space="0" w:color="auto"/>
        <w:left w:val="none" w:sz="0" w:space="0" w:color="auto"/>
        <w:bottom w:val="none" w:sz="0" w:space="0" w:color="auto"/>
        <w:right w:val="none" w:sz="0" w:space="0" w:color="auto"/>
      </w:divBdr>
    </w:div>
    <w:div w:id="1614746408">
      <w:bodyDiv w:val="1"/>
      <w:marLeft w:val="0"/>
      <w:marRight w:val="0"/>
      <w:marTop w:val="0"/>
      <w:marBottom w:val="0"/>
      <w:divBdr>
        <w:top w:val="none" w:sz="0" w:space="0" w:color="auto"/>
        <w:left w:val="none" w:sz="0" w:space="0" w:color="auto"/>
        <w:bottom w:val="none" w:sz="0" w:space="0" w:color="auto"/>
        <w:right w:val="none" w:sz="0" w:space="0" w:color="auto"/>
      </w:divBdr>
      <w:divsChild>
        <w:div w:id="442381726">
          <w:marLeft w:val="0"/>
          <w:marRight w:val="0"/>
          <w:marTop w:val="0"/>
          <w:marBottom w:val="0"/>
          <w:divBdr>
            <w:top w:val="none" w:sz="0" w:space="0" w:color="auto"/>
            <w:left w:val="none" w:sz="0" w:space="0" w:color="auto"/>
            <w:bottom w:val="none" w:sz="0" w:space="0" w:color="auto"/>
            <w:right w:val="none" w:sz="0" w:space="0" w:color="auto"/>
          </w:divBdr>
          <w:divsChild>
            <w:div w:id="1518498708">
              <w:marLeft w:val="0"/>
              <w:marRight w:val="0"/>
              <w:marTop w:val="0"/>
              <w:marBottom w:val="0"/>
              <w:divBdr>
                <w:top w:val="none" w:sz="0" w:space="0" w:color="auto"/>
                <w:left w:val="none" w:sz="0" w:space="0" w:color="auto"/>
                <w:bottom w:val="none" w:sz="0" w:space="0" w:color="auto"/>
                <w:right w:val="none" w:sz="0" w:space="0" w:color="auto"/>
              </w:divBdr>
              <w:divsChild>
                <w:div w:id="946739968">
                  <w:marLeft w:val="0"/>
                  <w:marRight w:val="0"/>
                  <w:marTop w:val="0"/>
                  <w:marBottom w:val="0"/>
                  <w:divBdr>
                    <w:top w:val="none" w:sz="0" w:space="0" w:color="auto"/>
                    <w:left w:val="none" w:sz="0" w:space="0" w:color="auto"/>
                    <w:bottom w:val="none" w:sz="0" w:space="0" w:color="auto"/>
                    <w:right w:val="none" w:sz="0" w:space="0" w:color="auto"/>
                  </w:divBdr>
                  <w:divsChild>
                    <w:div w:id="632443714">
                      <w:marLeft w:val="0"/>
                      <w:marRight w:val="0"/>
                      <w:marTop w:val="0"/>
                      <w:marBottom w:val="0"/>
                      <w:divBdr>
                        <w:top w:val="none" w:sz="0" w:space="0" w:color="auto"/>
                        <w:left w:val="none" w:sz="0" w:space="0" w:color="auto"/>
                        <w:bottom w:val="none" w:sz="0" w:space="0" w:color="auto"/>
                        <w:right w:val="none" w:sz="0" w:space="0" w:color="auto"/>
                      </w:divBdr>
                      <w:divsChild>
                        <w:div w:id="84851">
                          <w:marLeft w:val="0"/>
                          <w:marRight w:val="0"/>
                          <w:marTop w:val="0"/>
                          <w:marBottom w:val="0"/>
                          <w:divBdr>
                            <w:top w:val="none" w:sz="0" w:space="0" w:color="auto"/>
                            <w:left w:val="none" w:sz="0" w:space="0" w:color="auto"/>
                            <w:bottom w:val="none" w:sz="0" w:space="0" w:color="auto"/>
                            <w:right w:val="none" w:sz="0" w:space="0" w:color="auto"/>
                          </w:divBdr>
                          <w:divsChild>
                            <w:div w:id="1511333276">
                              <w:marLeft w:val="0"/>
                              <w:marRight w:val="0"/>
                              <w:marTop w:val="0"/>
                              <w:marBottom w:val="0"/>
                              <w:divBdr>
                                <w:top w:val="none" w:sz="0" w:space="0" w:color="auto"/>
                                <w:left w:val="none" w:sz="0" w:space="0" w:color="auto"/>
                                <w:bottom w:val="none" w:sz="0" w:space="0" w:color="auto"/>
                                <w:right w:val="none" w:sz="0" w:space="0" w:color="auto"/>
                              </w:divBdr>
                              <w:divsChild>
                                <w:div w:id="1399476115">
                                  <w:marLeft w:val="0"/>
                                  <w:marRight w:val="0"/>
                                  <w:marTop w:val="0"/>
                                  <w:marBottom w:val="0"/>
                                  <w:divBdr>
                                    <w:top w:val="none" w:sz="0" w:space="0" w:color="auto"/>
                                    <w:left w:val="none" w:sz="0" w:space="0" w:color="auto"/>
                                    <w:bottom w:val="none" w:sz="0" w:space="0" w:color="auto"/>
                                    <w:right w:val="none" w:sz="0" w:space="0" w:color="auto"/>
                                  </w:divBdr>
                                  <w:divsChild>
                                    <w:div w:id="12496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911339">
          <w:marLeft w:val="0"/>
          <w:marRight w:val="0"/>
          <w:marTop w:val="0"/>
          <w:marBottom w:val="0"/>
          <w:divBdr>
            <w:top w:val="none" w:sz="0" w:space="0" w:color="auto"/>
            <w:left w:val="none" w:sz="0" w:space="0" w:color="auto"/>
            <w:bottom w:val="none" w:sz="0" w:space="0" w:color="auto"/>
            <w:right w:val="none" w:sz="0" w:space="0" w:color="auto"/>
          </w:divBdr>
          <w:divsChild>
            <w:div w:id="2112628539">
              <w:marLeft w:val="0"/>
              <w:marRight w:val="0"/>
              <w:marTop w:val="0"/>
              <w:marBottom w:val="0"/>
              <w:divBdr>
                <w:top w:val="none" w:sz="0" w:space="0" w:color="auto"/>
                <w:left w:val="none" w:sz="0" w:space="0" w:color="auto"/>
                <w:bottom w:val="none" w:sz="0" w:space="0" w:color="auto"/>
                <w:right w:val="none" w:sz="0" w:space="0" w:color="auto"/>
              </w:divBdr>
              <w:divsChild>
                <w:div w:id="2010911318">
                  <w:marLeft w:val="0"/>
                  <w:marRight w:val="0"/>
                  <w:marTop w:val="0"/>
                  <w:marBottom w:val="0"/>
                  <w:divBdr>
                    <w:top w:val="none" w:sz="0" w:space="0" w:color="auto"/>
                    <w:left w:val="none" w:sz="0" w:space="0" w:color="auto"/>
                    <w:bottom w:val="none" w:sz="0" w:space="0" w:color="auto"/>
                    <w:right w:val="none" w:sz="0" w:space="0" w:color="auto"/>
                  </w:divBdr>
                  <w:divsChild>
                    <w:div w:id="850878807">
                      <w:marLeft w:val="0"/>
                      <w:marRight w:val="0"/>
                      <w:marTop w:val="0"/>
                      <w:marBottom w:val="0"/>
                      <w:divBdr>
                        <w:top w:val="none" w:sz="0" w:space="0" w:color="auto"/>
                        <w:left w:val="none" w:sz="0" w:space="0" w:color="auto"/>
                        <w:bottom w:val="none" w:sz="0" w:space="0" w:color="auto"/>
                        <w:right w:val="none" w:sz="0" w:space="0" w:color="auto"/>
                      </w:divBdr>
                      <w:divsChild>
                        <w:div w:id="1640458732">
                          <w:marLeft w:val="0"/>
                          <w:marRight w:val="0"/>
                          <w:marTop w:val="0"/>
                          <w:marBottom w:val="0"/>
                          <w:divBdr>
                            <w:top w:val="none" w:sz="0" w:space="0" w:color="auto"/>
                            <w:left w:val="none" w:sz="0" w:space="0" w:color="auto"/>
                            <w:bottom w:val="none" w:sz="0" w:space="0" w:color="auto"/>
                            <w:right w:val="none" w:sz="0" w:space="0" w:color="auto"/>
                          </w:divBdr>
                          <w:divsChild>
                            <w:div w:id="81800324">
                              <w:marLeft w:val="0"/>
                              <w:marRight w:val="0"/>
                              <w:marTop w:val="0"/>
                              <w:marBottom w:val="0"/>
                              <w:divBdr>
                                <w:top w:val="none" w:sz="0" w:space="0" w:color="auto"/>
                                <w:left w:val="none" w:sz="0" w:space="0" w:color="auto"/>
                                <w:bottom w:val="none" w:sz="0" w:space="0" w:color="auto"/>
                                <w:right w:val="none" w:sz="0" w:space="0" w:color="auto"/>
                              </w:divBdr>
                              <w:divsChild>
                                <w:div w:id="903832016">
                                  <w:marLeft w:val="0"/>
                                  <w:marRight w:val="0"/>
                                  <w:marTop w:val="0"/>
                                  <w:marBottom w:val="0"/>
                                  <w:divBdr>
                                    <w:top w:val="none" w:sz="0" w:space="0" w:color="auto"/>
                                    <w:left w:val="none" w:sz="0" w:space="0" w:color="auto"/>
                                    <w:bottom w:val="none" w:sz="0" w:space="0" w:color="auto"/>
                                    <w:right w:val="none" w:sz="0" w:space="0" w:color="auto"/>
                                  </w:divBdr>
                                  <w:divsChild>
                                    <w:div w:id="19818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558775">
              <w:marLeft w:val="0"/>
              <w:marRight w:val="0"/>
              <w:marTop w:val="0"/>
              <w:marBottom w:val="0"/>
              <w:divBdr>
                <w:top w:val="none" w:sz="0" w:space="0" w:color="auto"/>
                <w:left w:val="none" w:sz="0" w:space="0" w:color="auto"/>
                <w:bottom w:val="none" w:sz="0" w:space="0" w:color="auto"/>
                <w:right w:val="none" w:sz="0" w:space="0" w:color="auto"/>
              </w:divBdr>
              <w:divsChild>
                <w:div w:id="694504821">
                  <w:marLeft w:val="0"/>
                  <w:marRight w:val="0"/>
                  <w:marTop w:val="0"/>
                  <w:marBottom w:val="0"/>
                  <w:divBdr>
                    <w:top w:val="none" w:sz="0" w:space="0" w:color="auto"/>
                    <w:left w:val="none" w:sz="0" w:space="0" w:color="auto"/>
                    <w:bottom w:val="none" w:sz="0" w:space="0" w:color="auto"/>
                    <w:right w:val="none" w:sz="0" w:space="0" w:color="auto"/>
                  </w:divBdr>
                  <w:divsChild>
                    <w:div w:id="1225071185">
                      <w:marLeft w:val="0"/>
                      <w:marRight w:val="0"/>
                      <w:marTop w:val="0"/>
                      <w:marBottom w:val="0"/>
                      <w:divBdr>
                        <w:top w:val="none" w:sz="0" w:space="0" w:color="auto"/>
                        <w:left w:val="none" w:sz="0" w:space="0" w:color="auto"/>
                        <w:bottom w:val="none" w:sz="0" w:space="0" w:color="auto"/>
                        <w:right w:val="none" w:sz="0" w:space="0" w:color="auto"/>
                      </w:divBdr>
                      <w:divsChild>
                        <w:div w:id="412580741">
                          <w:marLeft w:val="0"/>
                          <w:marRight w:val="0"/>
                          <w:marTop w:val="0"/>
                          <w:marBottom w:val="0"/>
                          <w:divBdr>
                            <w:top w:val="none" w:sz="0" w:space="0" w:color="auto"/>
                            <w:left w:val="none" w:sz="0" w:space="0" w:color="auto"/>
                            <w:bottom w:val="none" w:sz="0" w:space="0" w:color="auto"/>
                            <w:right w:val="none" w:sz="0" w:space="0" w:color="auto"/>
                          </w:divBdr>
                          <w:divsChild>
                            <w:div w:id="2050645846">
                              <w:marLeft w:val="0"/>
                              <w:marRight w:val="0"/>
                              <w:marTop w:val="0"/>
                              <w:marBottom w:val="0"/>
                              <w:divBdr>
                                <w:top w:val="none" w:sz="0" w:space="0" w:color="auto"/>
                                <w:left w:val="none" w:sz="0" w:space="0" w:color="auto"/>
                                <w:bottom w:val="none" w:sz="0" w:space="0" w:color="auto"/>
                                <w:right w:val="none" w:sz="0" w:space="0" w:color="auto"/>
                              </w:divBdr>
                              <w:divsChild>
                                <w:div w:id="344089990">
                                  <w:marLeft w:val="0"/>
                                  <w:marRight w:val="0"/>
                                  <w:marTop w:val="0"/>
                                  <w:marBottom w:val="0"/>
                                  <w:divBdr>
                                    <w:top w:val="none" w:sz="0" w:space="0" w:color="auto"/>
                                    <w:left w:val="none" w:sz="0" w:space="0" w:color="auto"/>
                                    <w:bottom w:val="none" w:sz="0" w:space="0" w:color="auto"/>
                                    <w:right w:val="none" w:sz="0" w:space="0" w:color="auto"/>
                                  </w:divBdr>
                                  <w:divsChild>
                                    <w:div w:id="1767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265525">
              <w:marLeft w:val="0"/>
              <w:marRight w:val="0"/>
              <w:marTop w:val="0"/>
              <w:marBottom w:val="0"/>
              <w:divBdr>
                <w:top w:val="none" w:sz="0" w:space="0" w:color="auto"/>
                <w:left w:val="none" w:sz="0" w:space="0" w:color="auto"/>
                <w:bottom w:val="none" w:sz="0" w:space="0" w:color="auto"/>
                <w:right w:val="none" w:sz="0" w:space="0" w:color="auto"/>
              </w:divBdr>
              <w:divsChild>
                <w:div w:id="224344080">
                  <w:marLeft w:val="0"/>
                  <w:marRight w:val="0"/>
                  <w:marTop w:val="0"/>
                  <w:marBottom w:val="0"/>
                  <w:divBdr>
                    <w:top w:val="none" w:sz="0" w:space="0" w:color="auto"/>
                    <w:left w:val="none" w:sz="0" w:space="0" w:color="auto"/>
                    <w:bottom w:val="none" w:sz="0" w:space="0" w:color="auto"/>
                    <w:right w:val="none" w:sz="0" w:space="0" w:color="auto"/>
                  </w:divBdr>
                  <w:divsChild>
                    <w:div w:id="1997222452">
                      <w:marLeft w:val="0"/>
                      <w:marRight w:val="0"/>
                      <w:marTop w:val="0"/>
                      <w:marBottom w:val="0"/>
                      <w:divBdr>
                        <w:top w:val="none" w:sz="0" w:space="0" w:color="auto"/>
                        <w:left w:val="none" w:sz="0" w:space="0" w:color="auto"/>
                        <w:bottom w:val="none" w:sz="0" w:space="0" w:color="auto"/>
                        <w:right w:val="none" w:sz="0" w:space="0" w:color="auto"/>
                      </w:divBdr>
                      <w:divsChild>
                        <w:div w:id="1486388843">
                          <w:marLeft w:val="0"/>
                          <w:marRight w:val="0"/>
                          <w:marTop w:val="0"/>
                          <w:marBottom w:val="0"/>
                          <w:divBdr>
                            <w:top w:val="none" w:sz="0" w:space="0" w:color="auto"/>
                            <w:left w:val="none" w:sz="0" w:space="0" w:color="auto"/>
                            <w:bottom w:val="none" w:sz="0" w:space="0" w:color="auto"/>
                            <w:right w:val="none" w:sz="0" w:space="0" w:color="auto"/>
                          </w:divBdr>
                          <w:divsChild>
                            <w:div w:id="1095514211">
                              <w:marLeft w:val="0"/>
                              <w:marRight w:val="0"/>
                              <w:marTop w:val="0"/>
                              <w:marBottom w:val="0"/>
                              <w:divBdr>
                                <w:top w:val="none" w:sz="0" w:space="0" w:color="auto"/>
                                <w:left w:val="none" w:sz="0" w:space="0" w:color="auto"/>
                                <w:bottom w:val="none" w:sz="0" w:space="0" w:color="auto"/>
                                <w:right w:val="none" w:sz="0" w:space="0" w:color="auto"/>
                              </w:divBdr>
                              <w:divsChild>
                                <w:div w:id="380641401">
                                  <w:marLeft w:val="0"/>
                                  <w:marRight w:val="0"/>
                                  <w:marTop w:val="0"/>
                                  <w:marBottom w:val="0"/>
                                  <w:divBdr>
                                    <w:top w:val="none" w:sz="0" w:space="0" w:color="auto"/>
                                    <w:left w:val="none" w:sz="0" w:space="0" w:color="auto"/>
                                    <w:bottom w:val="none" w:sz="0" w:space="0" w:color="auto"/>
                                    <w:right w:val="none" w:sz="0" w:space="0" w:color="auto"/>
                                  </w:divBdr>
                                  <w:divsChild>
                                    <w:div w:id="3606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129635">
      <w:bodyDiv w:val="1"/>
      <w:marLeft w:val="0"/>
      <w:marRight w:val="0"/>
      <w:marTop w:val="0"/>
      <w:marBottom w:val="0"/>
      <w:divBdr>
        <w:top w:val="none" w:sz="0" w:space="0" w:color="auto"/>
        <w:left w:val="none" w:sz="0" w:space="0" w:color="auto"/>
        <w:bottom w:val="none" w:sz="0" w:space="0" w:color="auto"/>
        <w:right w:val="none" w:sz="0" w:space="0" w:color="auto"/>
      </w:divBdr>
    </w:div>
    <w:div w:id="1646350749">
      <w:bodyDiv w:val="1"/>
      <w:marLeft w:val="0"/>
      <w:marRight w:val="0"/>
      <w:marTop w:val="0"/>
      <w:marBottom w:val="0"/>
      <w:divBdr>
        <w:top w:val="none" w:sz="0" w:space="0" w:color="auto"/>
        <w:left w:val="none" w:sz="0" w:space="0" w:color="auto"/>
        <w:bottom w:val="none" w:sz="0" w:space="0" w:color="auto"/>
        <w:right w:val="none" w:sz="0" w:space="0" w:color="auto"/>
      </w:divBdr>
      <w:divsChild>
        <w:div w:id="410658100">
          <w:marLeft w:val="0"/>
          <w:marRight w:val="0"/>
          <w:marTop w:val="0"/>
          <w:marBottom w:val="0"/>
          <w:divBdr>
            <w:top w:val="none" w:sz="0" w:space="0" w:color="auto"/>
            <w:left w:val="none" w:sz="0" w:space="0" w:color="auto"/>
            <w:bottom w:val="none" w:sz="0" w:space="0" w:color="auto"/>
            <w:right w:val="none" w:sz="0" w:space="0" w:color="auto"/>
          </w:divBdr>
          <w:divsChild>
            <w:div w:id="1373189566">
              <w:marLeft w:val="0"/>
              <w:marRight w:val="0"/>
              <w:marTop w:val="0"/>
              <w:marBottom w:val="0"/>
              <w:divBdr>
                <w:top w:val="none" w:sz="0" w:space="0" w:color="auto"/>
                <w:left w:val="none" w:sz="0" w:space="0" w:color="auto"/>
                <w:bottom w:val="none" w:sz="0" w:space="0" w:color="auto"/>
                <w:right w:val="none" w:sz="0" w:space="0" w:color="auto"/>
              </w:divBdr>
              <w:divsChild>
                <w:div w:id="1918587141">
                  <w:marLeft w:val="0"/>
                  <w:marRight w:val="0"/>
                  <w:marTop w:val="0"/>
                  <w:marBottom w:val="0"/>
                  <w:divBdr>
                    <w:top w:val="none" w:sz="0" w:space="0" w:color="auto"/>
                    <w:left w:val="none" w:sz="0" w:space="0" w:color="auto"/>
                    <w:bottom w:val="none" w:sz="0" w:space="0" w:color="auto"/>
                    <w:right w:val="none" w:sz="0" w:space="0" w:color="auto"/>
                  </w:divBdr>
                  <w:divsChild>
                    <w:div w:id="541019408">
                      <w:marLeft w:val="0"/>
                      <w:marRight w:val="0"/>
                      <w:marTop w:val="0"/>
                      <w:marBottom w:val="0"/>
                      <w:divBdr>
                        <w:top w:val="none" w:sz="0" w:space="0" w:color="auto"/>
                        <w:left w:val="none" w:sz="0" w:space="0" w:color="auto"/>
                        <w:bottom w:val="none" w:sz="0" w:space="0" w:color="auto"/>
                        <w:right w:val="none" w:sz="0" w:space="0" w:color="auto"/>
                      </w:divBdr>
                      <w:divsChild>
                        <w:div w:id="1790246986">
                          <w:marLeft w:val="0"/>
                          <w:marRight w:val="0"/>
                          <w:marTop w:val="0"/>
                          <w:marBottom w:val="0"/>
                          <w:divBdr>
                            <w:top w:val="none" w:sz="0" w:space="0" w:color="auto"/>
                            <w:left w:val="none" w:sz="0" w:space="0" w:color="auto"/>
                            <w:bottom w:val="none" w:sz="0" w:space="0" w:color="auto"/>
                            <w:right w:val="none" w:sz="0" w:space="0" w:color="auto"/>
                          </w:divBdr>
                          <w:divsChild>
                            <w:div w:id="46493963">
                              <w:marLeft w:val="0"/>
                              <w:marRight w:val="0"/>
                              <w:marTop w:val="0"/>
                              <w:marBottom w:val="0"/>
                              <w:divBdr>
                                <w:top w:val="none" w:sz="0" w:space="0" w:color="auto"/>
                                <w:left w:val="none" w:sz="0" w:space="0" w:color="auto"/>
                                <w:bottom w:val="none" w:sz="0" w:space="0" w:color="auto"/>
                                <w:right w:val="none" w:sz="0" w:space="0" w:color="auto"/>
                              </w:divBdr>
                              <w:divsChild>
                                <w:div w:id="478619287">
                                  <w:marLeft w:val="0"/>
                                  <w:marRight w:val="0"/>
                                  <w:marTop w:val="0"/>
                                  <w:marBottom w:val="0"/>
                                  <w:divBdr>
                                    <w:top w:val="none" w:sz="0" w:space="0" w:color="auto"/>
                                    <w:left w:val="none" w:sz="0" w:space="0" w:color="auto"/>
                                    <w:bottom w:val="none" w:sz="0" w:space="0" w:color="auto"/>
                                    <w:right w:val="none" w:sz="0" w:space="0" w:color="auto"/>
                                  </w:divBdr>
                                  <w:divsChild>
                                    <w:div w:id="19522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737245">
              <w:marLeft w:val="0"/>
              <w:marRight w:val="0"/>
              <w:marTop w:val="0"/>
              <w:marBottom w:val="0"/>
              <w:divBdr>
                <w:top w:val="none" w:sz="0" w:space="0" w:color="auto"/>
                <w:left w:val="none" w:sz="0" w:space="0" w:color="auto"/>
                <w:bottom w:val="none" w:sz="0" w:space="0" w:color="auto"/>
                <w:right w:val="none" w:sz="0" w:space="0" w:color="auto"/>
              </w:divBdr>
              <w:divsChild>
                <w:div w:id="755857433">
                  <w:marLeft w:val="0"/>
                  <w:marRight w:val="0"/>
                  <w:marTop w:val="0"/>
                  <w:marBottom w:val="0"/>
                  <w:divBdr>
                    <w:top w:val="none" w:sz="0" w:space="0" w:color="auto"/>
                    <w:left w:val="none" w:sz="0" w:space="0" w:color="auto"/>
                    <w:bottom w:val="none" w:sz="0" w:space="0" w:color="auto"/>
                    <w:right w:val="none" w:sz="0" w:space="0" w:color="auto"/>
                  </w:divBdr>
                  <w:divsChild>
                    <w:div w:id="1177112139">
                      <w:marLeft w:val="0"/>
                      <w:marRight w:val="0"/>
                      <w:marTop w:val="0"/>
                      <w:marBottom w:val="0"/>
                      <w:divBdr>
                        <w:top w:val="none" w:sz="0" w:space="0" w:color="auto"/>
                        <w:left w:val="none" w:sz="0" w:space="0" w:color="auto"/>
                        <w:bottom w:val="none" w:sz="0" w:space="0" w:color="auto"/>
                        <w:right w:val="none" w:sz="0" w:space="0" w:color="auto"/>
                      </w:divBdr>
                      <w:divsChild>
                        <w:div w:id="1746219574">
                          <w:marLeft w:val="0"/>
                          <w:marRight w:val="0"/>
                          <w:marTop w:val="0"/>
                          <w:marBottom w:val="0"/>
                          <w:divBdr>
                            <w:top w:val="none" w:sz="0" w:space="0" w:color="auto"/>
                            <w:left w:val="none" w:sz="0" w:space="0" w:color="auto"/>
                            <w:bottom w:val="none" w:sz="0" w:space="0" w:color="auto"/>
                            <w:right w:val="none" w:sz="0" w:space="0" w:color="auto"/>
                          </w:divBdr>
                          <w:divsChild>
                            <w:div w:id="1558660701">
                              <w:marLeft w:val="0"/>
                              <w:marRight w:val="0"/>
                              <w:marTop w:val="0"/>
                              <w:marBottom w:val="0"/>
                              <w:divBdr>
                                <w:top w:val="none" w:sz="0" w:space="0" w:color="auto"/>
                                <w:left w:val="none" w:sz="0" w:space="0" w:color="auto"/>
                                <w:bottom w:val="none" w:sz="0" w:space="0" w:color="auto"/>
                                <w:right w:val="none" w:sz="0" w:space="0" w:color="auto"/>
                              </w:divBdr>
                              <w:divsChild>
                                <w:div w:id="43024295">
                                  <w:marLeft w:val="0"/>
                                  <w:marRight w:val="0"/>
                                  <w:marTop w:val="0"/>
                                  <w:marBottom w:val="0"/>
                                  <w:divBdr>
                                    <w:top w:val="none" w:sz="0" w:space="0" w:color="auto"/>
                                    <w:left w:val="none" w:sz="0" w:space="0" w:color="auto"/>
                                    <w:bottom w:val="none" w:sz="0" w:space="0" w:color="auto"/>
                                    <w:right w:val="none" w:sz="0" w:space="0" w:color="auto"/>
                                  </w:divBdr>
                                  <w:divsChild>
                                    <w:div w:id="11741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099131">
          <w:marLeft w:val="0"/>
          <w:marRight w:val="0"/>
          <w:marTop w:val="0"/>
          <w:marBottom w:val="0"/>
          <w:divBdr>
            <w:top w:val="none" w:sz="0" w:space="0" w:color="auto"/>
            <w:left w:val="none" w:sz="0" w:space="0" w:color="auto"/>
            <w:bottom w:val="none" w:sz="0" w:space="0" w:color="auto"/>
            <w:right w:val="none" w:sz="0" w:space="0" w:color="auto"/>
          </w:divBdr>
          <w:divsChild>
            <w:div w:id="4138583">
              <w:marLeft w:val="0"/>
              <w:marRight w:val="0"/>
              <w:marTop w:val="0"/>
              <w:marBottom w:val="0"/>
              <w:divBdr>
                <w:top w:val="none" w:sz="0" w:space="0" w:color="auto"/>
                <w:left w:val="none" w:sz="0" w:space="0" w:color="auto"/>
                <w:bottom w:val="none" w:sz="0" w:space="0" w:color="auto"/>
                <w:right w:val="none" w:sz="0" w:space="0" w:color="auto"/>
              </w:divBdr>
              <w:divsChild>
                <w:div w:id="1507599372">
                  <w:marLeft w:val="0"/>
                  <w:marRight w:val="0"/>
                  <w:marTop w:val="0"/>
                  <w:marBottom w:val="0"/>
                  <w:divBdr>
                    <w:top w:val="none" w:sz="0" w:space="0" w:color="auto"/>
                    <w:left w:val="none" w:sz="0" w:space="0" w:color="auto"/>
                    <w:bottom w:val="none" w:sz="0" w:space="0" w:color="auto"/>
                    <w:right w:val="none" w:sz="0" w:space="0" w:color="auto"/>
                  </w:divBdr>
                  <w:divsChild>
                    <w:div w:id="1758550665">
                      <w:marLeft w:val="0"/>
                      <w:marRight w:val="0"/>
                      <w:marTop w:val="0"/>
                      <w:marBottom w:val="0"/>
                      <w:divBdr>
                        <w:top w:val="none" w:sz="0" w:space="0" w:color="auto"/>
                        <w:left w:val="none" w:sz="0" w:space="0" w:color="auto"/>
                        <w:bottom w:val="none" w:sz="0" w:space="0" w:color="auto"/>
                        <w:right w:val="none" w:sz="0" w:space="0" w:color="auto"/>
                      </w:divBdr>
                      <w:divsChild>
                        <w:div w:id="1805342455">
                          <w:marLeft w:val="0"/>
                          <w:marRight w:val="0"/>
                          <w:marTop w:val="0"/>
                          <w:marBottom w:val="0"/>
                          <w:divBdr>
                            <w:top w:val="none" w:sz="0" w:space="0" w:color="auto"/>
                            <w:left w:val="none" w:sz="0" w:space="0" w:color="auto"/>
                            <w:bottom w:val="none" w:sz="0" w:space="0" w:color="auto"/>
                            <w:right w:val="none" w:sz="0" w:space="0" w:color="auto"/>
                          </w:divBdr>
                          <w:divsChild>
                            <w:div w:id="254245786">
                              <w:marLeft w:val="0"/>
                              <w:marRight w:val="0"/>
                              <w:marTop w:val="0"/>
                              <w:marBottom w:val="0"/>
                              <w:divBdr>
                                <w:top w:val="none" w:sz="0" w:space="0" w:color="auto"/>
                                <w:left w:val="none" w:sz="0" w:space="0" w:color="auto"/>
                                <w:bottom w:val="none" w:sz="0" w:space="0" w:color="auto"/>
                                <w:right w:val="none" w:sz="0" w:space="0" w:color="auto"/>
                              </w:divBdr>
                              <w:divsChild>
                                <w:div w:id="319775317">
                                  <w:marLeft w:val="0"/>
                                  <w:marRight w:val="0"/>
                                  <w:marTop w:val="0"/>
                                  <w:marBottom w:val="0"/>
                                  <w:divBdr>
                                    <w:top w:val="none" w:sz="0" w:space="0" w:color="auto"/>
                                    <w:left w:val="none" w:sz="0" w:space="0" w:color="auto"/>
                                    <w:bottom w:val="none" w:sz="0" w:space="0" w:color="auto"/>
                                    <w:right w:val="none" w:sz="0" w:space="0" w:color="auto"/>
                                  </w:divBdr>
                                  <w:divsChild>
                                    <w:div w:id="14626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560214">
              <w:marLeft w:val="0"/>
              <w:marRight w:val="0"/>
              <w:marTop w:val="0"/>
              <w:marBottom w:val="0"/>
              <w:divBdr>
                <w:top w:val="none" w:sz="0" w:space="0" w:color="auto"/>
                <w:left w:val="none" w:sz="0" w:space="0" w:color="auto"/>
                <w:bottom w:val="none" w:sz="0" w:space="0" w:color="auto"/>
                <w:right w:val="none" w:sz="0" w:space="0" w:color="auto"/>
              </w:divBdr>
              <w:divsChild>
                <w:div w:id="1444495999">
                  <w:marLeft w:val="0"/>
                  <w:marRight w:val="0"/>
                  <w:marTop w:val="0"/>
                  <w:marBottom w:val="0"/>
                  <w:divBdr>
                    <w:top w:val="none" w:sz="0" w:space="0" w:color="auto"/>
                    <w:left w:val="none" w:sz="0" w:space="0" w:color="auto"/>
                    <w:bottom w:val="none" w:sz="0" w:space="0" w:color="auto"/>
                    <w:right w:val="none" w:sz="0" w:space="0" w:color="auto"/>
                  </w:divBdr>
                  <w:divsChild>
                    <w:div w:id="367804206">
                      <w:marLeft w:val="0"/>
                      <w:marRight w:val="0"/>
                      <w:marTop w:val="0"/>
                      <w:marBottom w:val="0"/>
                      <w:divBdr>
                        <w:top w:val="none" w:sz="0" w:space="0" w:color="auto"/>
                        <w:left w:val="none" w:sz="0" w:space="0" w:color="auto"/>
                        <w:bottom w:val="none" w:sz="0" w:space="0" w:color="auto"/>
                        <w:right w:val="none" w:sz="0" w:space="0" w:color="auto"/>
                      </w:divBdr>
                      <w:divsChild>
                        <w:div w:id="881599221">
                          <w:marLeft w:val="0"/>
                          <w:marRight w:val="0"/>
                          <w:marTop w:val="0"/>
                          <w:marBottom w:val="0"/>
                          <w:divBdr>
                            <w:top w:val="none" w:sz="0" w:space="0" w:color="auto"/>
                            <w:left w:val="none" w:sz="0" w:space="0" w:color="auto"/>
                            <w:bottom w:val="none" w:sz="0" w:space="0" w:color="auto"/>
                            <w:right w:val="none" w:sz="0" w:space="0" w:color="auto"/>
                          </w:divBdr>
                          <w:divsChild>
                            <w:div w:id="1526864042">
                              <w:marLeft w:val="0"/>
                              <w:marRight w:val="0"/>
                              <w:marTop w:val="0"/>
                              <w:marBottom w:val="0"/>
                              <w:divBdr>
                                <w:top w:val="none" w:sz="0" w:space="0" w:color="auto"/>
                                <w:left w:val="none" w:sz="0" w:space="0" w:color="auto"/>
                                <w:bottom w:val="none" w:sz="0" w:space="0" w:color="auto"/>
                                <w:right w:val="none" w:sz="0" w:space="0" w:color="auto"/>
                              </w:divBdr>
                              <w:divsChild>
                                <w:div w:id="354163152">
                                  <w:marLeft w:val="0"/>
                                  <w:marRight w:val="0"/>
                                  <w:marTop w:val="0"/>
                                  <w:marBottom w:val="0"/>
                                  <w:divBdr>
                                    <w:top w:val="none" w:sz="0" w:space="0" w:color="auto"/>
                                    <w:left w:val="none" w:sz="0" w:space="0" w:color="auto"/>
                                    <w:bottom w:val="none" w:sz="0" w:space="0" w:color="auto"/>
                                    <w:right w:val="none" w:sz="0" w:space="0" w:color="auto"/>
                                  </w:divBdr>
                                  <w:divsChild>
                                    <w:div w:id="20154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87883">
              <w:marLeft w:val="0"/>
              <w:marRight w:val="0"/>
              <w:marTop w:val="0"/>
              <w:marBottom w:val="0"/>
              <w:divBdr>
                <w:top w:val="none" w:sz="0" w:space="0" w:color="auto"/>
                <w:left w:val="none" w:sz="0" w:space="0" w:color="auto"/>
                <w:bottom w:val="none" w:sz="0" w:space="0" w:color="auto"/>
                <w:right w:val="none" w:sz="0" w:space="0" w:color="auto"/>
              </w:divBdr>
              <w:divsChild>
                <w:div w:id="79717973">
                  <w:marLeft w:val="0"/>
                  <w:marRight w:val="0"/>
                  <w:marTop w:val="0"/>
                  <w:marBottom w:val="0"/>
                  <w:divBdr>
                    <w:top w:val="none" w:sz="0" w:space="0" w:color="auto"/>
                    <w:left w:val="none" w:sz="0" w:space="0" w:color="auto"/>
                    <w:bottom w:val="none" w:sz="0" w:space="0" w:color="auto"/>
                    <w:right w:val="none" w:sz="0" w:space="0" w:color="auto"/>
                  </w:divBdr>
                  <w:divsChild>
                    <w:div w:id="1779255274">
                      <w:marLeft w:val="0"/>
                      <w:marRight w:val="0"/>
                      <w:marTop w:val="0"/>
                      <w:marBottom w:val="0"/>
                      <w:divBdr>
                        <w:top w:val="none" w:sz="0" w:space="0" w:color="auto"/>
                        <w:left w:val="none" w:sz="0" w:space="0" w:color="auto"/>
                        <w:bottom w:val="none" w:sz="0" w:space="0" w:color="auto"/>
                        <w:right w:val="none" w:sz="0" w:space="0" w:color="auto"/>
                      </w:divBdr>
                      <w:divsChild>
                        <w:div w:id="2025325271">
                          <w:marLeft w:val="0"/>
                          <w:marRight w:val="0"/>
                          <w:marTop w:val="0"/>
                          <w:marBottom w:val="0"/>
                          <w:divBdr>
                            <w:top w:val="none" w:sz="0" w:space="0" w:color="auto"/>
                            <w:left w:val="none" w:sz="0" w:space="0" w:color="auto"/>
                            <w:bottom w:val="none" w:sz="0" w:space="0" w:color="auto"/>
                            <w:right w:val="none" w:sz="0" w:space="0" w:color="auto"/>
                          </w:divBdr>
                          <w:divsChild>
                            <w:div w:id="502471608">
                              <w:marLeft w:val="0"/>
                              <w:marRight w:val="0"/>
                              <w:marTop w:val="0"/>
                              <w:marBottom w:val="0"/>
                              <w:divBdr>
                                <w:top w:val="none" w:sz="0" w:space="0" w:color="auto"/>
                                <w:left w:val="none" w:sz="0" w:space="0" w:color="auto"/>
                                <w:bottom w:val="none" w:sz="0" w:space="0" w:color="auto"/>
                                <w:right w:val="none" w:sz="0" w:space="0" w:color="auto"/>
                              </w:divBdr>
                              <w:divsChild>
                                <w:div w:id="1605770886">
                                  <w:marLeft w:val="0"/>
                                  <w:marRight w:val="0"/>
                                  <w:marTop w:val="0"/>
                                  <w:marBottom w:val="0"/>
                                  <w:divBdr>
                                    <w:top w:val="none" w:sz="0" w:space="0" w:color="auto"/>
                                    <w:left w:val="none" w:sz="0" w:space="0" w:color="auto"/>
                                    <w:bottom w:val="none" w:sz="0" w:space="0" w:color="auto"/>
                                    <w:right w:val="none" w:sz="0" w:space="0" w:color="auto"/>
                                  </w:divBdr>
                                  <w:divsChild>
                                    <w:div w:id="16230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226162">
      <w:bodyDiv w:val="1"/>
      <w:marLeft w:val="0"/>
      <w:marRight w:val="0"/>
      <w:marTop w:val="0"/>
      <w:marBottom w:val="0"/>
      <w:divBdr>
        <w:top w:val="none" w:sz="0" w:space="0" w:color="auto"/>
        <w:left w:val="none" w:sz="0" w:space="0" w:color="auto"/>
        <w:bottom w:val="none" w:sz="0" w:space="0" w:color="auto"/>
        <w:right w:val="none" w:sz="0" w:space="0" w:color="auto"/>
      </w:divBdr>
    </w:div>
    <w:div w:id="1679966404">
      <w:bodyDiv w:val="1"/>
      <w:marLeft w:val="0"/>
      <w:marRight w:val="0"/>
      <w:marTop w:val="0"/>
      <w:marBottom w:val="0"/>
      <w:divBdr>
        <w:top w:val="none" w:sz="0" w:space="0" w:color="auto"/>
        <w:left w:val="none" w:sz="0" w:space="0" w:color="auto"/>
        <w:bottom w:val="none" w:sz="0" w:space="0" w:color="auto"/>
        <w:right w:val="none" w:sz="0" w:space="0" w:color="auto"/>
      </w:divBdr>
      <w:divsChild>
        <w:div w:id="1502702459">
          <w:marLeft w:val="0"/>
          <w:marRight w:val="0"/>
          <w:marTop w:val="0"/>
          <w:marBottom w:val="0"/>
          <w:divBdr>
            <w:top w:val="none" w:sz="0" w:space="0" w:color="auto"/>
            <w:left w:val="none" w:sz="0" w:space="0" w:color="auto"/>
            <w:bottom w:val="none" w:sz="0" w:space="0" w:color="auto"/>
            <w:right w:val="none" w:sz="0" w:space="0" w:color="auto"/>
          </w:divBdr>
          <w:divsChild>
            <w:div w:id="524756029">
              <w:marLeft w:val="0"/>
              <w:marRight w:val="0"/>
              <w:marTop w:val="0"/>
              <w:marBottom w:val="0"/>
              <w:divBdr>
                <w:top w:val="none" w:sz="0" w:space="0" w:color="auto"/>
                <w:left w:val="none" w:sz="0" w:space="0" w:color="auto"/>
                <w:bottom w:val="none" w:sz="0" w:space="0" w:color="auto"/>
                <w:right w:val="none" w:sz="0" w:space="0" w:color="auto"/>
              </w:divBdr>
              <w:divsChild>
                <w:div w:id="1160121903">
                  <w:marLeft w:val="0"/>
                  <w:marRight w:val="0"/>
                  <w:marTop w:val="0"/>
                  <w:marBottom w:val="0"/>
                  <w:divBdr>
                    <w:top w:val="none" w:sz="0" w:space="0" w:color="auto"/>
                    <w:left w:val="none" w:sz="0" w:space="0" w:color="auto"/>
                    <w:bottom w:val="none" w:sz="0" w:space="0" w:color="auto"/>
                    <w:right w:val="none" w:sz="0" w:space="0" w:color="auto"/>
                  </w:divBdr>
                  <w:divsChild>
                    <w:div w:id="271740857">
                      <w:marLeft w:val="0"/>
                      <w:marRight w:val="0"/>
                      <w:marTop w:val="0"/>
                      <w:marBottom w:val="0"/>
                      <w:divBdr>
                        <w:top w:val="none" w:sz="0" w:space="0" w:color="auto"/>
                        <w:left w:val="none" w:sz="0" w:space="0" w:color="auto"/>
                        <w:bottom w:val="none" w:sz="0" w:space="0" w:color="auto"/>
                        <w:right w:val="none" w:sz="0" w:space="0" w:color="auto"/>
                      </w:divBdr>
                      <w:divsChild>
                        <w:div w:id="178468972">
                          <w:marLeft w:val="0"/>
                          <w:marRight w:val="0"/>
                          <w:marTop w:val="0"/>
                          <w:marBottom w:val="0"/>
                          <w:divBdr>
                            <w:top w:val="none" w:sz="0" w:space="0" w:color="auto"/>
                            <w:left w:val="none" w:sz="0" w:space="0" w:color="auto"/>
                            <w:bottom w:val="none" w:sz="0" w:space="0" w:color="auto"/>
                            <w:right w:val="none" w:sz="0" w:space="0" w:color="auto"/>
                          </w:divBdr>
                          <w:divsChild>
                            <w:div w:id="7034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625904">
      <w:bodyDiv w:val="1"/>
      <w:marLeft w:val="0"/>
      <w:marRight w:val="0"/>
      <w:marTop w:val="0"/>
      <w:marBottom w:val="0"/>
      <w:divBdr>
        <w:top w:val="none" w:sz="0" w:space="0" w:color="auto"/>
        <w:left w:val="none" w:sz="0" w:space="0" w:color="auto"/>
        <w:bottom w:val="none" w:sz="0" w:space="0" w:color="auto"/>
        <w:right w:val="none" w:sz="0" w:space="0" w:color="auto"/>
      </w:divBdr>
    </w:div>
    <w:div w:id="1746874447">
      <w:bodyDiv w:val="1"/>
      <w:marLeft w:val="0"/>
      <w:marRight w:val="0"/>
      <w:marTop w:val="0"/>
      <w:marBottom w:val="0"/>
      <w:divBdr>
        <w:top w:val="none" w:sz="0" w:space="0" w:color="auto"/>
        <w:left w:val="none" w:sz="0" w:space="0" w:color="auto"/>
        <w:bottom w:val="none" w:sz="0" w:space="0" w:color="auto"/>
        <w:right w:val="none" w:sz="0" w:space="0" w:color="auto"/>
      </w:divBdr>
      <w:divsChild>
        <w:div w:id="160239457">
          <w:marLeft w:val="0"/>
          <w:marRight w:val="0"/>
          <w:marTop w:val="0"/>
          <w:marBottom w:val="0"/>
          <w:divBdr>
            <w:top w:val="none" w:sz="0" w:space="0" w:color="auto"/>
            <w:left w:val="none" w:sz="0" w:space="0" w:color="auto"/>
            <w:bottom w:val="none" w:sz="0" w:space="0" w:color="auto"/>
            <w:right w:val="none" w:sz="0" w:space="0" w:color="auto"/>
          </w:divBdr>
        </w:div>
        <w:div w:id="256717076">
          <w:marLeft w:val="0"/>
          <w:marRight w:val="0"/>
          <w:marTop w:val="0"/>
          <w:marBottom w:val="0"/>
          <w:divBdr>
            <w:top w:val="none" w:sz="0" w:space="0" w:color="auto"/>
            <w:left w:val="none" w:sz="0" w:space="0" w:color="auto"/>
            <w:bottom w:val="none" w:sz="0" w:space="0" w:color="auto"/>
            <w:right w:val="none" w:sz="0" w:space="0" w:color="auto"/>
          </w:divBdr>
        </w:div>
      </w:divsChild>
    </w:div>
    <w:div w:id="1754551705">
      <w:bodyDiv w:val="1"/>
      <w:marLeft w:val="0"/>
      <w:marRight w:val="0"/>
      <w:marTop w:val="0"/>
      <w:marBottom w:val="0"/>
      <w:divBdr>
        <w:top w:val="none" w:sz="0" w:space="0" w:color="auto"/>
        <w:left w:val="none" w:sz="0" w:space="0" w:color="auto"/>
        <w:bottom w:val="none" w:sz="0" w:space="0" w:color="auto"/>
        <w:right w:val="none" w:sz="0" w:space="0" w:color="auto"/>
      </w:divBdr>
    </w:div>
    <w:div w:id="1808622334">
      <w:bodyDiv w:val="1"/>
      <w:marLeft w:val="0"/>
      <w:marRight w:val="0"/>
      <w:marTop w:val="0"/>
      <w:marBottom w:val="0"/>
      <w:divBdr>
        <w:top w:val="none" w:sz="0" w:space="0" w:color="auto"/>
        <w:left w:val="none" w:sz="0" w:space="0" w:color="auto"/>
        <w:bottom w:val="none" w:sz="0" w:space="0" w:color="auto"/>
        <w:right w:val="none" w:sz="0" w:space="0" w:color="auto"/>
      </w:divBdr>
    </w:div>
    <w:div w:id="1811365845">
      <w:bodyDiv w:val="1"/>
      <w:marLeft w:val="0"/>
      <w:marRight w:val="0"/>
      <w:marTop w:val="0"/>
      <w:marBottom w:val="0"/>
      <w:divBdr>
        <w:top w:val="none" w:sz="0" w:space="0" w:color="auto"/>
        <w:left w:val="none" w:sz="0" w:space="0" w:color="auto"/>
        <w:bottom w:val="none" w:sz="0" w:space="0" w:color="auto"/>
        <w:right w:val="none" w:sz="0" w:space="0" w:color="auto"/>
      </w:divBdr>
    </w:div>
    <w:div w:id="1826164215">
      <w:bodyDiv w:val="1"/>
      <w:marLeft w:val="0"/>
      <w:marRight w:val="0"/>
      <w:marTop w:val="0"/>
      <w:marBottom w:val="0"/>
      <w:divBdr>
        <w:top w:val="none" w:sz="0" w:space="0" w:color="auto"/>
        <w:left w:val="none" w:sz="0" w:space="0" w:color="auto"/>
        <w:bottom w:val="none" w:sz="0" w:space="0" w:color="auto"/>
        <w:right w:val="none" w:sz="0" w:space="0" w:color="auto"/>
      </w:divBdr>
    </w:div>
    <w:div w:id="1835872496">
      <w:bodyDiv w:val="1"/>
      <w:marLeft w:val="0"/>
      <w:marRight w:val="0"/>
      <w:marTop w:val="0"/>
      <w:marBottom w:val="0"/>
      <w:divBdr>
        <w:top w:val="none" w:sz="0" w:space="0" w:color="auto"/>
        <w:left w:val="none" w:sz="0" w:space="0" w:color="auto"/>
        <w:bottom w:val="none" w:sz="0" w:space="0" w:color="auto"/>
        <w:right w:val="none" w:sz="0" w:space="0" w:color="auto"/>
      </w:divBdr>
      <w:divsChild>
        <w:div w:id="1255896122">
          <w:marLeft w:val="0"/>
          <w:marRight w:val="0"/>
          <w:marTop w:val="0"/>
          <w:marBottom w:val="0"/>
          <w:divBdr>
            <w:top w:val="none" w:sz="0" w:space="0" w:color="auto"/>
            <w:left w:val="none" w:sz="0" w:space="0" w:color="auto"/>
            <w:bottom w:val="none" w:sz="0" w:space="0" w:color="auto"/>
            <w:right w:val="none" w:sz="0" w:space="0" w:color="auto"/>
          </w:divBdr>
        </w:div>
      </w:divsChild>
    </w:div>
    <w:div w:id="1881942126">
      <w:bodyDiv w:val="1"/>
      <w:marLeft w:val="0"/>
      <w:marRight w:val="0"/>
      <w:marTop w:val="0"/>
      <w:marBottom w:val="0"/>
      <w:divBdr>
        <w:top w:val="none" w:sz="0" w:space="0" w:color="auto"/>
        <w:left w:val="none" w:sz="0" w:space="0" w:color="auto"/>
        <w:bottom w:val="none" w:sz="0" w:space="0" w:color="auto"/>
        <w:right w:val="none" w:sz="0" w:space="0" w:color="auto"/>
      </w:divBdr>
      <w:divsChild>
        <w:div w:id="76365472">
          <w:marLeft w:val="0"/>
          <w:marRight w:val="0"/>
          <w:marTop w:val="0"/>
          <w:marBottom w:val="0"/>
          <w:divBdr>
            <w:top w:val="none" w:sz="0" w:space="0" w:color="auto"/>
            <w:left w:val="none" w:sz="0" w:space="0" w:color="auto"/>
            <w:bottom w:val="none" w:sz="0" w:space="0" w:color="auto"/>
            <w:right w:val="none" w:sz="0" w:space="0" w:color="auto"/>
          </w:divBdr>
          <w:divsChild>
            <w:div w:id="593170420">
              <w:marLeft w:val="0"/>
              <w:marRight w:val="0"/>
              <w:marTop w:val="0"/>
              <w:marBottom w:val="0"/>
              <w:divBdr>
                <w:top w:val="none" w:sz="0" w:space="0" w:color="auto"/>
                <w:left w:val="none" w:sz="0" w:space="0" w:color="auto"/>
                <w:bottom w:val="none" w:sz="0" w:space="0" w:color="auto"/>
                <w:right w:val="none" w:sz="0" w:space="0" w:color="auto"/>
              </w:divBdr>
              <w:divsChild>
                <w:div w:id="1879704660">
                  <w:marLeft w:val="0"/>
                  <w:marRight w:val="0"/>
                  <w:marTop w:val="0"/>
                  <w:marBottom w:val="0"/>
                  <w:divBdr>
                    <w:top w:val="none" w:sz="0" w:space="0" w:color="auto"/>
                    <w:left w:val="none" w:sz="0" w:space="0" w:color="auto"/>
                    <w:bottom w:val="none" w:sz="0" w:space="0" w:color="auto"/>
                    <w:right w:val="none" w:sz="0" w:space="0" w:color="auto"/>
                  </w:divBdr>
                  <w:divsChild>
                    <w:div w:id="1959293119">
                      <w:marLeft w:val="0"/>
                      <w:marRight w:val="0"/>
                      <w:marTop w:val="0"/>
                      <w:marBottom w:val="0"/>
                      <w:divBdr>
                        <w:top w:val="none" w:sz="0" w:space="0" w:color="auto"/>
                        <w:left w:val="none" w:sz="0" w:space="0" w:color="auto"/>
                        <w:bottom w:val="none" w:sz="0" w:space="0" w:color="auto"/>
                        <w:right w:val="none" w:sz="0" w:space="0" w:color="auto"/>
                      </w:divBdr>
                      <w:divsChild>
                        <w:div w:id="2044937587">
                          <w:marLeft w:val="0"/>
                          <w:marRight w:val="0"/>
                          <w:marTop w:val="0"/>
                          <w:marBottom w:val="0"/>
                          <w:divBdr>
                            <w:top w:val="none" w:sz="0" w:space="0" w:color="auto"/>
                            <w:left w:val="none" w:sz="0" w:space="0" w:color="auto"/>
                            <w:bottom w:val="none" w:sz="0" w:space="0" w:color="auto"/>
                            <w:right w:val="none" w:sz="0" w:space="0" w:color="auto"/>
                          </w:divBdr>
                          <w:divsChild>
                            <w:div w:id="83964724">
                              <w:marLeft w:val="0"/>
                              <w:marRight w:val="0"/>
                              <w:marTop w:val="0"/>
                              <w:marBottom w:val="0"/>
                              <w:divBdr>
                                <w:top w:val="none" w:sz="0" w:space="0" w:color="auto"/>
                                <w:left w:val="none" w:sz="0" w:space="0" w:color="auto"/>
                                <w:bottom w:val="none" w:sz="0" w:space="0" w:color="auto"/>
                                <w:right w:val="none" w:sz="0" w:space="0" w:color="auto"/>
                              </w:divBdr>
                              <w:divsChild>
                                <w:div w:id="10721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2546">
          <w:marLeft w:val="0"/>
          <w:marRight w:val="0"/>
          <w:marTop w:val="0"/>
          <w:marBottom w:val="0"/>
          <w:divBdr>
            <w:top w:val="none" w:sz="0" w:space="0" w:color="auto"/>
            <w:left w:val="none" w:sz="0" w:space="0" w:color="auto"/>
            <w:bottom w:val="none" w:sz="0" w:space="0" w:color="auto"/>
            <w:right w:val="none" w:sz="0" w:space="0" w:color="auto"/>
          </w:divBdr>
          <w:divsChild>
            <w:div w:id="1363089415">
              <w:marLeft w:val="0"/>
              <w:marRight w:val="0"/>
              <w:marTop w:val="0"/>
              <w:marBottom w:val="0"/>
              <w:divBdr>
                <w:top w:val="none" w:sz="0" w:space="0" w:color="auto"/>
                <w:left w:val="none" w:sz="0" w:space="0" w:color="auto"/>
                <w:bottom w:val="none" w:sz="0" w:space="0" w:color="auto"/>
                <w:right w:val="none" w:sz="0" w:space="0" w:color="auto"/>
              </w:divBdr>
              <w:divsChild>
                <w:div w:id="1764836779">
                  <w:marLeft w:val="0"/>
                  <w:marRight w:val="0"/>
                  <w:marTop w:val="0"/>
                  <w:marBottom w:val="0"/>
                  <w:divBdr>
                    <w:top w:val="none" w:sz="0" w:space="0" w:color="auto"/>
                    <w:left w:val="none" w:sz="0" w:space="0" w:color="auto"/>
                    <w:bottom w:val="none" w:sz="0" w:space="0" w:color="auto"/>
                    <w:right w:val="none" w:sz="0" w:space="0" w:color="auto"/>
                  </w:divBdr>
                  <w:divsChild>
                    <w:div w:id="2137480174">
                      <w:marLeft w:val="0"/>
                      <w:marRight w:val="0"/>
                      <w:marTop w:val="0"/>
                      <w:marBottom w:val="0"/>
                      <w:divBdr>
                        <w:top w:val="none" w:sz="0" w:space="0" w:color="auto"/>
                        <w:left w:val="none" w:sz="0" w:space="0" w:color="auto"/>
                        <w:bottom w:val="none" w:sz="0" w:space="0" w:color="auto"/>
                        <w:right w:val="none" w:sz="0" w:space="0" w:color="auto"/>
                      </w:divBdr>
                      <w:divsChild>
                        <w:div w:id="2086567424">
                          <w:marLeft w:val="0"/>
                          <w:marRight w:val="0"/>
                          <w:marTop w:val="0"/>
                          <w:marBottom w:val="0"/>
                          <w:divBdr>
                            <w:top w:val="none" w:sz="0" w:space="0" w:color="auto"/>
                            <w:left w:val="none" w:sz="0" w:space="0" w:color="auto"/>
                            <w:bottom w:val="none" w:sz="0" w:space="0" w:color="auto"/>
                            <w:right w:val="none" w:sz="0" w:space="0" w:color="auto"/>
                          </w:divBdr>
                          <w:divsChild>
                            <w:div w:id="2012246848">
                              <w:marLeft w:val="0"/>
                              <w:marRight w:val="0"/>
                              <w:marTop w:val="0"/>
                              <w:marBottom w:val="0"/>
                              <w:divBdr>
                                <w:top w:val="none" w:sz="0" w:space="0" w:color="auto"/>
                                <w:left w:val="none" w:sz="0" w:space="0" w:color="auto"/>
                                <w:bottom w:val="none" w:sz="0" w:space="0" w:color="auto"/>
                                <w:right w:val="none" w:sz="0" w:space="0" w:color="auto"/>
                              </w:divBdr>
                              <w:divsChild>
                                <w:div w:id="5060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716869">
      <w:bodyDiv w:val="1"/>
      <w:marLeft w:val="0"/>
      <w:marRight w:val="0"/>
      <w:marTop w:val="0"/>
      <w:marBottom w:val="0"/>
      <w:divBdr>
        <w:top w:val="none" w:sz="0" w:space="0" w:color="auto"/>
        <w:left w:val="none" w:sz="0" w:space="0" w:color="auto"/>
        <w:bottom w:val="none" w:sz="0" w:space="0" w:color="auto"/>
        <w:right w:val="none" w:sz="0" w:space="0" w:color="auto"/>
      </w:divBdr>
    </w:div>
    <w:div w:id="1897888967">
      <w:bodyDiv w:val="1"/>
      <w:marLeft w:val="0"/>
      <w:marRight w:val="0"/>
      <w:marTop w:val="0"/>
      <w:marBottom w:val="0"/>
      <w:divBdr>
        <w:top w:val="none" w:sz="0" w:space="0" w:color="auto"/>
        <w:left w:val="none" w:sz="0" w:space="0" w:color="auto"/>
        <w:bottom w:val="none" w:sz="0" w:space="0" w:color="auto"/>
        <w:right w:val="none" w:sz="0" w:space="0" w:color="auto"/>
      </w:divBdr>
      <w:divsChild>
        <w:div w:id="2052028">
          <w:marLeft w:val="0"/>
          <w:marRight w:val="0"/>
          <w:marTop w:val="0"/>
          <w:marBottom w:val="0"/>
          <w:divBdr>
            <w:top w:val="none" w:sz="0" w:space="0" w:color="auto"/>
            <w:left w:val="none" w:sz="0" w:space="0" w:color="auto"/>
            <w:bottom w:val="none" w:sz="0" w:space="0" w:color="auto"/>
            <w:right w:val="none" w:sz="0" w:space="0" w:color="auto"/>
          </w:divBdr>
          <w:divsChild>
            <w:div w:id="109663299">
              <w:marLeft w:val="0"/>
              <w:marRight w:val="0"/>
              <w:marTop w:val="0"/>
              <w:marBottom w:val="0"/>
              <w:divBdr>
                <w:top w:val="none" w:sz="0" w:space="0" w:color="auto"/>
                <w:left w:val="none" w:sz="0" w:space="0" w:color="auto"/>
                <w:bottom w:val="none" w:sz="0" w:space="0" w:color="auto"/>
                <w:right w:val="none" w:sz="0" w:space="0" w:color="auto"/>
              </w:divBdr>
              <w:divsChild>
                <w:div w:id="891502737">
                  <w:marLeft w:val="0"/>
                  <w:marRight w:val="0"/>
                  <w:marTop w:val="0"/>
                  <w:marBottom w:val="0"/>
                  <w:divBdr>
                    <w:top w:val="none" w:sz="0" w:space="0" w:color="auto"/>
                    <w:left w:val="none" w:sz="0" w:space="0" w:color="auto"/>
                    <w:bottom w:val="none" w:sz="0" w:space="0" w:color="auto"/>
                    <w:right w:val="none" w:sz="0" w:space="0" w:color="auto"/>
                  </w:divBdr>
                  <w:divsChild>
                    <w:div w:id="1279407543">
                      <w:marLeft w:val="0"/>
                      <w:marRight w:val="0"/>
                      <w:marTop w:val="0"/>
                      <w:marBottom w:val="0"/>
                      <w:divBdr>
                        <w:top w:val="none" w:sz="0" w:space="0" w:color="auto"/>
                        <w:left w:val="none" w:sz="0" w:space="0" w:color="auto"/>
                        <w:bottom w:val="none" w:sz="0" w:space="0" w:color="auto"/>
                        <w:right w:val="none" w:sz="0" w:space="0" w:color="auto"/>
                      </w:divBdr>
                      <w:divsChild>
                        <w:div w:id="1150559193">
                          <w:marLeft w:val="0"/>
                          <w:marRight w:val="0"/>
                          <w:marTop w:val="0"/>
                          <w:marBottom w:val="0"/>
                          <w:divBdr>
                            <w:top w:val="none" w:sz="0" w:space="0" w:color="auto"/>
                            <w:left w:val="none" w:sz="0" w:space="0" w:color="auto"/>
                            <w:bottom w:val="none" w:sz="0" w:space="0" w:color="auto"/>
                            <w:right w:val="none" w:sz="0" w:space="0" w:color="auto"/>
                          </w:divBdr>
                          <w:divsChild>
                            <w:div w:id="1542742511">
                              <w:marLeft w:val="0"/>
                              <w:marRight w:val="0"/>
                              <w:marTop w:val="0"/>
                              <w:marBottom w:val="0"/>
                              <w:divBdr>
                                <w:top w:val="none" w:sz="0" w:space="0" w:color="auto"/>
                                <w:left w:val="none" w:sz="0" w:space="0" w:color="auto"/>
                                <w:bottom w:val="none" w:sz="0" w:space="0" w:color="auto"/>
                                <w:right w:val="none" w:sz="0" w:space="0" w:color="auto"/>
                              </w:divBdr>
                              <w:divsChild>
                                <w:div w:id="1782723737">
                                  <w:marLeft w:val="0"/>
                                  <w:marRight w:val="0"/>
                                  <w:marTop w:val="0"/>
                                  <w:marBottom w:val="0"/>
                                  <w:divBdr>
                                    <w:top w:val="none" w:sz="0" w:space="0" w:color="auto"/>
                                    <w:left w:val="none" w:sz="0" w:space="0" w:color="auto"/>
                                    <w:bottom w:val="none" w:sz="0" w:space="0" w:color="auto"/>
                                    <w:right w:val="none" w:sz="0" w:space="0" w:color="auto"/>
                                  </w:divBdr>
                                  <w:divsChild>
                                    <w:div w:id="11140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515280">
              <w:marLeft w:val="0"/>
              <w:marRight w:val="0"/>
              <w:marTop w:val="0"/>
              <w:marBottom w:val="0"/>
              <w:divBdr>
                <w:top w:val="none" w:sz="0" w:space="0" w:color="auto"/>
                <w:left w:val="none" w:sz="0" w:space="0" w:color="auto"/>
                <w:bottom w:val="none" w:sz="0" w:space="0" w:color="auto"/>
                <w:right w:val="none" w:sz="0" w:space="0" w:color="auto"/>
              </w:divBdr>
              <w:divsChild>
                <w:div w:id="812529460">
                  <w:marLeft w:val="0"/>
                  <w:marRight w:val="0"/>
                  <w:marTop w:val="0"/>
                  <w:marBottom w:val="0"/>
                  <w:divBdr>
                    <w:top w:val="none" w:sz="0" w:space="0" w:color="auto"/>
                    <w:left w:val="none" w:sz="0" w:space="0" w:color="auto"/>
                    <w:bottom w:val="none" w:sz="0" w:space="0" w:color="auto"/>
                    <w:right w:val="none" w:sz="0" w:space="0" w:color="auto"/>
                  </w:divBdr>
                  <w:divsChild>
                    <w:div w:id="35667690">
                      <w:marLeft w:val="0"/>
                      <w:marRight w:val="0"/>
                      <w:marTop w:val="0"/>
                      <w:marBottom w:val="0"/>
                      <w:divBdr>
                        <w:top w:val="none" w:sz="0" w:space="0" w:color="auto"/>
                        <w:left w:val="none" w:sz="0" w:space="0" w:color="auto"/>
                        <w:bottom w:val="none" w:sz="0" w:space="0" w:color="auto"/>
                        <w:right w:val="none" w:sz="0" w:space="0" w:color="auto"/>
                      </w:divBdr>
                      <w:divsChild>
                        <w:div w:id="222067057">
                          <w:marLeft w:val="0"/>
                          <w:marRight w:val="0"/>
                          <w:marTop w:val="0"/>
                          <w:marBottom w:val="0"/>
                          <w:divBdr>
                            <w:top w:val="none" w:sz="0" w:space="0" w:color="auto"/>
                            <w:left w:val="none" w:sz="0" w:space="0" w:color="auto"/>
                            <w:bottom w:val="none" w:sz="0" w:space="0" w:color="auto"/>
                            <w:right w:val="none" w:sz="0" w:space="0" w:color="auto"/>
                          </w:divBdr>
                          <w:divsChild>
                            <w:div w:id="1475876849">
                              <w:marLeft w:val="0"/>
                              <w:marRight w:val="0"/>
                              <w:marTop w:val="0"/>
                              <w:marBottom w:val="0"/>
                              <w:divBdr>
                                <w:top w:val="none" w:sz="0" w:space="0" w:color="auto"/>
                                <w:left w:val="none" w:sz="0" w:space="0" w:color="auto"/>
                                <w:bottom w:val="none" w:sz="0" w:space="0" w:color="auto"/>
                                <w:right w:val="none" w:sz="0" w:space="0" w:color="auto"/>
                              </w:divBdr>
                              <w:divsChild>
                                <w:div w:id="1563514895">
                                  <w:marLeft w:val="0"/>
                                  <w:marRight w:val="0"/>
                                  <w:marTop w:val="0"/>
                                  <w:marBottom w:val="0"/>
                                  <w:divBdr>
                                    <w:top w:val="none" w:sz="0" w:space="0" w:color="auto"/>
                                    <w:left w:val="none" w:sz="0" w:space="0" w:color="auto"/>
                                    <w:bottom w:val="none" w:sz="0" w:space="0" w:color="auto"/>
                                    <w:right w:val="none" w:sz="0" w:space="0" w:color="auto"/>
                                  </w:divBdr>
                                  <w:divsChild>
                                    <w:div w:id="519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014928">
          <w:marLeft w:val="0"/>
          <w:marRight w:val="0"/>
          <w:marTop w:val="0"/>
          <w:marBottom w:val="0"/>
          <w:divBdr>
            <w:top w:val="none" w:sz="0" w:space="0" w:color="auto"/>
            <w:left w:val="none" w:sz="0" w:space="0" w:color="auto"/>
            <w:bottom w:val="none" w:sz="0" w:space="0" w:color="auto"/>
            <w:right w:val="none" w:sz="0" w:space="0" w:color="auto"/>
          </w:divBdr>
          <w:divsChild>
            <w:div w:id="1562908005">
              <w:marLeft w:val="0"/>
              <w:marRight w:val="0"/>
              <w:marTop w:val="0"/>
              <w:marBottom w:val="0"/>
              <w:divBdr>
                <w:top w:val="none" w:sz="0" w:space="0" w:color="auto"/>
                <w:left w:val="none" w:sz="0" w:space="0" w:color="auto"/>
                <w:bottom w:val="none" w:sz="0" w:space="0" w:color="auto"/>
                <w:right w:val="none" w:sz="0" w:space="0" w:color="auto"/>
              </w:divBdr>
              <w:divsChild>
                <w:div w:id="1284650390">
                  <w:marLeft w:val="0"/>
                  <w:marRight w:val="0"/>
                  <w:marTop w:val="0"/>
                  <w:marBottom w:val="0"/>
                  <w:divBdr>
                    <w:top w:val="none" w:sz="0" w:space="0" w:color="auto"/>
                    <w:left w:val="none" w:sz="0" w:space="0" w:color="auto"/>
                    <w:bottom w:val="none" w:sz="0" w:space="0" w:color="auto"/>
                    <w:right w:val="none" w:sz="0" w:space="0" w:color="auto"/>
                  </w:divBdr>
                  <w:divsChild>
                    <w:div w:id="706102409">
                      <w:marLeft w:val="0"/>
                      <w:marRight w:val="0"/>
                      <w:marTop w:val="0"/>
                      <w:marBottom w:val="0"/>
                      <w:divBdr>
                        <w:top w:val="none" w:sz="0" w:space="0" w:color="auto"/>
                        <w:left w:val="none" w:sz="0" w:space="0" w:color="auto"/>
                        <w:bottom w:val="none" w:sz="0" w:space="0" w:color="auto"/>
                        <w:right w:val="none" w:sz="0" w:space="0" w:color="auto"/>
                      </w:divBdr>
                      <w:divsChild>
                        <w:div w:id="1576014787">
                          <w:marLeft w:val="0"/>
                          <w:marRight w:val="0"/>
                          <w:marTop w:val="0"/>
                          <w:marBottom w:val="0"/>
                          <w:divBdr>
                            <w:top w:val="none" w:sz="0" w:space="0" w:color="auto"/>
                            <w:left w:val="none" w:sz="0" w:space="0" w:color="auto"/>
                            <w:bottom w:val="none" w:sz="0" w:space="0" w:color="auto"/>
                            <w:right w:val="none" w:sz="0" w:space="0" w:color="auto"/>
                          </w:divBdr>
                          <w:divsChild>
                            <w:div w:id="1540584285">
                              <w:marLeft w:val="0"/>
                              <w:marRight w:val="0"/>
                              <w:marTop w:val="0"/>
                              <w:marBottom w:val="0"/>
                              <w:divBdr>
                                <w:top w:val="none" w:sz="0" w:space="0" w:color="auto"/>
                                <w:left w:val="none" w:sz="0" w:space="0" w:color="auto"/>
                                <w:bottom w:val="none" w:sz="0" w:space="0" w:color="auto"/>
                                <w:right w:val="none" w:sz="0" w:space="0" w:color="auto"/>
                              </w:divBdr>
                              <w:divsChild>
                                <w:div w:id="1915387635">
                                  <w:marLeft w:val="0"/>
                                  <w:marRight w:val="0"/>
                                  <w:marTop w:val="0"/>
                                  <w:marBottom w:val="0"/>
                                  <w:divBdr>
                                    <w:top w:val="none" w:sz="0" w:space="0" w:color="auto"/>
                                    <w:left w:val="none" w:sz="0" w:space="0" w:color="auto"/>
                                    <w:bottom w:val="none" w:sz="0" w:space="0" w:color="auto"/>
                                    <w:right w:val="none" w:sz="0" w:space="0" w:color="auto"/>
                                  </w:divBdr>
                                  <w:divsChild>
                                    <w:div w:id="2441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991403">
              <w:marLeft w:val="0"/>
              <w:marRight w:val="0"/>
              <w:marTop w:val="0"/>
              <w:marBottom w:val="0"/>
              <w:divBdr>
                <w:top w:val="none" w:sz="0" w:space="0" w:color="auto"/>
                <w:left w:val="none" w:sz="0" w:space="0" w:color="auto"/>
                <w:bottom w:val="none" w:sz="0" w:space="0" w:color="auto"/>
                <w:right w:val="none" w:sz="0" w:space="0" w:color="auto"/>
              </w:divBdr>
              <w:divsChild>
                <w:div w:id="73475360">
                  <w:marLeft w:val="0"/>
                  <w:marRight w:val="0"/>
                  <w:marTop w:val="0"/>
                  <w:marBottom w:val="0"/>
                  <w:divBdr>
                    <w:top w:val="none" w:sz="0" w:space="0" w:color="auto"/>
                    <w:left w:val="none" w:sz="0" w:space="0" w:color="auto"/>
                    <w:bottom w:val="none" w:sz="0" w:space="0" w:color="auto"/>
                    <w:right w:val="none" w:sz="0" w:space="0" w:color="auto"/>
                  </w:divBdr>
                  <w:divsChild>
                    <w:div w:id="869491656">
                      <w:marLeft w:val="0"/>
                      <w:marRight w:val="0"/>
                      <w:marTop w:val="0"/>
                      <w:marBottom w:val="0"/>
                      <w:divBdr>
                        <w:top w:val="none" w:sz="0" w:space="0" w:color="auto"/>
                        <w:left w:val="none" w:sz="0" w:space="0" w:color="auto"/>
                        <w:bottom w:val="none" w:sz="0" w:space="0" w:color="auto"/>
                        <w:right w:val="none" w:sz="0" w:space="0" w:color="auto"/>
                      </w:divBdr>
                      <w:divsChild>
                        <w:div w:id="999314526">
                          <w:marLeft w:val="0"/>
                          <w:marRight w:val="0"/>
                          <w:marTop w:val="0"/>
                          <w:marBottom w:val="0"/>
                          <w:divBdr>
                            <w:top w:val="none" w:sz="0" w:space="0" w:color="auto"/>
                            <w:left w:val="none" w:sz="0" w:space="0" w:color="auto"/>
                            <w:bottom w:val="none" w:sz="0" w:space="0" w:color="auto"/>
                            <w:right w:val="none" w:sz="0" w:space="0" w:color="auto"/>
                          </w:divBdr>
                          <w:divsChild>
                            <w:div w:id="2093502174">
                              <w:marLeft w:val="0"/>
                              <w:marRight w:val="0"/>
                              <w:marTop w:val="0"/>
                              <w:marBottom w:val="0"/>
                              <w:divBdr>
                                <w:top w:val="none" w:sz="0" w:space="0" w:color="auto"/>
                                <w:left w:val="none" w:sz="0" w:space="0" w:color="auto"/>
                                <w:bottom w:val="none" w:sz="0" w:space="0" w:color="auto"/>
                                <w:right w:val="none" w:sz="0" w:space="0" w:color="auto"/>
                              </w:divBdr>
                              <w:divsChild>
                                <w:div w:id="132795180">
                                  <w:marLeft w:val="0"/>
                                  <w:marRight w:val="0"/>
                                  <w:marTop w:val="0"/>
                                  <w:marBottom w:val="0"/>
                                  <w:divBdr>
                                    <w:top w:val="none" w:sz="0" w:space="0" w:color="auto"/>
                                    <w:left w:val="none" w:sz="0" w:space="0" w:color="auto"/>
                                    <w:bottom w:val="none" w:sz="0" w:space="0" w:color="auto"/>
                                    <w:right w:val="none" w:sz="0" w:space="0" w:color="auto"/>
                                  </w:divBdr>
                                  <w:divsChild>
                                    <w:div w:id="14876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09546">
              <w:marLeft w:val="0"/>
              <w:marRight w:val="0"/>
              <w:marTop w:val="0"/>
              <w:marBottom w:val="0"/>
              <w:divBdr>
                <w:top w:val="none" w:sz="0" w:space="0" w:color="auto"/>
                <w:left w:val="none" w:sz="0" w:space="0" w:color="auto"/>
                <w:bottom w:val="none" w:sz="0" w:space="0" w:color="auto"/>
                <w:right w:val="none" w:sz="0" w:space="0" w:color="auto"/>
              </w:divBdr>
              <w:divsChild>
                <w:div w:id="1379545968">
                  <w:marLeft w:val="0"/>
                  <w:marRight w:val="0"/>
                  <w:marTop w:val="0"/>
                  <w:marBottom w:val="0"/>
                  <w:divBdr>
                    <w:top w:val="none" w:sz="0" w:space="0" w:color="auto"/>
                    <w:left w:val="none" w:sz="0" w:space="0" w:color="auto"/>
                    <w:bottom w:val="none" w:sz="0" w:space="0" w:color="auto"/>
                    <w:right w:val="none" w:sz="0" w:space="0" w:color="auto"/>
                  </w:divBdr>
                  <w:divsChild>
                    <w:div w:id="1226530191">
                      <w:marLeft w:val="0"/>
                      <w:marRight w:val="0"/>
                      <w:marTop w:val="0"/>
                      <w:marBottom w:val="0"/>
                      <w:divBdr>
                        <w:top w:val="none" w:sz="0" w:space="0" w:color="auto"/>
                        <w:left w:val="none" w:sz="0" w:space="0" w:color="auto"/>
                        <w:bottom w:val="none" w:sz="0" w:space="0" w:color="auto"/>
                        <w:right w:val="none" w:sz="0" w:space="0" w:color="auto"/>
                      </w:divBdr>
                      <w:divsChild>
                        <w:div w:id="1521969451">
                          <w:marLeft w:val="0"/>
                          <w:marRight w:val="0"/>
                          <w:marTop w:val="0"/>
                          <w:marBottom w:val="0"/>
                          <w:divBdr>
                            <w:top w:val="none" w:sz="0" w:space="0" w:color="auto"/>
                            <w:left w:val="none" w:sz="0" w:space="0" w:color="auto"/>
                            <w:bottom w:val="none" w:sz="0" w:space="0" w:color="auto"/>
                            <w:right w:val="none" w:sz="0" w:space="0" w:color="auto"/>
                          </w:divBdr>
                          <w:divsChild>
                            <w:div w:id="1614677972">
                              <w:marLeft w:val="0"/>
                              <w:marRight w:val="0"/>
                              <w:marTop w:val="0"/>
                              <w:marBottom w:val="0"/>
                              <w:divBdr>
                                <w:top w:val="none" w:sz="0" w:space="0" w:color="auto"/>
                                <w:left w:val="none" w:sz="0" w:space="0" w:color="auto"/>
                                <w:bottom w:val="none" w:sz="0" w:space="0" w:color="auto"/>
                                <w:right w:val="none" w:sz="0" w:space="0" w:color="auto"/>
                              </w:divBdr>
                              <w:divsChild>
                                <w:div w:id="1159233337">
                                  <w:marLeft w:val="0"/>
                                  <w:marRight w:val="0"/>
                                  <w:marTop w:val="0"/>
                                  <w:marBottom w:val="0"/>
                                  <w:divBdr>
                                    <w:top w:val="none" w:sz="0" w:space="0" w:color="auto"/>
                                    <w:left w:val="none" w:sz="0" w:space="0" w:color="auto"/>
                                    <w:bottom w:val="none" w:sz="0" w:space="0" w:color="auto"/>
                                    <w:right w:val="none" w:sz="0" w:space="0" w:color="auto"/>
                                  </w:divBdr>
                                  <w:divsChild>
                                    <w:div w:id="8937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755549">
              <w:marLeft w:val="0"/>
              <w:marRight w:val="0"/>
              <w:marTop w:val="0"/>
              <w:marBottom w:val="0"/>
              <w:divBdr>
                <w:top w:val="none" w:sz="0" w:space="0" w:color="auto"/>
                <w:left w:val="none" w:sz="0" w:space="0" w:color="auto"/>
                <w:bottom w:val="none" w:sz="0" w:space="0" w:color="auto"/>
                <w:right w:val="none" w:sz="0" w:space="0" w:color="auto"/>
              </w:divBdr>
              <w:divsChild>
                <w:div w:id="1542159822">
                  <w:marLeft w:val="0"/>
                  <w:marRight w:val="0"/>
                  <w:marTop w:val="0"/>
                  <w:marBottom w:val="0"/>
                  <w:divBdr>
                    <w:top w:val="none" w:sz="0" w:space="0" w:color="auto"/>
                    <w:left w:val="none" w:sz="0" w:space="0" w:color="auto"/>
                    <w:bottom w:val="none" w:sz="0" w:space="0" w:color="auto"/>
                    <w:right w:val="none" w:sz="0" w:space="0" w:color="auto"/>
                  </w:divBdr>
                  <w:divsChild>
                    <w:div w:id="1310210902">
                      <w:marLeft w:val="0"/>
                      <w:marRight w:val="0"/>
                      <w:marTop w:val="0"/>
                      <w:marBottom w:val="0"/>
                      <w:divBdr>
                        <w:top w:val="none" w:sz="0" w:space="0" w:color="auto"/>
                        <w:left w:val="none" w:sz="0" w:space="0" w:color="auto"/>
                        <w:bottom w:val="none" w:sz="0" w:space="0" w:color="auto"/>
                        <w:right w:val="none" w:sz="0" w:space="0" w:color="auto"/>
                      </w:divBdr>
                      <w:divsChild>
                        <w:div w:id="989795318">
                          <w:marLeft w:val="0"/>
                          <w:marRight w:val="0"/>
                          <w:marTop w:val="0"/>
                          <w:marBottom w:val="0"/>
                          <w:divBdr>
                            <w:top w:val="none" w:sz="0" w:space="0" w:color="auto"/>
                            <w:left w:val="none" w:sz="0" w:space="0" w:color="auto"/>
                            <w:bottom w:val="none" w:sz="0" w:space="0" w:color="auto"/>
                            <w:right w:val="none" w:sz="0" w:space="0" w:color="auto"/>
                          </w:divBdr>
                          <w:divsChild>
                            <w:div w:id="1046182455">
                              <w:marLeft w:val="0"/>
                              <w:marRight w:val="0"/>
                              <w:marTop w:val="0"/>
                              <w:marBottom w:val="0"/>
                              <w:divBdr>
                                <w:top w:val="none" w:sz="0" w:space="0" w:color="auto"/>
                                <w:left w:val="none" w:sz="0" w:space="0" w:color="auto"/>
                                <w:bottom w:val="none" w:sz="0" w:space="0" w:color="auto"/>
                                <w:right w:val="none" w:sz="0" w:space="0" w:color="auto"/>
                              </w:divBdr>
                              <w:divsChild>
                                <w:div w:id="2078746798">
                                  <w:marLeft w:val="0"/>
                                  <w:marRight w:val="0"/>
                                  <w:marTop w:val="0"/>
                                  <w:marBottom w:val="0"/>
                                  <w:divBdr>
                                    <w:top w:val="none" w:sz="0" w:space="0" w:color="auto"/>
                                    <w:left w:val="none" w:sz="0" w:space="0" w:color="auto"/>
                                    <w:bottom w:val="none" w:sz="0" w:space="0" w:color="auto"/>
                                    <w:right w:val="none" w:sz="0" w:space="0" w:color="auto"/>
                                  </w:divBdr>
                                  <w:divsChild>
                                    <w:div w:id="165375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833608">
              <w:marLeft w:val="0"/>
              <w:marRight w:val="0"/>
              <w:marTop w:val="0"/>
              <w:marBottom w:val="0"/>
              <w:divBdr>
                <w:top w:val="none" w:sz="0" w:space="0" w:color="auto"/>
                <w:left w:val="none" w:sz="0" w:space="0" w:color="auto"/>
                <w:bottom w:val="none" w:sz="0" w:space="0" w:color="auto"/>
                <w:right w:val="none" w:sz="0" w:space="0" w:color="auto"/>
              </w:divBdr>
              <w:divsChild>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sChild>
                                    <w:div w:id="44029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259245">
              <w:marLeft w:val="0"/>
              <w:marRight w:val="0"/>
              <w:marTop w:val="0"/>
              <w:marBottom w:val="0"/>
              <w:divBdr>
                <w:top w:val="none" w:sz="0" w:space="0" w:color="auto"/>
                <w:left w:val="none" w:sz="0" w:space="0" w:color="auto"/>
                <w:bottom w:val="none" w:sz="0" w:space="0" w:color="auto"/>
                <w:right w:val="none" w:sz="0" w:space="0" w:color="auto"/>
              </w:divBdr>
              <w:divsChild>
                <w:div w:id="395133555">
                  <w:marLeft w:val="0"/>
                  <w:marRight w:val="0"/>
                  <w:marTop w:val="0"/>
                  <w:marBottom w:val="0"/>
                  <w:divBdr>
                    <w:top w:val="none" w:sz="0" w:space="0" w:color="auto"/>
                    <w:left w:val="none" w:sz="0" w:space="0" w:color="auto"/>
                    <w:bottom w:val="none" w:sz="0" w:space="0" w:color="auto"/>
                    <w:right w:val="none" w:sz="0" w:space="0" w:color="auto"/>
                  </w:divBdr>
                  <w:divsChild>
                    <w:div w:id="1206529988">
                      <w:marLeft w:val="0"/>
                      <w:marRight w:val="0"/>
                      <w:marTop w:val="0"/>
                      <w:marBottom w:val="0"/>
                      <w:divBdr>
                        <w:top w:val="none" w:sz="0" w:space="0" w:color="auto"/>
                        <w:left w:val="none" w:sz="0" w:space="0" w:color="auto"/>
                        <w:bottom w:val="none" w:sz="0" w:space="0" w:color="auto"/>
                        <w:right w:val="none" w:sz="0" w:space="0" w:color="auto"/>
                      </w:divBdr>
                      <w:divsChild>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944926">
              <w:marLeft w:val="0"/>
              <w:marRight w:val="0"/>
              <w:marTop w:val="0"/>
              <w:marBottom w:val="0"/>
              <w:divBdr>
                <w:top w:val="none" w:sz="0" w:space="0" w:color="auto"/>
                <w:left w:val="none" w:sz="0" w:space="0" w:color="auto"/>
                <w:bottom w:val="none" w:sz="0" w:space="0" w:color="auto"/>
                <w:right w:val="none" w:sz="0" w:space="0" w:color="auto"/>
              </w:divBdr>
              <w:divsChild>
                <w:div w:id="386413588">
                  <w:marLeft w:val="0"/>
                  <w:marRight w:val="0"/>
                  <w:marTop w:val="0"/>
                  <w:marBottom w:val="0"/>
                  <w:divBdr>
                    <w:top w:val="none" w:sz="0" w:space="0" w:color="auto"/>
                    <w:left w:val="none" w:sz="0" w:space="0" w:color="auto"/>
                    <w:bottom w:val="none" w:sz="0" w:space="0" w:color="auto"/>
                    <w:right w:val="none" w:sz="0" w:space="0" w:color="auto"/>
                  </w:divBdr>
                  <w:divsChild>
                    <w:div w:id="2034840734">
                      <w:marLeft w:val="0"/>
                      <w:marRight w:val="0"/>
                      <w:marTop w:val="0"/>
                      <w:marBottom w:val="0"/>
                      <w:divBdr>
                        <w:top w:val="none" w:sz="0" w:space="0" w:color="auto"/>
                        <w:left w:val="none" w:sz="0" w:space="0" w:color="auto"/>
                        <w:bottom w:val="none" w:sz="0" w:space="0" w:color="auto"/>
                        <w:right w:val="none" w:sz="0" w:space="0" w:color="auto"/>
                      </w:divBdr>
                      <w:divsChild>
                        <w:div w:id="2134320237">
                          <w:marLeft w:val="0"/>
                          <w:marRight w:val="0"/>
                          <w:marTop w:val="0"/>
                          <w:marBottom w:val="0"/>
                          <w:divBdr>
                            <w:top w:val="none" w:sz="0" w:space="0" w:color="auto"/>
                            <w:left w:val="none" w:sz="0" w:space="0" w:color="auto"/>
                            <w:bottom w:val="none" w:sz="0" w:space="0" w:color="auto"/>
                            <w:right w:val="none" w:sz="0" w:space="0" w:color="auto"/>
                          </w:divBdr>
                          <w:divsChild>
                            <w:div w:id="1279679778">
                              <w:marLeft w:val="0"/>
                              <w:marRight w:val="0"/>
                              <w:marTop w:val="0"/>
                              <w:marBottom w:val="0"/>
                              <w:divBdr>
                                <w:top w:val="none" w:sz="0" w:space="0" w:color="auto"/>
                                <w:left w:val="none" w:sz="0" w:space="0" w:color="auto"/>
                                <w:bottom w:val="none" w:sz="0" w:space="0" w:color="auto"/>
                                <w:right w:val="none" w:sz="0" w:space="0" w:color="auto"/>
                              </w:divBdr>
                              <w:divsChild>
                                <w:div w:id="291979224">
                                  <w:marLeft w:val="0"/>
                                  <w:marRight w:val="0"/>
                                  <w:marTop w:val="0"/>
                                  <w:marBottom w:val="0"/>
                                  <w:divBdr>
                                    <w:top w:val="none" w:sz="0" w:space="0" w:color="auto"/>
                                    <w:left w:val="none" w:sz="0" w:space="0" w:color="auto"/>
                                    <w:bottom w:val="none" w:sz="0" w:space="0" w:color="auto"/>
                                    <w:right w:val="none" w:sz="0" w:space="0" w:color="auto"/>
                                  </w:divBdr>
                                  <w:divsChild>
                                    <w:div w:id="10048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33998">
              <w:marLeft w:val="0"/>
              <w:marRight w:val="0"/>
              <w:marTop w:val="0"/>
              <w:marBottom w:val="0"/>
              <w:divBdr>
                <w:top w:val="none" w:sz="0" w:space="0" w:color="auto"/>
                <w:left w:val="none" w:sz="0" w:space="0" w:color="auto"/>
                <w:bottom w:val="none" w:sz="0" w:space="0" w:color="auto"/>
                <w:right w:val="none" w:sz="0" w:space="0" w:color="auto"/>
              </w:divBdr>
              <w:divsChild>
                <w:div w:id="1020860002">
                  <w:marLeft w:val="0"/>
                  <w:marRight w:val="0"/>
                  <w:marTop w:val="0"/>
                  <w:marBottom w:val="0"/>
                  <w:divBdr>
                    <w:top w:val="none" w:sz="0" w:space="0" w:color="auto"/>
                    <w:left w:val="none" w:sz="0" w:space="0" w:color="auto"/>
                    <w:bottom w:val="none" w:sz="0" w:space="0" w:color="auto"/>
                    <w:right w:val="none" w:sz="0" w:space="0" w:color="auto"/>
                  </w:divBdr>
                  <w:divsChild>
                    <w:div w:id="1207570585">
                      <w:marLeft w:val="0"/>
                      <w:marRight w:val="0"/>
                      <w:marTop w:val="0"/>
                      <w:marBottom w:val="0"/>
                      <w:divBdr>
                        <w:top w:val="none" w:sz="0" w:space="0" w:color="auto"/>
                        <w:left w:val="none" w:sz="0" w:space="0" w:color="auto"/>
                        <w:bottom w:val="none" w:sz="0" w:space="0" w:color="auto"/>
                        <w:right w:val="none" w:sz="0" w:space="0" w:color="auto"/>
                      </w:divBdr>
                      <w:divsChild>
                        <w:div w:id="1330401387">
                          <w:marLeft w:val="0"/>
                          <w:marRight w:val="0"/>
                          <w:marTop w:val="0"/>
                          <w:marBottom w:val="0"/>
                          <w:divBdr>
                            <w:top w:val="none" w:sz="0" w:space="0" w:color="auto"/>
                            <w:left w:val="none" w:sz="0" w:space="0" w:color="auto"/>
                            <w:bottom w:val="none" w:sz="0" w:space="0" w:color="auto"/>
                            <w:right w:val="none" w:sz="0" w:space="0" w:color="auto"/>
                          </w:divBdr>
                          <w:divsChild>
                            <w:div w:id="2103065366">
                              <w:marLeft w:val="0"/>
                              <w:marRight w:val="0"/>
                              <w:marTop w:val="0"/>
                              <w:marBottom w:val="0"/>
                              <w:divBdr>
                                <w:top w:val="none" w:sz="0" w:space="0" w:color="auto"/>
                                <w:left w:val="none" w:sz="0" w:space="0" w:color="auto"/>
                                <w:bottom w:val="none" w:sz="0" w:space="0" w:color="auto"/>
                                <w:right w:val="none" w:sz="0" w:space="0" w:color="auto"/>
                              </w:divBdr>
                              <w:divsChild>
                                <w:div w:id="987711463">
                                  <w:marLeft w:val="0"/>
                                  <w:marRight w:val="0"/>
                                  <w:marTop w:val="0"/>
                                  <w:marBottom w:val="0"/>
                                  <w:divBdr>
                                    <w:top w:val="none" w:sz="0" w:space="0" w:color="auto"/>
                                    <w:left w:val="none" w:sz="0" w:space="0" w:color="auto"/>
                                    <w:bottom w:val="none" w:sz="0" w:space="0" w:color="auto"/>
                                    <w:right w:val="none" w:sz="0" w:space="0" w:color="auto"/>
                                  </w:divBdr>
                                  <w:divsChild>
                                    <w:div w:id="1949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18000">
              <w:marLeft w:val="0"/>
              <w:marRight w:val="0"/>
              <w:marTop w:val="0"/>
              <w:marBottom w:val="0"/>
              <w:divBdr>
                <w:top w:val="none" w:sz="0" w:space="0" w:color="auto"/>
                <w:left w:val="none" w:sz="0" w:space="0" w:color="auto"/>
                <w:bottom w:val="none" w:sz="0" w:space="0" w:color="auto"/>
                <w:right w:val="none" w:sz="0" w:space="0" w:color="auto"/>
              </w:divBdr>
              <w:divsChild>
                <w:div w:id="1577395956">
                  <w:marLeft w:val="0"/>
                  <w:marRight w:val="0"/>
                  <w:marTop w:val="0"/>
                  <w:marBottom w:val="0"/>
                  <w:divBdr>
                    <w:top w:val="none" w:sz="0" w:space="0" w:color="auto"/>
                    <w:left w:val="none" w:sz="0" w:space="0" w:color="auto"/>
                    <w:bottom w:val="none" w:sz="0" w:space="0" w:color="auto"/>
                    <w:right w:val="none" w:sz="0" w:space="0" w:color="auto"/>
                  </w:divBdr>
                  <w:divsChild>
                    <w:div w:id="214509106">
                      <w:marLeft w:val="0"/>
                      <w:marRight w:val="0"/>
                      <w:marTop w:val="0"/>
                      <w:marBottom w:val="0"/>
                      <w:divBdr>
                        <w:top w:val="none" w:sz="0" w:space="0" w:color="auto"/>
                        <w:left w:val="none" w:sz="0" w:space="0" w:color="auto"/>
                        <w:bottom w:val="none" w:sz="0" w:space="0" w:color="auto"/>
                        <w:right w:val="none" w:sz="0" w:space="0" w:color="auto"/>
                      </w:divBdr>
                      <w:divsChild>
                        <w:div w:id="1404790381">
                          <w:marLeft w:val="0"/>
                          <w:marRight w:val="0"/>
                          <w:marTop w:val="0"/>
                          <w:marBottom w:val="0"/>
                          <w:divBdr>
                            <w:top w:val="none" w:sz="0" w:space="0" w:color="auto"/>
                            <w:left w:val="none" w:sz="0" w:space="0" w:color="auto"/>
                            <w:bottom w:val="none" w:sz="0" w:space="0" w:color="auto"/>
                            <w:right w:val="none" w:sz="0" w:space="0" w:color="auto"/>
                          </w:divBdr>
                          <w:divsChild>
                            <w:div w:id="2030637600">
                              <w:marLeft w:val="0"/>
                              <w:marRight w:val="0"/>
                              <w:marTop w:val="0"/>
                              <w:marBottom w:val="0"/>
                              <w:divBdr>
                                <w:top w:val="none" w:sz="0" w:space="0" w:color="auto"/>
                                <w:left w:val="none" w:sz="0" w:space="0" w:color="auto"/>
                                <w:bottom w:val="none" w:sz="0" w:space="0" w:color="auto"/>
                                <w:right w:val="none" w:sz="0" w:space="0" w:color="auto"/>
                              </w:divBdr>
                              <w:divsChild>
                                <w:div w:id="1653480793">
                                  <w:marLeft w:val="0"/>
                                  <w:marRight w:val="0"/>
                                  <w:marTop w:val="0"/>
                                  <w:marBottom w:val="0"/>
                                  <w:divBdr>
                                    <w:top w:val="none" w:sz="0" w:space="0" w:color="auto"/>
                                    <w:left w:val="none" w:sz="0" w:space="0" w:color="auto"/>
                                    <w:bottom w:val="none" w:sz="0" w:space="0" w:color="auto"/>
                                    <w:right w:val="none" w:sz="0" w:space="0" w:color="auto"/>
                                  </w:divBdr>
                                  <w:divsChild>
                                    <w:div w:id="10694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352793">
              <w:marLeft w:val="0"/>
              <w:marRight w:val="0"/>
              <w:marTop w:val="0"/>
              <w:marBottom w:val="0"/>
              <w:divBdr>
                <w:top w:val="none" w:sz="0" w:space="0" w:color="auto"/>
                <w:left w:val="none" w:sz="0" w:space="0" w:color="auto"/>
                <w:bottom w:val="none" w:sz="0" w:space="0" w:color="auto"/>
                <w:right w:val="none" w:sz="0" w:space="0" w:color="auto"/>
              </w:divBdr>
              <w:divsChild>
                <w:div w:id="1499734795">
                  <w:marLeft w:val="0"/>
                  <w:marRight w:val="0"/>
                  <w:marTop w:val="0"/>
                  <w:marBottom w:val="0"/>
                  <w:divBdr>
                    <w:top w:val="none" w:sz="0" w:space="0" w:color="auto"/>
                    <w:left w:val="none" w:sz="0" w:space="0" w:color="auto"/>
                    <w:bottom w:val="none" w:sz="0" w:space="0" w:color="auto"/>
                    <w:right w:val="none" w:sz="0" w:space="0" w:color="auto"/>
                  </w:divBdr>
                  <w:divsChild>
                    <w:div w:id="203714760">
                      <w:marLeft w:val="0"/>
                      <w:marRight w:val="0"/>
                      <w:marTop w:val="0"/>
                      <w:marBottom w:val="0"/>
                      <w:divBdr>
                        <w:top w:val="none" w:sz="0" w:space="0" w:color="auto"/>
                        <w:left w:val="none" w:sz="0" w:space="0" w:color="auto"/>
                        <w:bottom w:val="none" w:sz="0" w:space="0" w:color="auto"/>
                        <w:right w:val="none" w:sz="0" w:space="0" w:color="auto"/>
                      </w:divBdr>
                      <w:divsChild>
                        <w:div w:id="452797172">
                          <w:marLeft w:val="0"/>
                          <w:marRight w:val="0"/>
                          <w:marTop w:val="0"/>
                          <w:marBottom w:val="0"/>
                          <w:divBdr>
                            <w:top w:val="none" w:sz="0" w:space="0" w:color="auto"/>
                            <w:left w:val="none" w:sz="0" w:space="0" w:color="auto"/>
                            <w:bottom w:val="none" w:sz="0" w:space="0" w:color="auto"/>
                            <w:right w:val="none" w:sz="0" w:space="0" w:color="auto"/>
                          </w:divBdr>
                          <w:divsChild>
                            <w:div w:id="562063031">
                              <w:marLeft w:val="0"/>
                              <w:marRight w:val="0"/>
                              <w:marTop w:val="0"/>
                              <w:marBottom w:val="0"/>
                              <w:divBdr>
                                <w:top w:val="none" w:sz="0" w:space="0" w:color="auto"/>
                                <w:left w:val="none" w:sz="0" w:space="0" w:color="auto"/>
                                <w:bottom w:val="none" w:sz="0" w:space="0" w:color="auto"/>
                                <w:right w:val="none" w:sz="0" w:space="0" w:color="auto"/>
                              </w:divBdr>
                              <w:divsChild>
                                <w:div w:id="1517496330">
                                  <w:marLeft w:val="0"/>
                                  <w:marRight w:val="0"/>
                                  <w:marTop w:val="0"/>
                                  <w:marBottom w:val="0"/>
                                  <w:divBdr>
                                    <w:top w:val="none" w:sz="0" w:space="0" w:color="auto"/>
                                    <w:left w:val="none" w:sz="0" w:space="0" w:color="auto"/>
                                    <w:bottom w:val="none" w:sz="0" w:space="0" w:color="auto"/>
                                    <w:right w:val="none" w:sz="0" w:space="0" w:color="auto"/>
                                  </w:divBdr>
                                  <w:divsChild>
                                    <w:div w:id="14686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50507">
              <w:marLeft w:val="0"/>
              <w:marRight w:val="0"/>
              <w:marTop w:val="0"/>
              <w:marBottom w:val="0"/>
              <w:divBdr>
                <w:top w:val="none" w:sz="0" w:space="0" w:color="auto"/>
                <w:left w:val="none" w:sz="0" w:space="0" w:color="auto"/>
                <w:bottom w:val="none" w:sz="0" w:space="0" w:color="auto"/>
                <w:right w:val="none" w:sz="0" w:space="0" w:color="auto"/>
              </w:divBdr>
              <w:divsChild>
                <w:div w:id="1428385016">
                  <w:marLeft w:val="0"/>
                  <w:marRight w:val="0"/>
                  <w:marTop w:val="0"/>
                  <w:marBottom w:val="0"/>
                  <w:divBdr>
                    <w:top w:val="none" w:sz="0" w:space="0" w:color="auto"/>
                    <w:left w:val="none" w:sz="0" w:space="0" w:color="auto"/>
                    <w:bottom w:val="none" w:sz="0" w:space="0" w:color="auto"/>
                    <w:right w:val="none" w:sz="0" w:space="0" w:color="auto"/>
                  </w:divBdr>
                  <w:divsChild>
                    <w:div w:id="1836844268">
                      <w:marLeft w:val="0"/>
                      <w:marRight w:val="0"/>
                      <w:marTop w:val="0"/>
                      <w:marBottom w:val="0"/>
                      <w:divBdr>
                        <w:top w:val="none" w:sz="0" w:space="0" w:color="auto"/>
                        <w:left w:val="none" w:sz="0" w:space="0" w:color="auto"/>
                        <w:bottom w:val="none" w:sz="0" w:space="0" w:color="auto"/>
                        <w:right w:val="none" w:sz="0" w:space="0" w:color="auto"/>
                      </w:divBdr>
                      <w:divsChild>
                        <w:div w:id="1143809550">
                          <w:marLeft w:val="0"/>
                          <w:marRight w:val="0"/>
                          <w:marTop w:val="0"/>
                          <w:marBottom w:val="0"/>
                          <w:divBdr>
                            <w:top w:val="none" w:sz="0" w:space="0" w:color="auto"/>
                            <w:left w:val="none" w:sz="0" w:space="0" w:color="auto"/>
                            <w:bottom w:val="none" w:sz="0" w:space="0" w:color="auto"/>
                            <w:right w:val="none" w:sz="0" w:space="0" w:color="auto"/>
                          </w:divBdr>
                          <w:divsChild>
                            <w:div w:id="1598324263">
                              <w:marLeft w:val="0"/>
                              <w:marRight w:val="0"/>
                              <w:marTop w:val="0"/>
                              <w:marBottom w:val="0"/>
                              <w:divBdr>
                                <w:top w:val="none" w:sz="0" w:space="0" w:color="auto"/>
                                <w:left w:val="none" w:sz="0" w:space="0" w:color="auto"/>
                                <w:bottom w:val="none" w:sz="0" w:space="0" w:color="auto"/>
                                <w:right w:val="none" w:sz="0" w:space="0" w:color="auto"/>
                              </w:divBdr>
                              <w:divsChild>
                                <w:div w:id="1539582184">
                                  <w:marLeft w:val="0"/>
                                  <w:marRight w:val="0"/>
                                  <w:marTop w:val="0"/>
                                  <w:marBottom w:val="0"/>
                                  <w:divBdr>
                                    <w:top w:val="none" w:sz="0" w:space="0" w:color="auto"/>
                                    <w:left w:val="none" w:sz="0" w:space="0" w:color="auto"/>
                                    <w:bottom w:val="none" w:sz="0" w:space="0" w:color="auto"/>
                                    <w:right w:val="none" w:sz="0" w:space="0" w:color="auto"/>
                                  </w:divBdr>
                                  <w:divsChild>
                                    <w:div w:id="14198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159215">
          <w:marLeft w:val="0"/>
          <w:marRight w:val="0"/>
          <w:marTop w:val="0"/>
          <w:marBottom w:val="0"/>
          <w:divBdr>
            <w:top w:val="none" w:sz="0" w:space="0" w:color="auto"/>
            <w:left w:val="none" w:sz="0" w:space="0" w:color="auto"/>
            <w:bottom w:val="none" w:sz="0" w:space="0" w:color="auto"/>
            <w:right w:val="none" w:sz="0" w:space="0" w:color="auto"/>
          </w:divBdr>
          <w:divsChild>
            <w:div w:id="257251439">
              <w:marLeft w:val="0"/>
              <w:marRight w:val="0"/>
              <w:marTop w:val="0"/>
              <w:marBottom w:val="0"/>
              <w:divBdr>
                <w:top w:val="none" w:sz="0" w:space="0" w:color="auto"/>
                <w:left w:val="none" w:sz="0" w:space="0" w:color="auto"/>
                <w:bottom w:val="none" w:sz="0" w:space="0" w:color="auto"/>
                <w:right w:val="none" w:sz="0" w:space="0" w:color="auto"/>
              </w:divBdr>
              <w:divsChild>
                <w:div w:id="385684405">
                  <w:marLeft w:val="0"/>
                  <w:marRight w:val="0"/>
                  <w:marTop w:val="0"/>
                  <w:marBottom w:val="0"/>
                  <w:divBdr>
                    <w:top w:val="none" w:sz="0" w:space="0" w:color="auto"/>
                    <w:left w:val="none" w:sz="0" w:space="0" w:color="auto"/>
                    <w:bottom w:val="none" w:sz="0" w:space="0" w:color="auto"/>
                    <w:right w:val="none" w:sz="0" w:space="0" w:color="auto"/>
                  </w:divBdr>
                  <w:divsChild>
                    <w:div w:id="1114060321">
                      <w:marLeft w:val="0"/>
                      <w:marRight w:val="0"/>
                      <w:marTop w:val="0"/>
                      <w:marBottom w:val="0"/>
                      <w:divBdr>
                        <w:top w:val="none" w:sz="0" w:space="0" w:color="auto"/>
                        <w:left w:val="none" w:sz="0" w:space="0" w:color="auto"/>
                        <w:bottom w:val="none" w:sz="0" w:space="0" w:color="auto"/>
                        <w:right w:val="none" w:sz="0" w:space="0" w:color="auto"/>
                      </w:divBdr>
                      <w:divsChild>
                        <w:div w:id="988940677">
                          <w:marLeft w:val="0"/>
                          <w:marRight w:val="0"/>
                          <w:marTop w:val="0"/>
                          <w:marBottom w:val="0"/>
                          <w:divBdr>
                            <w:top w:val="none" w:sz="0" w:space="0" w:color="auto"/>
                            <w:left w:val="none" w:sz="0" w:space="0" w:color="auto"/>
                            <w:bottom w:val="none" w:sz="0" w:space="0" w:color="auto"/>
                            <w:right w:val="none" w:sz="0" w:space="0" w:color="auto"/>
                          </w:divBdr>
                          <w:divsChild>
                            <w:div w:id="1788817643">
                              <w:marLeft w:val="0"/>
                              <w:marRight w:val="0"/>
                              <w:marTop w:val="0"/>
                              <w:marBottom w:val="0"/>
                              <w:divBdr>
                                <w:top w:val="none" w:sz="0" w:space="0" w:color="auto"/>
                                <w:left w:val="none" w:sz="0" w:space="0" w:color="auto"/>
                                <w:bottom w:val="none" w:sz="0" w:space="0" w:color="auto"/>
                                <w:right w:val="none" w:sz="0" w:space="0" w:color="auto"/>
                              </w:divBdr>
                              <w:divsChild>
                                <w:div w:id="1229000718">
                                  <w:marLeft w:val="0"/>
                                  <w:marRight w:val="0"/>
                                  <w:marTop w:val="0"/>
                                  <w:marBottom w:val="0"/>
                                  <w:divBdr>
                                    <w:top w:val="none" w:sz="0" w:space="0" w:color="auto"/>
                                    <w:left w:val="none" w:sz="0" w:space="0" w:color="auto"/>
                                    <w:bottom w:val="none" w:sz="0" w:space="0" w:color="auto"/>
                                    <w:right w:val="none" w:sz="0" w:space="0" w:color="auto"/>
                                  </w:divBdr>
                                  <w:divsChild>
                                    <w:div w:id="17824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728291">
              <w:marLeft w:val="0"/>
              <w:marRight w:val="0"/>
              <w:marTop w:val="0"/>
              <w:marBottom w:val="0"/>
              <w:divBdr>
                <w:top w:val="none" w:sz="0" w:space="0" w:color="auto"/>
                <w:left w:val="none" w:sz="0" w:space="0" w:color="auto"/>
                <w:bottom w:val="none" w:sz="0" w:space="0" w:color="auto"/>
                <w:right w:val="none" w:sz="0" w:space="0" w:color="auto"/>
              </w:divBdr>
              <w:divsChild>
                <w:div w:id="1885947708">
                  <w:marLeft w:val="0"/>
                  <w:marRight w:val="0"/>
                  <w:marTop w:val="0"/>
                  <w:marBottom w:val="0"/>
                  <w:divBdr>
                    <w:top w:val="none" w:sz="0" w:space="0" w:color="auto"/>
                    <w:left w:val="none" w:sz="0" w:space="0" w:color="auto"/>
                    <w:bottom w:val="none" w:sz="0" w:space="0" w:color="auto"/>
                    <w:right w:val="none" w:sz="0" w:space="0" w:color="auto"/>
                  </w:divBdr>
                  <w:divsChild>
                    <w:div w:id="1877690376">
                      <w:marLeft w:val="0"/>
                      <w:marRight w:val="0"/>
                      <w:marTop w:val="0"/>
                      <w:marBottom w:val="0"/>
                      <w:divBdr>
                        <w:top w:val="none" w:sz="0" w:space="0" w:color="auto"/>
                        <w:left w:val="none" w:sz="0" w:space="0" w:color="auto"/>
                        <w:bottom w:val="none" w:sz="0" w:space="0" w:color="auto"/>
                        <w:right w:val="none" w:sz="0" w:space="0" w:color="auto"/>
                      </w:divBdr>
                      <w:divsChild>
                        <w:div w:id="1636643519">
                          <w:marLeft w:val="0"/>
                          <w:marRight w:val="0"/>
                          <w:marTop w:val="0"/>
                          <w:marBottom w:val="0"/>
                          <w:divBdr>
                            <w:top w:val="none" w:sz="0" w:space="0" w:color="auto"/>
                            <w:left w:val="none" w:sz="0" w:space="0" w:color="auto"/>
                            <w:bottom w:val="none" w:sz="0" w:space="0" w:color="auto"/>
                            <w:right w:val="none" w:sz="0" w:space="0" w:color="auto"/>
                          </w:divBdr>
                          <w:divsChild>
                            <w:div w:id="1902058250">
                              <w:marLeft w:val="0"/>
                              <w:marRight w:val="0"/>
                              <w:marTop w:val="0"/>
                              <w:marBottom w:val="0"/>
                              <w:divBdr>
                                <w:top w:val="none" w:sz="0" w:space="0" w:color="auto"/>
                                <w:left w:val="none" w:sz="0" w:space="0" w:color="auto"/>
                                <w:bottom w:val="none" w:sz="0" w:space="0" w:color="auto"/>
                                <w:right w:val="none" w:sz="0" w:space="0" w:color="auto"/>
                              </w:divBdr>
                              <w:divsChild>
                                <w:div w:id="504243512">
                                  <w:marLeft w:val="0"/>
                                  <w:marRight w:val="0"/>
                                  <w:marTop w:val="0"/>
                                  <w:marBottom w:val="0"/>
                                  <w:divBdr>
                                    <w:top w:val="none" w:sz="0" w:space="0" w:color="auto"/>
                                    <w:left w:val="none" w:sz="0" w:space="0" w:color="auto"/>
                                    <w:bottom w:val="none" w:sz="0" w:space="0" w:color="auto"/>
                                    <w:right w:val="none" w:sz="0" w:space="0" w:color="auto"/>
                                  </w:divBdr>
                                  <w:divsChild>
                                    <w:div w:id="9676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103167">
      <w:bodyDiv w:val="1"/>
      <w:marLeft w:val="0"/>
      <w:marRight w:val="0"/>
      <w:marTop w:val="0"/>
      <w:marBottom w:val="0"/>
      <w:divBdr>
        <w:top w:val="none" w:sz="0" w:space="0" w:color="auto"/>
        <w:left w:val="none" w:sz="0" w:space="0" w:color="auto"/>
        <w:bottom w:val="none" w:sz="0" w:space="0" w:color="auto"/>
        <w:right w:val="none" w:sz="0" w:space="0" w:color="auto"/>
      </w:divBdr>
    </w:div>
    <w:div w:id="1955749122">
      <w:bodyDiv w:val="1"/>
      <w:marLeft w:val="0"/>
      <w:marRight w:val="0"/>
      <w:marTop w:val="0"/>
      <w:marBottom w:val="0"/>
      <w:divBdr>
        <w:top w:val="none" w:sz="0" w:space="0" w:color="auto"/>
        <w:left w:val="none" w:sz="0" w:space="0" w:color="auto"/>
        <w:bottom w:val="none" w:sz="0" w:space="0" w:color="auto"/>
        <w:right w:val="none" w:sz="0" w:space="0" w:color="auto"/>
      </w:divBdr>
      <w:divsChild>
        <w:div w:id="1902907533">
          <w:marLeft w:val="0"/>
          <w:marRight w:val="0"/>
          <w:marTop w:val="0"/>
          <w:marBottom w:val="0"/>
          <w:divBdr>
            <w:top w:val="none" w:sz="0" w:space="0" w:color="auto"/>
            <w:left w:val="none" w:sz="0" w:space="0" w:color="auto"/>
            <w:bottom w:val="none" w:sz="0" w:space="0" w:color="auto"/>
            <w:right w:val="none" w:sz="0" w:space="0" w:color="auto"/>
          </w:divBdr>
        </w:div>
      </w:divsChild>
    </w:div>
    <w:div w:id="1965622047">
      <w:bodyDiv w:val="1"/>
      <w:marLeft w:val="0"/>
      <w:marRight w:val="0"/>
      <w:marTop w:val="0"/>
      <w:marBottom w:val="0"/>
      <w:divBdr>
        <w:top w:val="none" w:sz="0" w:space="0" w:color="auto"/>
        <w:left w:val="none" w:sz="0" w:space="0" w:color="auto"/>
        <w:bottom w:val="none" w:sz="0" w:space="0" w:color="auto"/>
        <w:right w:val="none" w:sz="0" w:space="0" w:color="auto"/>
      </w:divBdr>
    </w:div>
    <w:div w:id="1972202478">
      <w:bodyDiv w:val="1"/>
      <w:marLeft w:val="0"/>
      <w:marRight w:val="0"/>
      <w:marTop w:val="0"/>
      <w:marBottom w:val="0"/>
      <w:divBdr>
        <w:top w:val="none" w:sz="0" w:space="0" w:color="auto"/>
        <w:left w:val="none" w:sz="0" w:space="0" w:color="auto"/>
        <w:bottom w:val="none" w:sz="0" w:space="0" w:color="auto"/>
        <w:right w:val="none" w:sz="0" w:space="0" w:color="auto"/>
      </w:divBdr>
    </w:div>
    <w:div w:id="1984701195">
      <w:bodyDiv w:val="1"/>
      <w:marLeft w:val="0"/>
      <w:marRight w:val="0"/>
      <w:marTop w:val="0"/>
      <w:marBottom w:val="0"/>
      <w:divBdr>
        <w:top w:val="none" w:sz="0" w:space="0" w:color="auto"/>
        <w:left w:val="none" w:sz="0" w:space="0" w:color="auto"/>
        <w:bottom w:val="none" w:sz="0" w:space="0" w:color="auto"/>
        <w:right w:val="none" w:sz="0" w:space="0" w:color="auto"/>
      </w:divBdr>
    </w:div>
    <w:div w:id="1990867772">
      <w:bodyDiv w:val="1"/>
      <w:marLeft w:val="0"/>
      <w:marRight w:val="0"/>
      <w:marTop w:val="0"/>
      <w:marBottom w:val="0"/>
      <w:divBdr>
        <w:top w:val="none" w:sz="0" w:space="0" w:color="auto"/>
        <w:left w:val="none" w:sz="0" w:space="0" w:color="auto"/>
        <w:bottom w:val="none" w:sz="0" w:space="0" w:color="auto"/>
        <w:right w:val="none" w:sz="0" w:space="0" w:color="auto"/>
      </w:divBdr>
      <w:divsChild>
        <w:div w:id="2092652538">
          <w:marLeft w:val="0"/>
          <w:marRight w:val="0"/>
          <w:marTop w:val="0"/>
          <w:marBottom w:val="0"/>
          <w:divBdr>
            <w:top w:val="none" w:sz="0" w:space="0" w:color="auto"/>
            <w:left w:val="none" w:sz="0" w:space="0" w:color="auto"/>
            <w:bottom w:val="none" w:sz="0" w:space="0" w:color="auto"/>
            <w:right w:val="none" w:sz="0" w:space="0" w:color="auto"/>
          </w:divBdr>
        </w:div>
        <w:div w:id="1106580698">
          <w:marLeft w:val="0"/>
          <w:marRight w:val="0"/>
          <w:marTop w:val="0"/>
          <w:marBottom w:val="0"/>
          <w:divBdr>
            <w:top w:val="none" w:sz="0" w:space="0" w:color="auto"/>
            <w:left w:val="none" w:sz="0" w:space="0" w:color="auto"/>
            <w:bottom w:val="none" w:sz="0" w:space="0" w:color="auto"/>
            <w:right w:val="none" w:sz="0" w:space="0" w:color="auto"/>
          </w:divBdr>
        </w:div>
      </w:divsChild>
    </w:div>
    <w:div w:id="1999265612">
      <w:bodyDiv w:val="1"/>
      <w:marLeft w:val="0"/>
      <w:marRight w:val="0"/>
      <w:marTop w:val="0"/>
      <w:marBottom w:val="0"/>
      <w:divBdr>
        <w:top w:val="none" w:sz="0" w:space="0" w:color="auto"/>
        <w:left w:val="none" w:sz="0" w:space="0" w:color="auto"/>
        <w:bottom w:val="none" w:sz="0" w:space="0" w:color="auto"/>
        <w:right w:val="none" w:sz="0" w:space="0" w:color="auto"/>
      </w:divBdr>
    </w:div>
    <w:div w:id="2011178622">
      <w:bodyDiv w:val="1"/>
      <w:marLeft w:val="0"/>
      <w:marRight w:val="0"/>
      <w:marTop w:val="0"/>
      <w:marBottom w:val="0"/>
      <w:divBdr>
        <w:top w:val="none" w:sz="0" w:space="0" w:color="auto"/>
        <w:left w:val="none" w:sz="0" w:space="0" w:color="auto"/>
        <w:bottom w:val="none" w:sz="0" w:space="0" w:color="auto"/>
        <w:right w:val="none" w:sz="0" w:space="0" w:color="auto"/>
      </w:divBdr>
      <w:divsChild>
        <w:div w:id="1694921051">
          <w:marLeft w:val="0"/>
          <w:marRight w:val="0"/>
          <w:marTop w:val="0"/>
          <w:marBottom w:val="0"/>
          <w:divBdr>
            <w:top w:val="none" w:sz="0" w:space="0" w:color="auto"/>
            <w:left w:val="none" w:sz="0" w:space="0" w:color="auto"/>
            <w:bottom w:val="none" w:sz="0" w:space="0" w:color="auto"/>
            <w:right w:val="none" w:sz="0" w:space="0" w:color="auto"/>
          </w:divBdr>
          <w:divsChild>
            <w:div w:id="828137378">
              <w:marLeft w:val="0"/>
              <w:marRight w:val="0"/>
              <w:marTop w:val="0"/>
              <w:marBottom w:val="0"/>
              <w:divBdr>
                <w:top w:val="none" w:sz="0" w:space="0" w:color="auto"/>
                <w:left w:val="none" w:sz="0" w:space="0" w:color="auto"/>
                <w:bottom w:val="none" w:sz="0" w:space="0" w:color="auto"/>
                <w:right w:val="none" w:sz="0" w:space="0" w:color="auto"/>
              </w:divBdr>
              <w:divsChild>
                <w:div w:id="262300136">
                  <w:marLeft w:val="0"/>
                  <w:marRight w:val="0"/>
                  <w:marTop w:val="0"/>
                  <w:marBottom w:val="0"/>
                  <w:divBdr>
                    <w:top w:val="none" w:sz="0" w:space="0" w:color="auto"/>
                    <w:left w:val="none" w:sz="0" w:space="0" w:color="auto"/>
                    <w:bottom w:val="none" w:sz="0" w:space="0" w:color="auto"/>
                    <w:right w:val="none" w:sz="0" w:space="0" w:color="auto"/>
                  </w:divBdr>
                  <w:divsChild>
                    <w:div w:id="2111969642">
                      <w:marLeft w:val="0"/>
                      <w:marRight w:val="0"/>
                      <w:marTop w:val="0"/>
                      <w:marBottom w:val="0"/>
                      <w:divBdr>
                        <w:top w:val="none" w:sz="0" w:space="0" w:color="auto"/>
                        <w:left w:val="none" w:sz="0" w:space="0" w:color="auto"/>
                        <w:bottom w:val="none" w:sz="0" w:space="0" w:color="auto"/>
                        <w:right w:val="none" w:sz="0" w:space="0" w:color="auto"/>
                      </w:divBdr>
                      <w:divsChild>
                        <w:div w:id="1961065521">
                          <w:marLeft w:val="0"/>
                          <w:marRight w:val="0"/>
                          <w:marTop w:val="0"/>
                          <w:marBottom w:val="0"/>
                          <w:divBdr>
                            <w:top w:val="none" w:sz="0" w:space="0" w:color="auto"/>
                            <w:left w:val="none" w:sz="0" w:space="0" w:color="auto"/>
                            <w:bottom w:val="none" w:sz="0" w:space="0" w:color="auto"/>
                            <w:right w:val="none" w:sz="0" w:space="0" w:color="auto"/>
                          </w:divBdr>
                          <w:divsChild>
                            <w:div w:id="652569247">
                              <w:marLeft w:val="0"/>
                              <w:marRight w:val="0"/>
                              <w:marTop w:val="0"/>
                              <w:marBottom w:val="0"/>
                              <w:divBdr>
                                <w:top w:val="none" w:sz="0" w:space="0" w:color="auto"/>
                                <w:left w:val="none" w:sz="0" w:space="0" w:color="auto"/>
                                <w:bottom w:val="none" w:sz="0" w:space="0" w:color="auto"/>
                                <w:right w:val="none" w:sz="0" w:space="0" w:color="auto"/>
                              </w:divBdr>
                              <w:divsChild>
                                <w:div w:id="14228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134931">
          <w:marLeft w:val="0"/>
          <w:marRight w:val="0"/>
          <w:marTop w:val="0"/>
          <w:marBottom w:val="0"/>
          <w:divBdr>
            <w:top w:val="none" w:sz="0" w:space="0" w:color="auto"/>
            <w:left w:val="none" w:sz="0" w:space="0" w:color="auto"/>
            <w:bottom w:val="none" w:sz="0" w:space="0" w:color="auto"/>
            <w:right w:val="none" w:sz="0" w:space="0" w:color="auto"/>
          </w:divBdr>
          <w:divsChild>
            <w:div w:id="1027095298">
              <w:marLeft w:val="0"/>
              <w:marRight w:val="0"/>
              <w:marTop w:val="0"/>
              <w:marBottom w:val="0"/>
              <w:divBdr>
                <w:top w:val="none" w:sz="0" w:space="0" w:color="auto"/>
                <w:left w:val="none" w:sz="0" w:space="0" w:color="auto"/>
                <w:bottom w:val="none" w:sz="0" w:space="0" w:color="auto"/>
                <w:right w:val="none" w:sz="0" w:space="0" w:color="auto"/>
              </w:divBdr>
              <w:divsChild>
                <w:div w:id="2141608681">
                  <w:marLeft w:val="0"/>
                  <w:marRight w:val="0"/>
                  <w:marTop w:val="0"/>
                  <w:marBottom w:val="0"/>
                  <w:divBdr>
                    <w:top w:val="none" w:sz="0" w:space="0" w:color="auto"/>
                    <w:left w:val="none" w:sz="0" w:space="0" w:color="auto"/>
                    <w:bottom w:val="none" w:sz="0" w:space="0" w:color="auto"/>
                    <w:right w:val="none" w:sz="0" w:space="0" w:color="auto"/>
                  </w:divBdr>
                  <w:divsChild>
                    <w:div w:id="1536503601">
                      <w:marLeft w:val="0"/>
                      <w:marRight w:val="0"/>
                      <w:marTop w:val="0"/>
                      <w:marBottom w:val="0"/>
                      <w:divBdr>
                        <w:top w:val="none" w:sz="0" w:space="0" w:color="auto"/>
                        <w:left w:val="none" w:sz="0" w:space="0" w:color="auto"/>
                        <w:bottom w:val="none" w:sz="0" w:space="0" w:color="auto"/>
                        <w:right w:val="none" w:sz="0" w:space="0" w:color="auto"/>
                      </w:divBdr>
                      <w:divsChild>
                        <w:div w:id="796526098">
                          <w:marLeft w:val="0"/>
                          <w:marRight w:val="0"/>
                          <w:marTop w:val="0"/>
                          <w:marBottom w:val="0"/>
                          <w:divBdr>
                            <w:top w:val="none" w:sz="0" w:space="0" w:color="auto"/>
                            <w:left w:val="none" w:sz="0" w:space="0" w:color="auto"/>
                            <w:bottom w:val="none" w:sz="0" w:space="0" w:color="auto"/>
                            <w:right w:val="none" w:sz="0" w:space="0" w:color="auto"/>
                          </w:divBdr>
                          <w:divsChild>
                            <w:div w:id="1103768110">
                              <w:marLeft w:val="0"/>
                              <w:marRight w:val="0"/>
                              <w:marTop w:val="0"/>
                              <w:marBottom w:val="0"/>
                              <w:divBdr>
                                <w:top w:val="none" w:sz="0" w:space="0" w:color="auto"/>
                                <w:left w:val="none" w:sz="0" w:space="0" w:color="auto"/>
                                <w:bottom w:val="none" w:sz="0" w:space="0" w:color="auto"/>
                                <w:right w:val="none" w:sz="0" w:space="0" w:color="auto"/>
                              </w:divBdr>
                              <w:divsChild>
                                <w:div w:id="15927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828065">
      <w:bodyDiv w:val="1"/>
      <w:marLeft w:val="0"/>
      <w:marRight w:val="0"/>
      <w:marTop w:val="0"/>
      <w:marBottom w:val="0"/>
      <w:divBdr>
        <w:top w:val="none" w:sz="0" w:space="0" w:color="auto"/>
        <w:left w:val="none" w:sz="0" w:space="0" w:color="auto"/>
        <w:bottom w:val="none" w:sz="0" w:space="0" w:color="auto"/>
        <w:right w:val="none" w:sz="0" w:space="0" w:color="auto"/>
      </w:divBdr>
      <w:divsChild>
        <w:div w:id="1818646367">
          <w:marLeft w:val="0"/>
          <w:marRight w:val="0"/>
          <w:marTop w:val="0"/>
          <w:marBottom w:val="0"/>
          <w:divBdr>
            <w:top w:val="none" w:sz="0" w:space="0" w:color="auto"/>
            <w:left w:val="none" w:sz="0" w:space="0" w:color="auto"/>
            <w:bottom w:val="none" w:sz="0" w:space="0" w:color="auto"/>
            <w:right w:val="none" w:sz="0" w:space="0" w:color="auto"/>
          </w:divBdr>
          <w:divsChild>
            <w:div w:id="1809859495">
              <w:marLeft w:val="0"/>
              <w:marRight w:val="0"/>
              <w:marTop w:val="0"/>
              <w:marBottom w:val="0"/>
              <w:divBdr>
                <w:top w:val="none" w:sz="0" w:space="0" w:color="auto"/>
                <w:left w:val="none" w:sz="0" w:space="0" w:color="auto"/>
                <w:bottom w:val="none" w:sz="0" w:space="0" w:color="auto"/>
                <w:right w:val="none" w:sz="0" w:space="0" w:color="auto"/>
              </w:divBdr>
              <w:divsChild>
                <w:div w:id="1039162063">
                  <w:marLeft w:val="0"/>
                  <w:marRight w:val="0"/>
                  <w:marTop w:val="0"/>
                  <w:marBottom w:val="0"/>
                  <w:divBdr>
                    <w:top w:val="none" w:sz="0" w:space="0" w:color="auto"/>
                    <w:left w:val="none" w:sz="0" w:space="0" w:color="auto"/>
                    <w:bottom w:val="none" w:sz="0" w:space="0" w:color="auto"/>
                    <w:right w:val="none" w:sz="0" w:space="0" w:color="auto"/>
                  </w:divBdr>
                  <w:divsChild>
                    <w:div w:id="1021589102">
                      <w:marLeft w:val="0"/>
                      <w:marRight w:val="0"/>
                      <w:marTop w:val="0"/>
                      <w:marBottom w:val="0"/>
                      <w:divBdr>
                        <w:top w:val="none" w:sz="0" w:space="0" w:color="auto"/>
                        <w:left w:val="none" w:sz="0" w:space="0" w:color="auto"/>
                        <w:bottom w:val="none" w:sz="0" w:space="0" w:color="auto"/>
                        <w:right w:val="none" w:sz="0" w:space="0" w:color="auto"/>
                      </w:divBdr>
                      <w:divsChild>
                        <w:div w:id="966089262">
                          <w:marLeft w:val="0"/>
                          <w:marRight w:val="0"/>
                          <w:marTop w:val="0"/>
                          <w:marBottom w:val="0"/>
                          <w:divBdr>
                            <w:top w:val="none" w:sz="0" w:space="0" w:color="auto"/>
                            <w:left w:val="none" w:sz="0" w:space="0" w:color="auto"/>
                            <w:bottom w:val="none" w:sz="0" w:space="0" w:color="auto"/>
                            <w:right w:val="none" w:sz="0" w:space="0" w:color="auto"/>
                          </w:divBdr>
                          <w:divsChild>
                            <w:div w:id="1689871448">
                              <w:marLeft w:val="0"/>
                              <w:marRight w:val="0"/>
                              <w:marTop w:val="0"/>
                              <w:marBottom w:val="0"/>
                              <w:divBdr>
                                <w:top w:val="none" w:sz="0" w:space="0" w:color="auto"/>
                                <w:left w:val="none" w:sz="0" w:space="0" w:color="auto"/>
                                <w:bottom w:val="none" w:sz="0" w:space="0" w:color="auto"/>
                                <w:right w:val="none" w:sz="0" w:space="0" w:color="auto"/>
                              </w:divBdr>
                              <w:divsChild>
                                <w:div w:id="566116439">
                                  <w:marLeft w:val="0"/>
                                  <w:marRight w:val="0"/>
                                  <w:marTop w:val="0"/>
                                  <w:marBottom w:val="0"/>
                                  <w:divBdr>
                                    <w:top w:val="none" w:sz="0" w:space="0" w:color="auto"/>
                                    <w:left w:val="none" w:sz="0" w:space="0" w:color="auto"/>
                                    <w:bottom w:val="none" w:sz="0" w:space="0" w:color="auto"/>
                                    <w:right w:val="none" w:sz="0" w:space="0" w:color="auto"/>
                                  </w:divBdr>
                                  <w:divsChild>
                                    <w:div w:id="13405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907090">
          <w:marLeft w:val="0"/>
          <w:marRight w:val="0"/>
          <w:marTop w:val="0"/>
          <w:marBottom w:val="0"/>
          <w:divBdr>
            <w:top w:val="none" w:sz="0" w:space="0" w:color="auto"/>
            <w:left w:val="none" w:sz="0" w:space="0" w:color="auto"/>
            <w:bottom w:val="none" w:sz="0" w:space="0" w:color="auto"/>
            <w:right w:val="none" w:sz="0" w:space="0" w:color="auto"/>
          </w:divBdr>
          <w:divsChild>
            <w:div w:id="250510153">
              <w:marLeft w:val="0"/>
              <w:marRight w:val="0"/>
              <w:marTop w:val="0"/>
              <w:marBottom w:val="0"/>
              <w:divBdr>
                <w:top w:val="none" w:sz="0" w:space="0" w:color="auto"/>
                <w:left w:val="none" w:sz="0" w:space="0" w:color="auto"/>
                <w:bottom w:val="none" w:sz="0" w:space="0" w:color="auto"/>
                <w:right w:val="none" w:sz="0" w:space="0" w:color="auto"/>
              </w:divBdr>
              <w:divsChild>
                <w:div w:id="399717290">
                  <w:marLeft w:val="0"/>
                  <w:marRight w:val="0"/>
                  <w:marTop w:val="0"/>
                  <w:marBottom w:val="0"/>
                  <w:divBdr>
                    <w:top w:val="none" w:sz="0" w:space="0" w:color="auto"/>
                    <w:left w:val="none" w:sz="0" w:space="0" w:color="auto"/>
                    <w:bottom w:val="none" w:sz="0" w:space="0" w:color="auto"/>
                    <w:right w:val="none" w:sz="0" w:space="0" w:color="auto"/>
                  </w:divBdr>
                  <w:divsChild>
                    <w:div w:id="1543790529">
                      <w:marLeft w:val="0"/>
                      <w:marRight w:val="0"/>
                      <w:marTop w:val="0"/>
                      <w:marBottom w:val="0"/>
                      <w:divBdr>
                        <w:top w:val="none" w:sz="0" w:space="0" w:color="auto"/>
                        <w:left w:val="none" w:sz="0" w:space="0" w:color="auto"/>
                        <w:bottom w:val="none" w:sz="0" w:space="0" w:color="auto"/>
                        <w:right w:val="none" w:sz="0" w:space="0" w:color="auto"/>
                      </w:divBdr>
                      <w:divsChild>
                        <w:div w:id="642002626">
                          <w:marLeft w:val="0"/>
                          <w:marRight w:val="0"/>
                          <w:marTop w:val="0"/>
                          <w:marBottom w:val="0"/>
                          <w:divBdr>
                            <w:top w:val="none" w:sz="0" w:space="0" w:color="auto"/>
                            <w:left w:val="none" w:sz="0" w:space="0" w:color="auto"/>
                            <w:bottom w:val="none" w:sz="0" w:space="0" w:color="auto"/>
                            <w:right w:val="none" w:sz="0" w:space="0" w:color="auto"/>
                          </w:divBdr>
                          <w:divsChild>
                            <w:div w:id="1786191144">
                              <w:marLeft w:val="0"/>
                              <w:marRight w:val="0"/>
                              <w:marTop w:val="0"/>
                              <w:marBottom w:val="0"/>
                              <w:divBdr>
                                <w:top w:val="none" w:sz="0" w:space="0" w:color="auto"/>
                                <w:left w:val="none" w:sz="0" w:space="0" w:color="auto"/>
                                <w:bottom w:val="none" w:sz="0" w:space="0" w:color="auto"/>
                                <w:right w:val="none" w:sz="0" w:space="0" w:color="auto"/>
                              </w:divBdr>
                              <w:divsChild>
                                <w:div w:id="1138110840">
                                  <w:marLeft w:val="0"/>
                                  <w:marRight w:val="0"/>
                                  <w:marTop w:val="0"/>
                                  <w:marBottom w:val="0"/>
                                  <w:divBdr>
                                    <w:top w:val="none" w:sz="0" w:space="0" w:color="auto"/>
                                    <w:left w:val="none" w:sz="0" w:space="0" w:color="auto"/>
                                    <w:bottom w:val="none" w:sz="0" w:space="0" w:color="auto"/>
                                    <w:right w:val="none" w:sz="0" w:space="0" w:color="auto"/>
                                  </w:divBdr>
                                  <w:divsChild>
                                    <w:div w:id="2029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24678">
      <w:bodyDiv w:val="1"/>
      <w:marLeft w:val="0"/>
      <w:marRight w:val="0"/>
      <w:marTop w:val="0"/>
      <w:marBottom w:val="0"/>
      <w:divBdr>
        <w:top w:val="none" w:sz="0" w:space="0" w:color="auto"/>
        <w:left w:val="none" w:sz="0" w:space="0" w:color="auto"/>
        <w:bottom w:val="none" w:sz="0" w:space="0" w:color="auto"/>
        <w:right w:val="none" w:sz="0" w:space="0" w:color="auto"/>
      </w:divBdr>
    </w:div>
    <w:div w:id="2035227975">
      <w:bodyDiv w:val="1"/>
      <w:marLeft w:val="0"/>
      <w:marRight w:val="0"/>
      <w:marTop w:val="0"/>
      <w:marBottom w:val="0"/>
      <w:divBdr>
        <w:top w:val="none" w:sz="0" w:space="0" w:color="auto"/>
        <w:left w:val="none" w:sz="0" w:space="0" w:color="auto"/>
        <w:bottom w:val="none" w:sz="0" w:space="0" w:color="auto"/>
        <w:right w:val="none" w:sz="0" w:space="0" w:color="auto"/>
      </w:divBdr>
    </w:div>
    <w:div w:id="2067869557">
      <w:bodyDiv w:val="1"/>
      <w:marLeft w:val="0"/>
      <w:marRight w:val="0"/>
      <w:marTop w:val="0"/>
      <w:marBottom w:val="0"/>
      <w:divBdr>
        <w:top w:val="none" w:sz="0" w:space="0" w:color="auto"/>
        <w:left w:val="none" w:sz="0" w:space="0" w:color="auto"/>
        <w:bottom w:val="none" w:sz="0" w:space="0" w:color="auto"/>
        <w:right w:val="none" w:sz="0" w:space="0" w:color="auto"/>
      </w:divBdr>
    </w:div>
    <w:div w:id="2080712345">
      <w:bodyDiv w:val="1"/>
      <w:marLeft w:val="0"/>
      <w:marRight w:val="0"/>
      <w:marTop w:val="0"/>
      <w:marBottom w:val="0"/>
      <w:divBdr>
        <w:top w:val="none" w:sz="0" w:space="0" w:color="auto"/>
        <w:left w:val="none" w:sz="0" w:space="0" w:color="auto"/>
        <w:bottom w:val="none" w:sz="0" w:space="0" w:color="auto"/>
        <w:right w:val="none" w:sz="0" w:space="0" w:color="auto"/>
      </w:divBdr>
    </w:div>
    <w:div w:id="2120177452">
      <w:bodyDiv w:val="1"/>
      <w:marLeft w:val="0"/>
      <w:marRight w:val="0"/>
      <w:marTop w:val="0"/>
      <w:marBottom w:val="0"/>
      <w:divBdr>
        <w:top w:val="none" w:sz="0" w:space="0" w:color="auto"/>
        <w:left w:val="none" w:sz="0" w:space="0" w:color="auto"/>
        <w:bottom w:val="none" w:sz="0" w:space="0" w:color="auto"/>
        <w:right w:val="none" w:sz="0" w:space="0" w:color="auto"/>
      </w:divBdr>
    </w:div>
    <w:div w:id="213956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Desktop\Papel%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B1BC2-9EB5-40FD-857F-F4B89D7C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timbrado.dotx</Template>
  <TotalTime>292</TotalTime>
  <Pages>15</Pages>
  <Words>11975</Words>
  <Characters>64671</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Tobias Vieira</cp:lastModifiedBy>
  <cp:revision>60</cp:revision>
  <cp:lastPrinted>2024-09-30T20:36:00Z</cp:lastPrinted>
  <dcterms:created xsi:type="dcterms:W3CDTF">2025-02-13T16:21:00Z</dcterms:created>
  <dcterms:modified xsi:type="dcterms:W3CDTF">2026-01-12T19:19:00Z</dcterms:modified>
</cp:coreProperties>
</file>