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A32D88" w14:textId="66962224" w:rsidR="0003542F" w:rsidRDefault="0003542F" w:rsidP="00EE45FA">
      <w:pPr>
        <w:pStyle w:val="paragraph"/>
        <w:tabs>
          <w:tab w:val="left" w:pos="142"/>
          <w:tab w:val="left" w:pos="426"/>
        </w:tabs>
        <w:spacing w:before="0" w:beforeAutospacing="0" w:after="0" w:afterAutospacing="0"/>
        <w:ind w:right="425"/>
        <w:jc w:val="both"/>
        <w:textAlignment w:val="baseline"/>
        <w:rPr>
          <w:rStyle w:val="normaltextrun"/>
          <w:b/>
        </w:rPr>
      </w:pPr>
      <w:r w:rsidRPr="00D45250">
        <w:rPr>
          <w:rStyle w:val="normaltextrun"/>
          <w:b/>
          <w:noProof/>
        </w:rPr>
        <w:drawing>
          <wp:anchor distT="0" distB="0" distL="114300" distR="114300" simplePos="0" relativeHeight="251659264" behindDoc="0" locked="0" layoutInCell="1" allowOverlap="1" wp14:anchorId="26A8C623" wp14:editId="70B69225">
            <wp:simplePos x="0" y="0"/>
            <wp:positionH relativeFrom="column">
              <wp:posOffset>2428875</wp:posOffset>
            </wp:positionH>
            <wp:positionV relativeFrom="paragraph">
              <wp:posOffset>-612140</wp:posOffset>
            </wp:positionV>
            <wp:extent cx="1447800" cy="1190625"/>
            <wp:effectExtent l="0" t="0" r="0" b="9525"/>
            <wp:wrapNone/>
            <wp:docPr id="11215528" name="Imagem 1" descr="Logotipo, nome da empres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15528" name="Imagem 1" descr="Logotipo, nome da empresa&#10;&#10;O conteúdo gerado por IA pode estar incorreto.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06" t="4167" r="15346" b="9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1906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5E7BC4" w14:textId="77777777" w:rsidR="0003542F" w:rsidRDefault="0003542F" w:rsidP="00EE45FA">
      <w:pPr>
        <w:pStyle w:val="paragraph"/>
        <w:tabs>
          <w:tab w:val="left" w:pos="142"/>
          <w:tab w:val="left" w:pos="426"/>
        </w:tabs>
        <w:spacing w:before="0" w:beforeAutospacing="0" w:after="0" w:afterAutospacing="0"/>
        <w:ind w:right="425"/>
        <w:jc w:val="both"/>
        <w:textAlignment w:val="baseline"/>
        <w:rPr>
          <w:rStyle w:val="normaltextrun"/>
          <w:b/>
        </w:rPr>
      </w:pPr>
    </w:p>
    <w:p w14:paraId="2388B7B9" w14:textId="77777777" w:rsidR="0003542F" w:rsidRDefault="0003542F" w:rsidP="00EE45FA">
      <w:pPr>
        <w:pStyle w:val="paragraph"/>
        <w:tabs>
          <w:tab w:val="left" w:pos="142"/>
          <w:tab w:val="left" w:pos="426"/>
        </w:tabs>
        <w:spacing w:before="0" w:beforeAutospacing="0" w:after="0" w:afterAutospacing="0"/>
        <w:ind w:right="425"/>
        <w:jc w:val="both"/>
        <w:textAlignment w:val="baseline"/>
        <w:rPr>
          <w:rStyle w:val="normaltextrun"/>
          <w:b/>
        </w:rPr>
      </w:pPr>
    </w:p>
    <w:p w14:paraId="0AC8EF92" w14:textId="77777777" w:rsidR="0003542F" w:rsidRDefault="0003542F" w:rsidP="00EE45FA">
      <w:pPr>
        <w:pStyle w:val="paragraph"/>
        <w:tabs>
          <w:tab w:val="left" w:pos="142"/>
          <w:tab w:val="left" w:pos="426"/>
        </w:tabs>
        <w:spacing w:before="0" w:beforeAutospacing="0" w:after="0" w:afterAutospacing="0"/>
        <w:ind w:right="425"/>
        <w:jc w:val="both"/>
        <w:textAlignment w:val="baseline"/>
        <w:rPr>
          <w:rStyle w:val="normaltextrun"/>
          <w:b/>
        </w:rPr>
      </w:pPr>
    </w:p>
    <w:p w14:paraId="73BD8220" w14:textId="41F82B5D" w:rsidR="000A6002" w:rsidRPr="009B157F" w:rsidRDefault="00D45250" w:rsidP="00190243">
      <w:pPr>
        <w:autoSpaceDE w:val="0"/>
        <w:autoSpaceDN w:val="0"/>
        <w:adjustRightInd w:val="0"/>
        <w:spacing w:after="0" w:line="240" w:lineRule="auto"/>
        <w:jc w:val="both"/>
      </w:pPr>
      <w:bookmarkStart w:id="0" w:name="_Hlk205571502"/>
      <w:bookmarkStart w:id="1" w:name="_GoBack"/>
      <w:r w:rsidRPr="00903A97">
        <w:rPr>
          <w:rStyle w:val="normaltextrun"/>
          <w:b/>
          <w:color w:val="FF0000"/>
        </w:rPr>
        <w:t xml:space="preserve">MINUTA </w:t>
      </w:r>
      <w:bookmarkEnd w:id="1"/>
      <w:r>
        <w:rPr>
          <w:rStyle w:val="normaltextrun"/>
          <w:b/>
        </w:rPr>
        <w:t xml:space="preserve">DA </w:t>
      </w:r>
      <w:r w:rsidRPr="00D45250">
        <w:rPr>
          <w:rStyle w:val="normaltextrun"/>
          <w:b/>
        </w:rPr>
        <w:t xml:space="preserve">ATA DA </w:t>
      </w:r>
      <w:r w:rsidR="00A40AB3">
        <w:rPr>
          <w:rStyle w:val="normaltextrun"/>
          <w:b/>
        </w:rPr>
        <w:t>5</w:t>
      </w:r>
      <w:r w:rsidRPr="00D45250">
        <w:rPr>
          <w:b/>
        </w:rPr>
        <w:t xml:space="preserve">ª REUNIÃO </w:t>
      </w:r>
      <w:r w:rsidR="00A40AB3">
        <w:rPr>
          <w:b/>
        </w:rPr>
        <w:t>EXTRA</w:t>
      </w:r>
      <w:r w:rsidRPr="00D45250">
        <w:rPr>
          <w:b/>
        </w:rPr>
        <w:t>ORDINÁRIA</w:t>
      </w:r>
      <w:r w:rsidRPr="00D45250">
        <w:rPr>
          <w:rStyle w:val="normaltextrun"/>
          <w:b/>
        </w:rPr>
        <w:t xml:space="preserve">, REALIZADA NO DIA </w:t>
      </w:r>
      <w:r w:rsidR="00A40AB3">
        <w:rPr>
          <w:rStyle w:val="normaltextrun"/>
          <w:b/>
        </w:rPr>
        <w:t>28</w:t>
      </w:r>
      <w:r w:rsidRPr="00D45250">
        <w:rPr>
          <w:rStyle w:val="normaltextrun"/>
          <w:b/>
        </w:rPr>
        <w:t xml:space="preserve"> DE J</w:t>
      </w:r>
      <w:r>
        <w:rPr>
          <w:rStyle w:val="normaltextrun"/>
          <w:b/>
        </w:rPr>
        <w:t>U</w:t>
      </w:r>
      <w:r w:rsidR="009B157F">
        <w:rPr>
          <w:rStyle w:val="normaltextrun"/>
          <w:b/>
        </w:rPr>
        <w:t>L</w:t>
      </w:r>
      <w:r>
        <w:rPr>
          <w:rStyle w:val="normaltextrun"/>
          <w:b/>
        </w:rPr>
        <w:t>HO</w:t>
      </w:r>
      <w:r w:rsidRPr="00D45250">
        <w:rPr>
          <w:rStyle w:val="normaltextrun"/>
          <w:b/>
        </w:rPr>
        <w:t xml:space="preserve"> DE 2025</w:t>
      </w:r>
      <w:r w:rsidR="00EE45FA">
        <w:rPr>
          <w:rStyle w:val="normaltextrun"/>
          <w:b/>
        </w:rPr>
        <w:t xml:space="preserve">. </w:t>
      </w:r>
      <w:r w:rsidR="005C42D7" w:rsidRPr="00DC4536">
        <w:rPr>
          <w:rStyle w:val="normaltextrun"/>
        </w:rPr>
        <w:t xml:space="preserve">Aos </w:t>
      </w:r>
      <w:r w:rsidR="00A40AB3">
        <w:rPr>
          <w:rStyle w:val="normaltextrun"/>
        </w:rPr>
        <w:t>vinte e outo dias</w:t>
      </w:r>
      <w:r w:rsidR="005C42D7" w:rsidRPr="00DC4536">
        <w:rPr>
          <w:rStyle w:val="normaltextrun"/>
        </w:rPr>
        <w:t xml:space="preserve"> do mês de </w:t>
      </w:r>
      <w:r w:rsidR="008247BB" w:rsidRPr="00DC4536">
        <w:rPr>
          <w:rStyle w:val="normaltextrun"/>
        </w:rPr>
        <w:t>julho</w:t>
      </w:r>
      <w:r w:rsidR="005C42D7" w:rsidRPr="00DC4536">
        <w:rPr>
          <w:rStyle w:val="normaltextrun"/>
        </w:rPr>
        <w:t xml:space="preserve"> de 2025, </w:t>
      </w:r>
      <w:r w:rsidR="005C42D7" w:rsidRPr="00DC4536">
        <w:rPr>
          <w:color w:val="000000"/>
        </w:rPr>
        <w:t xml:space="preserve">às </w:t>
      </w:r>
      <w:r w:rsidR="00A40AB3">
        <w:rPr>
          <w:color w:val="000000"/>
        </w:rPr>
        <w:t>15</w:t>
      </w:r>
      <w:r w:rsidR="005C42D7" w:rsidRPr="00DC4536">
        <w:rPr>
          <w:color w:val="000000"/>
        </w:rPr>
        <w:t>h</w:t>
      </w:r>
      <w:r w:rsidR="009B157F">
        <w:rPr>
          <w:color w:val="000000"/>
        </w:rPr>
        <w:t>0</w:t>
      </w:r>
      <w:r w:rsidR="005C42D7" w:rsidRPr="00DC4536">
        <w:rPr>
          <w:color w:val="000000"/>
        </w:rPr>
        <w:t xml:space="preserve">0, reuniram-se </w:t>
      </w:r>
      <w:r w:rsidR="00A40AB3">
        <w:rPr>
          <w:color w:val="000000"/>
        </w:rPr>
        <w:t>extra</w:t>
      </w:r>
      <w:r w:rsidR="005C42D7" w:rsidRPr="00DC4536">
        <w:rPr>
          <w:color w:val="000000"/>
        </w:rPr>
        <w:t>ordinariamente</w:t>
      </w:r>
      <w:r>
        <w:rPr>
          <w:color w:val="000000"/>
        </w:rPr>
        <w:t xml:space="preserve"> </w:t>
      </w:r>
      <w:r w:rsidRPr="00D45250">
        <w:rPr>
          <w:color w:val="000000"/>
        </w:rPr>
        <w:t>os conselheiros e convidados</w:t>
      </w:r>
      <w:r>
        <w:rPr>
          <w:color w:val="000000"/>
        </w:rPr>
        <w:t xml:space="preserve"> do </w:t>
      </w:r>
      <w:r w:rsidR="005C42D7" w:rsidRPr="00DC4536">
        <w:rPr>
          <w:color w:val="000000"/>
        </w:rPr>
        <w:t xml:space="preserve">Fórum Mineiro de Comitês de Bacias Hidrográficas (FMCBH), </w:t>
      </w:r>
      <w:r w:rsidR="009B157F">
        <w:rPr>
          <w:color w:val="000000"/>
        </w:rPr>
        <w:t xml:space="preserve">presencialmente na cidade de Paracatu - Minas Gerais. </w:t>
      </w:r>
      <w:r w:rsidR="00292DEA" w:rsidRPr="00DC4536">
        <w:rPr>
          <w:b/>
          <w:bCs/>
          <w:color w:val="000000"/>
        </w:rPr>
        <w:t xml:space="preserve">ITEM 1 </w:t>
      </w:r>
      <w:r w:rsidR="009B157F">
        <w:rPr>
          <w:b/>
          <w:bCs/>
          <w:color w:val="000000"/>
        </w:rPr>
        <w:t xml:space="preserve">- </w:t>
      </w:r>
      <w:r w:rsidR="00A40AB3">
        <w:rPr>
          <w:b/>
          <w:bCs/>
          <w:color w:val="000000"/>
        </w:rPr>
        <w:t>ABERTURA</w:t>
      </w:r>
      <w:r w:rsidR="00292DEA" w:rsidRPr="00DC4536">
        <w:rPr>
          <w:b/>
          <w:bCs/>
          <w:color w:val="000000"/>
        </w:rPr>
        <w:t>:</w:t>
      </w:r>
      <w:r w:rsidR="009B157F">
        <w:rPr>
          <w:b/>
          <w:bCs/>
          <w:color w:val="000000"/>
        </w:rPr>
        <w:t xml:space="preserve"> </w:t>
      </w:r>
      <w:r w:rsidR="009B157F" w:rsidRPr="009B157F">
        <w:rPr>
          <w:color w:val="000000"/>
        </w:rPr>
        <w:t>O</w:t>
      </w:r>
      <w:r w:rsidR="00A40AB3">
        <w:rPr>
          <w:color w:val="000000"/>
        </w:rPr>
        <w:t xml:space="preserve"> coordenador geral do FMCBH fez a abertura da reunião destacando que a mesma se tratava de uma reunião muito breve e objetiva para que pu</w:t>
      </w:r>
      <w:r w:rsidR="00A40AB3" w:rsidRPr="00270F12">
        <w:t>déssemos deliberar sobre algumas questões relacionadas com o Decreto de criação do FMCBH e sua composição</w:t>
      </w:r>
      <w:r w:rsidR="009B157F" w:rsidRPr="00270F12">
        <w:t xml:space="preserve">. </w:t>
      </w:r>
      <w:r w:rsidR="009B157F" w:rsidRPr="00270F12">
        <w:rPr>
          <w:b/>
          <w:bCs/>
        </w:rPr>
        <w:t xml:space="preserve">ITEM 2 </w:t>
      </w:r>
      <w:r w:rsidR="00A40AB3" w:rsidRPr="00270F12">
        <w:rPr>
          <w:b/>
          <w:bCs/>
        </w:rPr>
        <w:t>–</w:t>
      </w:r>
      <w:r w:rsidR="009B157F" w:rsidRPr="00270F12">
        <w:rPr>
          <w:b/>
          <w:bCs/>
        </w:rPr>
        <w:t xml:space="preserve"> </w:t>
      </w:r>
      <w:r w:rsidR="00A40AB3" w:rsidRPr="00270F12">
        <w:rPr>
          <w:b/>
          <w:bCs/>
        </w:rPr>
        <w:t>CONFERÊNCIA DE QUÓRUM</w:t>
      </w:r>
      <w:r w:rsidR="008247BB" w:rsidRPr="00270F12">
        <w:rPr>
          <w:b/>
          <w:bCs/>
        </w:rPr>
        <w:t xml:space="preserve">. </w:t>
      </w:r>
      <w:r w:rsidR="00A40AB3" w:rsidRPr="00270F12">
        <w:rPr>
          <w:b/>
          <w:bCs/>
        </w:rPr>
        <w:t>Tobias Vieira</w:t>
      </w:r>
      <w:r w:rsidRPr="00270F12">
        <w:rPr>
          <w:b/>
          <w:bCs/>
        </w:rPr>
        <w:t xml:space="preserve"> (</w:t>
      </w:r>
      <w:r w:rsidR="00A40AB3" w:rsidRPr="00270F12">
        <w:rPr>
          <w:b/>
          <w:bCs/>
        </w:rPr>
        <w:t>SF7</w:t>
      </w:r>
      <w:r w:rsidRPr="00270F12">
        <w:rPr>
          <w:b/>
          <w:bCs/>
        </w:rPr>
        <w:t>)</w:t>
      </w:r>
      <w:r w:rsidR="00A40AB3" w:rsidRPr="00270F12">
        <w:rPr>
          <w:b/>
          <w:bCs/>
        </w:rPr>
        <w:t xml:space="preserve"> </w:t>
      </w:r>
      <w:r w:rsidR="00A40AB3" w:rsidRPr="00270F12">
        <w:t xml:space="preserve">iniciou a conferencia de quórum com a contagem dos presentes na reunião e destacou que haviam 29 membros presentes na reunião entre titulares e suplentes, e 23 membros compondo o quórum excluindo os suplentes que tinham o titular presente conforme lista de presença anexa. </w:t>
      </w:r>
      <w:r w:rsidR="00A40AB3" w:rsidRPr="00270F12">
        <w:rPr>
          <w:b/>
          <w:bCs/>
        </w:rPr>
        <w:t>ITE</w:t>
      </w:r>
      <w:r w:rsidR="00AA1634" w:rsidRPr="00270F12">
        <w:rPr>
          <w:b/>
          <w:bCs/>
        </w:rPr>
        <w:t>M 3 – PROPOSTA DE ALTERAÇÕES NO DECRETO Nº 48.869/2024 QUE INSTITUCIONALIZOU O FÓRUM MINEIRO DE COMITÊS DE BACIAS HIDROGRÁFICAS, A SER ENCAMINHADA AO IGAM. Luiz Garcia (SM1)</w:t>
      </w:r>
      <w:r w:rsidR="00AA1634" w:rsidRPr="00270F12">
        <w:rPr>
          <w:bCs/>
        </w:rPr>
        <w:t xml:space="preserve"> iniciou o ponto de pauta explicando o contexto da alteração do Decreto e as fragilidades que existiam no mesmo assim como no regimento interno do FMCBH. Luiz mencionou ainda que existiam algumas propostas de alteração do Decreto principalmente nos artigos 4º e 6º. Luiz apresentou a proposta de redação do </w:t>
      </w:r>
      <w:proofErr w:type="spellStart"/>
      <w:r w:rsidR="00AA1634" w:rsidRPr="00270F12">
        <w:rPr>
          <w:bCs/>
        </w:rPr>
        <w:t>Art</w:t>
      </w:r>
      <w:proofErr w:type="spellEnd"/>
      <w:r w:rsidR="00AA1634" w:rsidRPr="00270F12">
        <w:rPr>
          <w:bCs/>
        </w:rPr>
        <w:t xml:space="preserve"> 4º e do </w:t>
      </w:r>
      <w:proofErr w:type="spellStart"/>
      <w:r w:rsidR="00AA1634" w:rsidRPr="00270F12">
        <w:rPr>
          <w:bCs/>
        </w:rPr>
        <w:t>Art</w:t>
      </w:r>
      <w:proofErr w:type="spellEnd"/>
      <w:r w:rsidR="00AA1634" w:rsidRPr="00270F12">
        <w:rPr>
          <w:bCs/>
        </w:rPr>
        <w:t xml:space="preserve"> 6º e abriu o debate para o grupo. Tobias Vieira (SF7) fez suas considerações sobre o tema, explicando que caso o plenário decidisse propor qualquer alteração no Decreto e no Regimento Interno a coordenação iria encaminhar as correspondências necessárias ao IGAM e ao Governo de Minas para que as tratativas ao tema fossem encaminhad</w:t>
      </w:r>
      <w:r w:rsidR="00AA1634">
        <w:rPr>
          <w:bCs/>
        </w:rPr>
        <w:t xml:space="preserve">as. </w:t>
      </w:r>
      <w:proofErr w:type="spellStart"/>
      <w:r w:rsidR="00AA1634" w:rsidRPr="00AA1634">
        <w:rPr>
          <w:b/>
          <w:bCs/>
        </w:rPr>
        <w:t>Senise</w:t>
      </w:r>
      <w:proofErr w:type="spellEnd"/>
      <w:r w:rsidR="00AA1634" w:rsidRPr="00AA1634">
        <w:rPr>
          <w:b/>
          <w:bCs/>
        </w:rPr>
        <w:t xml:space="preserve"> Rocha (DO6)</w:t>
      </w:r>
      <w:r w:rsidR="00AA1634">
        <w:rPr>
          <w:bCs/>
        </w:rPr>
        <w:t xml:space="preserve"> comentou que em sua visão </w:t>
      </w:r>
      <w:r w:rsidR="00454928">
        <w:rPr>
          <w:bCs/>
        </w:rPr>
        <w:t xml:space="preserve">é necessário alterar o </w:t>
      </w:r>
      <w:proofErr w:type="spellStart"/>
      <w:r w:rsidR="00B23E7C">
        <w:rPr>
          <w:bCs/>
        </w:rPr>
        <w:t>Art</w:t>
      </w:r>
      <w:proofErr w:type="spellEnd"/>
      <w:r w:rsidR="00B23E7C">
        <w:rPr>
          <w:bCs/>
        </w:rPr>
        <w:t xml:space="preserve"> 4º conforme proposta permitindo com que o CBH Representado pudesse indicar quem fosse melhor para o comitê em questão. </w:t>
      </w:r>
      <w:r w:rsidR="00B23E7C" w:rsidRPr="00B23E7C">
        <w:rPr>
          <w:b/>
          <w:bCs/>
        </w:rPr>
        <w:t xml:space="preserve">Sylvio </w:t>
      </w:r>
      <w:proofErr w:type="spellStart"/>
      <w:r w:rsidR="00B23E7C" w:rsidRPr="00B23E7C">
        <w:rPr>
          <w:b/>
          <w:bCs/>
        </w:rPr>
        <w:t>Andreozzi</w:t>
      </w:r>
      <w:proofErr w:type="spellEnd"/>
      <w:r w:rsidR="00B23E7C" w:rsidRPr="00B23E7C">
        <w:rPr>
          <w:b/>
          <w:bCs/>
        </w:rPr>
        <w:t xml:space="preserve"> (PN2) </w:t>
      </w:r>
      <w:r w:rsidR="00B23E7C">
        <w:rPr>
          <w:bCs/>
        </w:rPr>
        <w:t xml:space="preserve">Destacou sua discordância com o tema. Comentou que o representante principal do CBH é seu presidente, e que não visualizava ainda concordar com a proposta apresentada na reunião. Da mesma forma comentou que achava frágil deixar livre para qualquer membro do CBH ser o representante do comitê no Fórum como suplente. Neste momento houve grande debate entre os membros. </w:t>
      </w:r>
      <w:r w:rsidR="00B23E7C" w:rsidRPr="00B23E7C">
        <w:rPr>
          <w:b/>
          <w:bCs/>
        </w:rPr>
        <w:t>Tobias Vieira (SF7)</w:t>
      </w:r>
      <w:r w:rsidR="00B23E7C">
        <w:rPr>
          <w:bCs/>
        </w:rPr>
        <w:t xml:space="preserve"> pediu calma aos membros presentes na reunião para que pudéssemos encontrar o melhor caminho para o FMCBH. Sugeriu a criação de um GT para que o GT pudesse debater internamente e levar subsídios ao plenário para que o plenário pudesse deliberar sobre qualquer alteração do Decreto e à posteriori do Regimento Interno do FMCBH. Após proposta do Tobias os membros presentes todos concordaram com a proposta.</w:t>
      </w:r>
      <w:r w:rsidR="00F76C59">
        <w:rPr>
          <w:bCs/>
        </w:rPr>
        <w:t xml:space="preserve"> Após o entendimento coletivo de se criar o GT, Tobias Vieira (SF7), percebendo que haviam membros interessados em revisar todo o Decreto nº 48869/2024 em razão do </w:t>
      </w:r>
      <w:proofErr w:type="spellStart"/>
      <w:r w:rsidR="00F76C59">
        <w:rPr>
          <w:bCs/>
        </w:rPr>
        <w:t>Art</w:t>
      </w:r>
      <w:proofErr w:type="spellEnd"/>
      <w:r w:rsidR="00F76C59">
        <w:rPr>
          <w:bCs/>
        </w:rPr>
        <w:t xml:space="preserve"> 4º e 6º ensejarem impactos em outros artigos do decreto, sugeriu que fosse procedida uma votação para decidir se a revisão do Decreto deveria avaliar somente a alteração dos </w:t>
      </w:r>
      <w:proofErr w:type="spellStart"/>
      <w:r w:rsidR="00F76C59">
        <w:rPr>
          <w:bCs/>
        </w:rPr>
        <w:t>Arts</w:t>
      </w:r>
      <w:proofErr w:type="spellEnd"/>
      <w:r w:rsidR="00F76C59">
        <w:rPr>
          <w:bCs/>
        </w:rPr>
        <w:t xml:space="preserve"> 4º e 6º, ou se o GT deveria avaliar todo o decreto. </w:t>
      </w:r>
      <w:r w:rsidR="00190243">
        <w:rPr>
          <w:bCs/>
        </w:rPr>
        <w:t xml:space="preserve">Assim foi procedida votação para definir a questão mencionada. Após votação ficou deliberado por 12 votos a 10 que o GT deveria revisar TODO o decreto 48.869/2024. Após decisão </w:t>
      </w:r>
      <w:r w:rsidR="00190243" w:rsidRPr="00190243">
        <w:rPr>
          <w:b/>
          <w:bCs/>
        </w:rPr>
        <w:t>Tobias Vieira (SF7)</w:t>
      </w:r>
      <w:r w:rsidR="00190243">
        <w:rPr>
          <w:bCs/>
        </w:rPr>
        <w:t xml:space="preserve"> </w:t>
      </w:r>
      <w:r w:rsidR="00F76C59">
        <w:rPr>
          <w:bCs/>
        </w:rPr>
        <w:t>destacou a necessidade de definirmos o número de participantes para o GT</w:t>
      </w:r>
      <w:r w:rsidR="00190243">
        <w:rPr>
          <w:bCs/>
        </w:rPr>
        <w:t xml:space="preserve">, ficando </w:t>
      </w:r>
      <w:proofErr w:type="spellStart"/>
      <w:r w:rsidR="00190243">
        <w:rPr>
          <w:bCs/>
        </w:rPr>
        <w:t>consensuado</w:t>
      </w:r>
      <w:proofErr w:type="spellEnd"/>
      <w:r w:rsidR="00190243">
        <w:rPr>
          <w:bCs/>
        </w:rPr>
        <w:t xml:space="preserve"> que seriam 5 (cinco) membros no GT. Após esta decisão ficaram indicados os seguintes nomes para o GT: Sylvio </w:t>
      </w:r>
      <w:proofErr w:type="spellStart"/>
      <w:r w:rsidR="00190243">
        <w:rPr>
          <w:bCs/>
        </w:rPr>
        <w:t>Andreozzi</w:t>
      </w:r>
      <w:proofErr w:type="spellEnd"/>
      <w:r w:rsidR="00190243">
        <w:rPr>
          <w:bCs/>
        </w:rPr>
        <w:t xml:space="preserve"> (PN2); </w:t>
      </w:r>
      <w:proofErr w:type="spellStart"/>
      <w:r w:rsidR="00190243">
        <w:rPr>
          <w:bCs/>
        </w:rPr>
        <w:t>Senise</w:t>
      </w:r>
      <w:proofErr w:type="spellEnd"/>
      <w:r w:rsidR="00190243">
        <w:rPr>
          <w:bCs/>
        </w:rPr>
        <w:t xml:space="preserve"> Rocha (DO6); Eliane Oliveira (PN3); Maria Isabela de Souza (GD4); e Wilson Acácio (PS1). </w:t>
      </w:r>
      <w:r w:rsidR="009B157F" w:rsidRPr="00DC4536">
        <w:rPr>
          <w:b/>
          <w:bCs/>
          <w:color w:val="000000"/>
        </w:rPr>
        <w:t xml:space="preserve">ITEM </w:t>
      </w:r>
      <w:r w:rsidR="00190243">
        <w:rPr>
          <w:b/>
          <w:bCs/>
          <w:color w:val="000000"/>
        </w:rPr>
        <w:t>4</w:t>
      </w:r>
      <w:r w:rsidR="009B157F" w:rsidRPr="00DC4536">
        <w:rPr>
          <w:b/>
          <w:bCs/>
          <w:color w:val="000000"/>
        </w:rPr>
        <w:t xml:space="preserve"> </w:t>
      </w:r>
      <w:r w:rsidR="00190243">
        <w:rPr>
          <w:b/>
          <w:bCs/>
          <w:color w:val="000000"/>
        </w:rPr>
        <w:t>–</w:t>
      </w:r>
      <w:r w:rsidR="009B157F">
        <w:rPr>
          <w:b/>
          <w:bCs/>
          <w:color w:val="000000"/>
        </w:rPr>
        <w:t xml:space="preserve"> </w:t>
      </w:r>
      <w:bookmarkEnd w:id="0"/>
      <w:r w:rsidR="00190243">
        <w:rPr>
          <w:b/>
          <w:bCs/>
          <w:color w:val="000000"/>
        </w:rPr>
        <w:t xml:space="preserve">ENCERRAMENTO – </w:t>
      </w:r>
      <w:r w:rsidR="00190243" w:rsidRPr="00190243">
        <w:rPr>
          <w:b/>
          <w:bCs/>
          <w:color w:val="000000"/>
        </w:rPr>
        <w:t>Luiz Garcia (SM1)</w:t>
      </w:r>
      <w:r w:rsidR="00190243">
        <w:rPr>
          <w:bCs/>
          <w:color w:val="000000"/>
        </w:rPr>
        <w:t xml:space="preserve"> Iniciou o encerramento da reunião agradecendo a participação de todos, comentou da importância de um belo trabalho por parte do GT para que a plenária tenha subsídios para deliberar sobre o tema e desejou uma bom trabalho a todos no GT.</w:t>
      </w:r>
      <w:r w:rsidR="00D61CFC">
        <w:t xml:space="preserve"> </w:t>
      </w:r>
      <w:r w:rsidR="009E3288" w:rsidRPr="00235F67">
        <w:rPr>
          <w:b/>
          <w:bCs/>
        </w:rPr>
        <w:t>Tobias Vieira (</w:t>
      </w:r>
      <w:r w:rsidR="00190243">
        <w:rPr>
          <w:b/>
          <w:bCs/>
        </w:rPr>
        <w:t>SF7</w:t>
      </w:r>
      <w:r w:rsidR="009E3288" w:rsidRPr="00235F67">
        <w:rPr>
          <w:b/>
          <w:bCs/>
        </w:rPr>
        <w:t>)</w:t>
      </w:r>
      <w:r w:rsidR="00235F67">
        <w:t xml:space="preserve"> </w:t>
      </w:r>
      <w:r w:rsidR="007F41E4">
        <w:t xml:space="preserve">agradeceu a participação de todos, </w:t>
      </w:r>
      <w:r w:rsidR="00190243">
        <w:t xml:space="preserve">e destacou que breve a decisão de criação do GT já seria elaborada, assinada pelo SEI e encaminhada no grupo para publicidade. Assim </w:t>
      </w:r>
      <w:r w:rsidR="00E92AC6" w:rsidRPr="00DC4536">
        <w:t xml:space="preserve">a reunião </w:t>
      </w:r>
      <w:r w:rsidR="007F41E4">
        <w:t>foi finalizada</w:t>
      </w:r>
      <w:r w:rsidR="00194D38">
        <w:t xml:space="preserve">. </w:t>
      </w:r>
    </w:p>
    <w:sectPr w:rsidR="000A6002" w:rsidRPr="009B157F" w:rsidSect="0003542F">
      <w:headerReference w:type="default" r:id="rId9"/>
      <w:footerReference w:type="default" r:id="rId10"/>
      <w:pgSz w:w="11906" w:h="16838"/>
      <w:pgMar w:top="709" w:right="849" w:bottom="284" w:left="993" w:header="570" w:footer="166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D5A639" w14:textId="77777777" w:rsidR="00734DED" w:rsidRDefault="00734DED" w:rsidP="00BC41A4">
      <w:pPr>
        <w:spacing w:after="0" w:line="240" w:lineRule="auto"/>
      </w:pPr>
      <w:r>
        <w:separator/>
      </w:r>
    </w:p>
  </w:endnote>
  <w:endnote w:type="continuationSeparator" w:id="0">
    <w:p w14:paraId="2F6EE02D" w14:textId="77777777" w:rsidR="00734DED" w:rsidRDefault="00734DED" w:rsidP="00BC4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6A106C" w14:textId="77777777" w:rsidR="00F76C59" w:rsidRDefault="00F76C59" w:rsidP="00EF5F3E">
    <w:pPr>
      <w:tabs>
        <w:tab w:val="left" w:pos="471"/>
        <w:tab w:val="center" w:pos="4465"/>
      </w:tabs>
      <w:spacing w:after="0" w:line="240" w:lineRule="auto"/>
      <w:jc w:val="center"/>
      <w:rPr>
        <w:rFonts w:ascii="Times New Roman" w:hAnsi="Times New Roman" w:cs="Times New Roman"/>
        <w:color w:val="000080"/>
        <w:sz w:val="16"/>
        <w:szCs w:val="16"/>
      </w:rPr>
    </w:pPr>
  </w:p>
  <w:p w14:paraId="61F0A100" w14:textId="77777777" w:rsidR="00F76C59" w:rsidRPr="00455980" w:rsidRDefault="00F76C59" w:rsidP="00DC5624">
    <w:pPr>
      <w:pStyle w:val="Rodap"/>
      <w:jc w:val="center"/>
      <w:rPr>
        <w:rFonts w:ascii="Times New Roman" w:hAnsi="Times New Roman"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3FC36C" w14:textId="77777777" w:rsidR="00734DED" w:rsidRDefault="00734DED" w:rsidP="00BC41A4">
      <w:pPr>
        <w:spacing w:after="0" w:line="240" w:lineRule="auto"/>
      </w:pPr>
      <w:r>
        <w:separator/>
      </w:r>
    </w:p>
  </w:footnote>
  <w:footnote w:type="continuationSeparator" w:id="0">
    <w:p w14:paraId="56FBBEEF" w14:textId="77777777" w:rsidR="00734DED" w:rsidRDefault="00734DED" w:rsidP="00BC41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60DCFD" w14:textId="01967636" w:rsidR="00F76C59" w:rsidRDefault="00F76C59">
    <w:pPr>
      <w:pStyle w:val="Cabealho"/>
      <w:rPr>
        <w:rStyle w:val="normaltextrun"/>
        <w:b/>
      </w:rPr>
    </w:pPr>
  </w:p>
  <w:p w14:paraId="412B29F5" w14:textId="13B58760" w:rsidR="00F76C59" w:rsidRDefault="00F76C5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F097D"/>
    <w:multiLevelType w:val="multilevel"/>
    <w:tmpl w:val="3F90D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A52AA2"/>
    <w:multiLevelType w:val="hybridMultilevel"/>
    <w:tmpl w:val="6D70C298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104B3"/>
    <w:multiLevelType w:val="multilevel"/>
    <w:tmpl w:val="DC7E6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AF61B2"/>
    <w:multiLevelType w:val="hybridMultilevel"/>
    <w:tmpl w:val="5298062E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E6A078C"/>
    <w:multiLevelType w:val="multilevel"/>
    <w:tmpl w:val="5D8AF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B337A2"/>
    <w:multiLevelType w:val="hybridMultilevel"/>
    <w:tmpl w:val="0798BFEA"/>
    <w:lvl w:ilvl="0" w:tplc="0416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6" w15:restartNumberingAfterBreak="0">
    <w:nsid w:val="228330A5"/>
    <w:multiLevelType w:val="hybridMultilevel"/>
    <w:tmpl w:val="252E9ACC"/>
    <w:lvl w:ilvl="0" w:tplc="5FDE4EE6">
      <w:start w:val="1"/>
      <w:numFmt w:val="upperRoman"/>
      <w:lvlText w:val="%1."/>
      <w:lvlJc w:val="left"/>
      <w:pPr>
        <w:ind w:left="1440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341250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4D374B9"/>
    <w:multiLevelType w:val="hybridMultilevel"/>
    <w:tmpl w:val="3D2C3DC0"/>
    <w:lvl w:ilvl="0" w:tplc="C4EE831A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14" w:hanging="360"/>
      </w:pPr>
    </w:lvl>
    <w:lvl w:ilvl="2" w:tplc="0416001B" w:tentative="1">
      <w:start w:val="1"/>
      <w:numFmt w:val="lowerRoman"/>
      <w:lvlText w:val="%3."/>
      <w:lvlJc w:val="right"/>
      <w:pPr>
        <w:ind w:left="1734" w:hanging="180"/>
      </w:pPr>
    </w:lvl>
    <w:lvl w:ilvl="3" w:tplc="0416000F" w:tentative="1">
      <w:start w:val="1"/>
      <w:numFmt w:val="decimal"/>
      <w:lvlText w:val="%4."/>
      <w:lvlJc w:val="left"/>
      <w:pPr>
        <w:ind w:left="2454" w:hanging="360"/>
      </w:pPr>
    </w:lvl>
    <w:lvl w:ilvl="4" w:tplc="04160019" w:tentative="1">
      <w:start w:val="1"/>
      <w:numFmt w:val="lowerLetter"/>
      <w:lvlText w:val="%5."/>
      <w:lvlJc w:val="left"/>
      <w:pPr>
        <w:ind w:left="3174" w:hanging="360"/>
      </w:pPr>
    </w:lvl>
    <w:lvl w:ilvl="5" w:tplc="0416001B" w:tentative="1">
      <w:start w:val="1"/>
      <w:numFmt w:val="lowerRoman"/>
      <w:lvlText w:val="%6."/>
      <w:lvlJc w:val="right"/>
      <w:pPr>
        <w:ind w:left="3894" w:hanging="180"/>
      </w:pPr>
    </w:lvl>
    <w:lvl w:ilvl="6" w:tplc="0416000F" w:tentative="1">
      <w:start w:val="1"/>
      <w:numFmt w:val="decimal"/>
      <w:lvlText w:val="%7."/>
      <w:lvlJc w:val="left"/>
      <w:pPr>
        <w:ind w:left="4614" w:hanging="360"/>
      </w:pPr>
    </w:lvl>
    <w:lvl w:ilvl="7" w:tplc="04160019" w:tentative="1">
      <w:start w:val="1"/>
      <w:numFmt w:val="lowerLetter"/>
      <w:lvlText w:val="%8."/>
      <w:lvlJc w:val="left"/>
      <w:pPr>
        <w:ind w:left="5334" w:hanging="360"/>
      </w:pPr>
    </w:lvl>
    <w:lvl w:ilvl="8" w:tplc="0416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9" w15:restartNumberingAfterBreak="0">
    <w:nsid w:val="25851567"/>
    <w:multiLevelType w:val="hybridMultilevel"/>
    <w:tmpl w:val="72A49B2E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9ED2E7D"/>
    <w:multiLevelType w:val="hybridMultilevel"/>
    <w:tmpl w:val="66007916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1" w15:restartNumberingAfterBreak="0">
    <w:nsid w:val="2A9F44BB"/>
    <w:multiLevelType w:val="hybridMultilevel"/>
    <w:tmpl w:val="92228AE4"/>
    <w:lvl w:ilvl="0" w:tplc="53CAC4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E6C8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2F356A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3A7492B"/>
    <w:multiLevelType w:val="multilevel"/>
    <w:tmpl w:val="98488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901216"/>
    <w:multiLevelType w:val="multilevel"/>
    <w:tmpl w:val="31889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5BA334E"/>
    <w:multiLevelType w:val="hybridMultilevel"/>
    <w:tmpl w:val="F0766D18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515D11CF"/>
    <w:multiLevelType w:val="hybridMultilevel"/>
    <w:tmpl w:val="C34CD7B4"/>
    <w:lvl w:ilvl="0" w:tplc="C4EE831A">
      <w:start w:val="1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59A549CC"/>
    <w:multiLevelType w:val="hybridMultilevel"/>
    <w:tmpl w:val="322894CA"/>
    <w:lvl w:ilvl="0" w:tplc="0416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9" w15:restartNumberingAfterBreak="0">
    <w:nsid w:val="5BDF47BC"/>
    <w:multiLevelType w:val="hybridMultilevel"/>
    <w:tmpl w:val="A11051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3C351F"/>
    <w:multiLevelType w:val="hybridMultilevel"/>
    <w:tmpl w:val="3FAACC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0F5A61"/>
    <w:multiLevelType w:val="hybridMultilevel"/>
    <w:tmpl w:val="E74AB960"/>
    <w:lvl w:ilvl="0" w:tplc="04160013">
      <w:start w:val="1"/>
      <w:numFmt w:val="upperRoman"/>
      <w:lvlText w:val="%1."/>
      <w:lvlJc w:val="righ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B5909A0"/>
    <w:multiLevelType w:val="hybridMultilevel"/>
    <w:tmpl w:val="C9E04534"/>
    <w:lvl w:ilvl="0" w:tplc="24DEA90C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4E1E54"/>
    <w:multiLevelType w:val="multilevel"/>
    <w:tmpl w:val="64906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51C71E0"/>
    <w:multiLevelType w:val="multilevel"/>
    <w:tmpl w:val="E8522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5313981"/>
    <w:multiLevelType w:val="multilevel"/>
    <w:tmpl w:val="7DDA8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64B688E"/>
    <w:multiLevelType w:val="hybridMultilevel"/>
    <w:tmpl w:val="020E3922"/>
    <w:lvl w:ilvl="0" w:tplc="3C68C99E">
      <w:start w:val="1"/>
      <w:numFmt w:val="decimal"/>
      <w:lvlText w:val="%1-"/>
      <w:lvlJc w:val="left"/>
      <w:pPr>
        <w:ind w:left="786" w:hanging="360"/>
      </w:pPr>
      <w:rPr>
        <w:rFonts w:ascii="Times New Roman" w:eastAsiaTheme="minorEastAsia" w:hAnsi="Times New Roman"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293D9D"/>
    <w:multiLevelType w:val="hybridMultilevel"/>
    <w:tmpl w:val="4DF2BB3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6"/>
  </w:num>
  <w:num w:numId="3">
    <w:abstractNumId w:val="11"/>
  </w:num>
  <w:num w:numId="4">
    <w:abstractNumId w:val="1"/>
  </w:num>
  <w:num w:numId="5">
    <w:abstractNumId w:val="22"/>
  </w:num>
  <w:num w:numId="6">
    <w:abstractNumId w:val="17"/>
  </w:num>
  <w:num w:numId="7">
    <w:abstractNumId w:val="6"/>
  </w:num>
  <w:num w:numId="8">
    <w:abstractNumId w:val="27"/>
  </w:num>
  <w:num w:numId="9">
    <w:abstractNumId w:val="9"/>
  </w:num>
  <w:num w:numId="10">
    <w:abstractNumId w:val="21"/>
  </w:num>
  <w:num w:numId="11">
    <w:abstractNumId w:val="16"/>
  </w:num>
  <w:num w:numId="12">
    <w:abstractNumId w:val="7"/>
  </w:num>
  <w:num w:numId="13">
    <w:abstractNumId w:val="13"/>
  </w:num>
  <w:num w:numId="14">
    <w:abstractNumId w:val="12"/>
  </w:num>
  <w:num w:numId="15">
    <w:abstractNumId w:val="8"/>
  </w:num>
  <w:num w:numId="16">
    <w:abstractNumId w:val="5"/>
  </w:num>
  <w:num w:numId="17">
    <w:abstractNumId w:val="18"/>
  </w:num>
  <w:num w:numId="18">
    <w:abstractNumId w:val="10"/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</w:num>
  <w:num w:numId="21">
    <w:abstractNumId w:val="2"/>
  </w:num>
  <w:num w:numId="22">
    <w:abstractNumId w:val="14"/>
  </w:num>
  <w:num w:numId="23">
    <w:abstractNumId w:val="24"/>
  </w:num>
  <w:num w:numId="24">
    <w:abstractNumId w:val="4"/>
  </w:num>
  <w:num w:numId="25">
    <w:abstractNumId w:val="15"/>
  </w:num>
  <w:num w:numId="26">
    <w:abstractNumId w:val="0"/>
  </w:num>
  <w:num w:numId="27">
    <w:abstractNumId w:val="25"/>
  </w:num>
  <w:num w:numId="28">
    <w:abstractNumId w:val="23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AC5"/>
    <w:rsid w:val="00000379"/>
    <w:rsid w:val="000021B2"/>
    <w:rsid w:val="0000279F"/>
    <w:rsid w:val="0000307B"/>
    <w:rsid w:val="000041E9"/>
    <w:rsid w:val="00004F10"/>
    <w:rsid w:val="00006904"/>
    <w:rsid w:val="000110B0"/>
    <w:rsid w:val="00014ECE"/>
    <w:rsid w:val="0001603B"/>
    <w:rsid w:val="0001620E"/>
    <w:rsid w:val="000162DA"/>
    <w:rsid w:val="00016C3B"/>
    <w:rsid w:val="0001761E"/>
    <w:rsid w:val="00020107"/>
    <w:rsid w:val="000210D2"/>
    <w:rsid w:val="00021D07"/>
    <w:rsid w:val="00023C57"/>
    <w:rsid w:val="00023E4D"/>
    <w:rsid w:val="000264E4"/>
    <w:rsid w:val="00027BE4"/>
    <w:rsid w:val="000328EF"/>
    <w:rsid w:val="00033258"/>
    <w:rsid w:val="000338AF"/>
    <w:rsid w:val="0003499E"/>
    <w:rsid w:val="0003542F"/>
    <w:rsid w:val="0004123A"/>
    <w:rsid w:val="000433DF"/>
    <w:rsid w:val="0004636A"/>
    <w:rsid w:val="00046606"/>
    <w:rsid w:val="00047624"/>
    <w:rsid w:val="0004787D"/>
    <w:rsid w:val="00047BB5"/>
    <w:rsid w:val="00052A7B"/>
    <w:rsid w:val="0005303C"/>
    <w:rsid w:val="00061B9C"/>
    <w:rsid w:val="00061F0D"/>
    <w:rsid w:val="000626CA"/>
    <w:rsid w:val="00067154"/>
    <w:rsid w:val="000717E2"/>
    <w:rsid w:val="0007219F"/>
    <w:rsid w:val="00073BBC"/>
    <w:rsid w:val="00075BD3"/>
    <w:rsid w:val="00080220"/>
    <w:rsid w:val="00081434"/>
    <w:rsid w:val="00082A8F"/>
    <w:rsid w:val="00082C78"/>
    <w:rsid w:val="000862BD"/>
    <w:rsid w:val="00087C35"/>
    <w:rsid w:val="00090104"/>
    <w:rsid w:val="000901BB"/>
    <w:rsid w:val="000920EA"/>
    <w:rsid w:val="0009212F"/>
    <w:rsid w:val="000948B1"/>
    <w:rsid w:val="0009494A"/>
    <w:rsid w:val="000959D4"/>
    <w:rsid w:val="00096EA5"/>
    <w:rsid w:val="000A1866"/>
    <w:rsid w:val="000A37FD"/>
    <w:rsid w:val="000A5313"/>
    <w:rsid w:val="000A6002"/>
    <w:rsid w:val="000A7241"/>
    <w:rsid w:val="000B07EC"/>
    <w:rsid w:val="000B1175"/>
    <w:rsid w:val="000B2AA8"/>
    <w:rsid w:val="000B2B02"/>
    <w:rsid w:val="000B313A"/>
    <w:rsid w:val="000B41E3"/>
    <w:rsid w:val="000B541A"/>
    <w:rsid w:val="000B7499"/>
    <w:rsid w:val="000C6358"/>
    <w:rsid w:val="000C7392"/>
    <w:rsid w:val="000D1938"/>
    <w:rsid w:val="000D19B7"/>
    <w:rsid w:val="000D4847"/>
    <w:rsid w:val="000D4CCA"/>
    <w:rsid w:val="000D63CB"/>
    <w:rsid w:val="000D681B"/>
    <w:rsid w:val="000D693B"/>
    <w:rsid w:val="000D7018"/>
    <w:rsid w:val="000E367C"/>
    <w:rsid w:val="000E3C01"/>
    <w:rsid w:val="000E4180"/>
    <w:rsid w:val="000E5B7B"/>
    <w:rsid w:val="000E77D9"/>
    <w:rsid w:val="000E7E04"/>
    <w:rsid w:val="001005AA"/>
    <w:rsid w:val="001020D1"/>
    <w:rsid w:val="0010294A"/>
    <w:rsid w:val="00103807"/>
    <w:rsid w:val="0010420C"/>
    <w:rsid w:val="00113CFB"/>
    <w:rsid w:val="00114186"/>
    <w:rsid w:val="00114EFA"/>
    <w:rsid w:val="001158BD"/>
    <w:rsid w:val="00122C0C"/>
    <w:rsid w:val="00124583"/>
    <w:rsid w:val="0012593C"/>
    <w:rsid w:val="00126241"/>
    <w:rsid w:val="00132515"/>
    <w:rsid w:val="001332CF"/>
    <w:rsid w:val="00133531"/>
    <w:rsid w:val="00140824"/>
    <w:rsid w:val="00146671"/>
    <w:rsid w:val="00146BB0"/>
    <w:rsid w:val="00146CAF"/>
    <w:rsid w:val="00151C71"/>
    <w:rsid w:val="0015277F"/>
    <w:rsid w:val="00154269"/>
    <w:rsid w:val="00155E49"/>
    <w:rsid w:val="00155EAC"/>
    <w:rsid w:val="001565A3"/>
    <w:rsid w:val="00165060"/>
    <w:rsid w:val="001651EF"/>
    <w:rsid w:val="00165212"/>
    <w:rsid w:val="00165A0B"/>
    <w:rsid w:val="00167344"/>
    <w:rsid w:val="00172463"/>
    <w:rsid w:val="00172A6D"/>
    <w:rsid w:val="00177038"/>
    <w:rsid w:val="0017728B"/>
    <w:rsid w:val="0018392F"/>
    <w:rsid w:val="00184961"/>
    <w:rsid w:val="00185299"/>
    <w:rsid w:val="00185A39"/>
    <w:rsid w:val="001878B6"/>
    <w:rsid w:val="00190243"/>
    <w:rsid w:val="00190804"/>
    <w:rsid w:val="00194D38"/>
    <w:rsid w:val="00194E3F"/>
    <w:rsid w:val="0019589A"/>
    <w:rsid w:val="00195E13"/>
    <w:rsid w:val="001960CC"/>
    <w:rsid w:val="00197D39"/>
    <w:rsid w:val="001A3CE1"/>
    <w:rsid w:val="001A400E"/>
    <w:rsid w:val="001A6FBA"/>
    <w:rsid w:val="001B4CFD"/>
    <w:rsid w:val="001B5567"/>
    <w:rsid w:val="001B5FED"/>
    <w:rsid w:val="001B609A"/>
    <w:rsid w:val="001C033D"/>
    <w:rsid w:val="001C1737"/>
    <w:rsid w:val="001C275F"/>
    <w:rsid w:val="001C5EF6"/>
    <w:rsid w:val="001D3FE0"/>
    <w:rsid w:val="001E20D5"/>
    <w:rsid w:val="001E4A8F"/>
    <w:rsid w:val="001F1769"/>
    <w:rsid w:val="001F1B15"/>
    <w:rsid w:val="001F2B73"/>
    <w:rsid w:val="001F6044"/>
    <w:rsid w:val="00201575"/>
    <w:rsid w:val="00201A86"/>
    <w:rsid w:val="00202BA7"/>
    <w:rsid w:val="0020618B"/>
    <w:rsid w:val="002068F8"/>
    <w:rsid w:val="00211C81"/>
    <w:rsid w:val="0021250C"/>
    <w:rsid w:val="002152A1"/>
    <w:rsid w:val="00220CB6"/>
    <w:rsid w:val="0022355D"/>
    <w:rsid w:val="002237FF"/>
    <w:rsid w:val="00225823"/>
    <w:rsid w:val="00225F08"/>
    <w:rsid w:val="0022646B"/>
    <w:rsid w:val="00231DC2"/>
    <w:rsid w:val="00231F0E"/>
    <w:rsid w:val="00233143"/>
    <w:rsid w:val="002351BE"/>
    <w:rsid w:val="002354F4"/>
    <w:rsid w:val="002359B9"/>
    <w:rsid w:val="00235DAB"/>
    <w:rsid w:val="00235F67"/>
    <w:rsid w:val="0023695D"/>
    <w:rsid w:val="00237352"/>
    <w:rsid w:val="002377AA"/>
    <w:rsid w:val="00240159"/>
    <w:rsid w:val="00241DC5"/>
    <w:rsid w:val="00242A58"/>
    <w:rsid w:val="00242C49"/>
    <w:rsid w:val="00243AA8"/>
    <w:rsid w:val="0024578E"/>
    <w:rsid w:val="0024768A"/>
    <w:rsid w:val="002504A3"/>
    <w:rsid w:val="002509A0"/>
    <w:rsid w:val="00250AC5"/>
    <w:rsid w:val="00250DFF"/>
    <w:rsid w:val="0025117E"/>
    <w:rsid w:val="00251A88"/>
    <w:rsid w:val="00251EDA"/>
    <w:rsid w:val="00252E3C"/>
    <w:rsid w:val="0025302E"/>
    <w:rsid w:val="0025415B"/>
    <w:rsid w:val="00262227"/>
    <w:rsid w:val="00267001"/>
    <w:rsid w:val="002702AB"/>
    <w:rsid w:val="0027056C"/>
    <w:rsid w:val="002709C2"/>
    <w:rsid w:val="00270F02"/>
    <w:rsid w:val="00270F12"/>
    <w:rsid w:val="00272AB6"/>
    <w:rsid w:val="00280A0F"/>
    <w:rsid w:val="0028238B"/>
    <w:rsid w:val="0028433C"/>
    <w:rsid w:val="00285B56"/>
    <w:rsid w:val="0028602E"/>
    <w:rsid w:val="00290817"/>
    <w:rsid w:val="00292DEA"/>
    <w:rsid w:val="00294AD1"/>
    <w:rsid w:val="00295C1E"/>
    <w:rsid w:val="002A34AC"/>
    <w:rsid w:val="002A4220"/>
    <w:rsid w:val="002A497E"/>
    <w:rsid w:val="002B0280"/>
    <w:rsid w:val="002B1785"/>
    <w:rsid w:val="002B347D"/>
    <w:rsid w:val="002B56D0"/>
    <w:rsid w:val="002B66BA"/>
    <w:rsid w:val="002B7BFE"/>
    <w:rsid w:val="002C2C10"/>
    <w:rsid w:val="002C411B"/>
    <w:rsid w:val="002C46A0"/>
    <w:rsid w:val="002C4D64"/>
    <w:rsid w:val="002C4F84"/>
    <w:rsid w:val="002C7EB1"/>
    <w:rsid w:val="002D2EA1"/>
    <w:rsid w:val="002D3967"/>
    <w:rsid w:val="002D5AA2"/>
    <w:rsid w:val="002E1723"/>
    <w:rsid w:val="002E4CA9"/>
    <w:rsid w:val="002E5746"/>
    <w:rsid w:val="002F1AAB"/>
    <w:rsid w:val="002F471A"/>
    <w:rsid w:val="0030153E"/>
    <w:rsid w:val="003076F7"/>
    <w:rsid w:val="0031028B"/>
    <w:rsid w:val="00311961"/>
    <w:rsid w:val="00313632"/>
    <w:rsid w:val="00313FF0"/>
    <w:rsid w:val="00315DC5"/>
    <w:rsid w:val="00317E3A"/>
    <w:rsid w:val="00317F21"/>
    <w:rsid w:val="00320AD6"/>
    <w:rsid w:val="003230D2"/>
    <w:rsid w:val="00327CB3"/>
    <w:rsid w:val="003301D5"/>
    <w:rsid w:val="0033432F"/>
    <w:rsid w:val="0033447C"/>
    <w:rsid w:val="00337661"/>
    <w:rsid w:val="003404CB"/>
    <w:rsid w:val="00341934"/>
    <w:rsid w:val="00343217"/>
    <w:rsid w:val="0034501F"/>
    <w:rsid w:val="003456F3"/>
    <w:rsid w:val="00346FE5"/>
    <w:rsid w:val="00347575"/>
    <w:rsid w:val="00347F47"/>
    <w:rsid w:val="00352DA2"/>
    <w:rsid w:val="00353215"/>
    <w:rsid w:val="00356A4D"/>
    <w:rsid w:val="003603B4"/>
    <w:rsid w:val="00360AE1"/>
    <w:rsid w:val="003617F1"/>
    <w:rsid w:val="00362934"/>
    <w:rsid w:val="003632AC"/>
    <w:rsid w:val="003704E3"/>
    <w:rsid w:val="00370BE4"/>
    <w:rsid w:val="00373679"/>
    <w:rsid w:val="00373C22"/>
    <w:rsid w:val="003745EB"/>
    <w:rsid w:val="00375EEE"/>
    <w:rsid w:val="00375F24"/>
    <w:rsid w:val="0037755B"/>
    <w:rsid w:val="00381279"/>
    <w:rsid w:val="0038588B"/>
    <w:rsid w:val="00385F49"/>
    <w:rsid w:val="00397707"/>
    <w:rsid w:val="00397760"/>
    <w:rsid w:val="00397B04"/>
    <w:rsid w:val="003A0545"/>
    <w:rsid w:val="003A1E7F"/>
    <w:rsid w:val="003A676F"/>
    <w:rsid w:val="003A6A14"/>
    <w:rsid w:val="003A7B9B"/>
    <w:rsid w:val="003B0D61"/>
    <w:rsid w:val="003B0F59"/>
    <w:rsid w:val="003B1708"/>
    <w:rsid w:val="003B255C"/>
    <w:rsid w:val="003B4CFE"/>
    <w:rsid w:val="003B5674"/>
    <w:rsid w:val="003B5F2E"/>
    <w:rsid w:val="003C1FE8"/>
    <w:rsid w:val="003C282A"/>
    <w:rsid w:val="003C49A5"/>
    <w:rsid w:val="003C57C1"/>
    <w:rsid w:val="003D2BEA"/>
    <w:rsid w:val="003D2EAD"/>
    <w:rsid w:val="003D3298"/>
    <w:rsid w:val="003D3466"/>
    <w:rsid w:val="003D6687"/>
    <w:rsid w:val="003D6C6F"/>
    <w:rsid w:val="003D7342"/>
    <w:rsid w:val="003D75C3"/>
    <w:rsid w:val="003E0335"/>
    <w:rsid w:val="003E77BE"/>
    <w:rsid w:val="003F0868"/>
    <w:rsid w:val="003F47B8"/>
    <w:rsid w:val="003F5120"/>
    <w:rsid w:val="003F7D07"/>
    <w:rsid w:val="00400298"/>
    <w:rsid w:val="004009AA"/>
    <w:rsid w:val="00400E27"/>
    <w:rsid w:val="0040244F"/>
    <w:rsid w:val="004048B5"/>
    <w:rsid w:val="0040528C"/>
    <w:rsid w:val="00410868"/>
    <w:rsid w:val="0041143D"/>
    <w:rsid w:val="00411F92"/>
    <w:rsid w:val="00412143"/>
    <w:rsid w:val="00415D83"/>
    <w:rsid w:val="00416104"/>
    <w:rsid w:val="004175AA"/>
    <w:rsid w:val="00420505"/>
    <w:rsid w:val="00420592"/>
    <w:rsid w:val="00421578"/>
    <w:rsid w:val="0042608E"/>
    <w:rsid w:val="004263F6"/>
    <w:rsid w:val="00430435"/>
    <w:rsid w:val="00432CC9"/>
    <w:rsid w:val="00433672"/>
    <w:rsid w:val="0043482C"/>
    <w:rsid w:val="004372A8"/>
    <w:rsid w:val="00441CEF"/>
    <w:rsid w:val="004430DF"/>
    <w:rsid w:val="004454B5"/>
    <w:rsid w:val="004455DD"/>
    <w:rsid w:val="004460AB"/>
    <w:rsid w:val="00451C6F"/>
    <w:rsid w:val="00454928"/>
    <w:rsid w:val="00455980"/>
    <w:rsid w:val="004559A5"/>
    <w:rsid w:val="00457D7C"/>
    <w:rsid w:val="004609F0"/>
    <w:rsid w:val="00460AE0"/>
    <w:rsid w:val="00463F55"/>
    <w:rsid w:val="0046437D"/>
    <w:rsid w:val="004646A8"/>
    <w:rsid w:val="004649FE"/>
    <w:rsid w:val="00470B08"/>
    <w:rsid w:val="004716E8"/>
    <w:rsid w:val="00473DE4"/>
    <w:rsid w:val="00474A76"/>
    <w:rsid w:val="0048156F"/>
    <w:rsid w:val="004824EB"/>
    <w:rsid w:val="00485730"/>
    <w:rsid w:val="00486A80"/>
    <w:rsid w:val="00487AE8"/>
    <w:rsid w:val="00492B86"/>
    <w:rsid w:val="0049311E"/>
    <w:rsid w:val="0049337F"/>
    <w:rsid w:val="0049378F"/>
    <w:rsid w:val="004948DA"/>
    <w:rsid w:val="00496A99"/>
    <w:rsid w:val="004A2C68"/>
    <w:rsid w:val="004A5320"/>
    <w:rsid w:val="004A5643"/>
    <w:rsid w:val="004B07C1"/>
    <w:rsid w:val="004B0844"/>
    <w:rsid w:val="004B2DD3"/>
    <w:rsid w:val="004B46A0"/>
    <w:rsid w:val="004B580A"/>
    <w:rsid w:val="004B6680"/>
    <w:rsid w:val="004B6CBE"/>
    <w:rsid w:val="004B6E0B"/>
    <w:rsid w:val="004B7F79"/>
    <w:rsid w:val="004C29CD"/>
    <w:rsid w:val="004C3065"/>
    <w:rsid w:val="004C3482"/>
    <w:rsid w:val="004C40C8"/>
    <w:rsid w:val="004D088B"/>
    <w:rsid w:val="004D1732"/>
    <w:rsid w:val="004D4B98"/>
    <w:rsid w:val="004D5EFA"/>
    <w:rsid w:val="004E0D36"/>
    <w:rsid w:val="004E1F1D"/>
    <w:rsid w:val="004E3803"/>
    <w:rsid w:val="004E4A0A"/>
    <w:rsid w:val="004E62B1"/>
    <w:rsid w:val="004E6839"/>
    <w:rsid w:val="004E761C"/>
    <w:rsid w:val="004F1BE1"/>
    <w:rsid w:val="004F3ED9"/>
    <w:rsid w:val="004F4394"/>
    <w:rsid w:val="004F45E5"/>
    <w:rsid w:val="004F73B6"/>
    <w:rsid w:val="005000E1"/>
    <w:rsid w:val="00500F9C"/>
    <w:rsid w:val="00503730"/>
    <w:rsid w:val="005038A8"/>
    <w:rsid w:val="00504C2C"/>
    <w:rsid w:val="00507186"/>
    <w:rsid w:val="00507994"/>
    <w:rsid w:val="005130A6"/>
    <w:rsid w:val="00517049"/>
    <w:rsid w:val="0052002F"/>
    <w:rsid w:val="00520558"/>
    <w:rsid w:val="00521798"/>
    <w:rsid w:val="0052249C"/>
    <w:rsid w:val="005247B5"/>
    <w:rsid w:val="00530685"/>
    <w:rsid w:val="005308F6"/>
    <w:rsid w:val="005310CA"/>
    <w:rsid w:val="005311C1"/>
    <w:rsid w:val="005314F5"/>
    <w:rsid w:val="00531CA1"/>
    <w:rsid w:val="0053291A"/>
    <w:rsid w:val="00532F1A"/>
    <w:rsid w:val="005331D6"/>
    <w:rsid w:val="00534D2C"/>
    <w:rsid w:val="00535139"/>
    <w:rsid w:val="005351D3"/>
    <w:rsid w:val="005403AE"/>
    <w:rsid w:val="00542139"/>
    <w:rsid w:val="00542B54"/>
    <w:rsid w:val="00547220"/>
    <w:rsid w:val="005507F2"/>
    <w:rsid w:val="00554DE2"/>
    <w:rsid w:val="00555257"/>
    <w:rsid w:val="0055604B"/>
    <w:rsid w:val="0055653A"/>
    <w:rsid w:val="005610CB"/>
    <w:rsid w:val="00561C3F"/>
    <w:rsid w:val="005741AC"/>
    <w:rsid w:val="00575A58"/>
    <w:rsid w:val="00577372"/>
    <w:rsid w:val="0058034D"/>
    <w:rsid w:val="005817C2"/>
    <w:rsid w:val="00581CB7"/>
    <w:rsid w:val="00581FEF"/>
    <w:rsid w:val="00583825"/>
    <w:rsid w:val="005858A2"/>
    <w:rsid w:val="00587254"/>
    <w:rsid w:val="0058748F"/>
    <w:rsid w:val="005906A0"/>
    <w:rsid w:val="00590D3F"/>
    <w:rsid w:val="00594EBB"/>
    <w:rsid w:val="00595728"/>
    <w:rsid w:val="00595EA4"/>
    <w:rsid w:val="00597BDE"/>
    <w:rsid w:val="005A29AD"/>
    <w:rsid w:val="005A2DC0"/>
    <w:rsid w:val="005A6D67"/>
    <w:rsid w:val="005A6FDC"/>
    <w:rsid w:val="005A7A92"/>
    <w:rsid w:val="005B1376"/>
    <w:rsid w:val="005B19E9"/>
    <w:rsid w:val="005B3201"/>
    <w:rsid w:val="005B3679"/>
    <w:rsid w:val="005B46A9"/>
    <w:rsid w:val="005B67DA"/>
    <w:rsid w:val="005B70B6"/>
    <w:rsid w:val="005C3F02"/>
    <w:rsid w:val="005C42D7"/>
    <w:rsid w:val="005C4C54"/>
    <w:rsid w:val="005C5E48"/>
    <w:rsid w:val="005C6539"/>
    <w:rsid w:val="005C7A47"/>
    <w:rsid w:val="005D02F5"/>
    <w:rsid w:val="005D1304"/>
    <w:rsid w:val="005D3377"/>
    <w:rsid w:val="005E425B"/>
    <w:rsid w:val="005E6356"/>
    <w:rsid w:val="005E6D21"/>
    <w:rsid w:val="005E7180"/>
    <w:rsid w:val="005E7457"/>
    <w:rsid w:val="005E7D4C"/>
    <w:rsid w:val="005E7EE7"/>
    <w:rsid w:val="005F0492"/>
    <w:rsid w:val="005F2CED"/>
    <w:rsid w:val="005F3738"/>
    <w:rsid w:val="005F434F"/>
    <w:rsid w:val="005F47F1"/>
    <w:rsid w:val="005F49AC"/>
    <w:rsid w:val="005F4A0C"/>
    <w:rsid w:val="005F4A75"/>
    <w:rsid w:val="005F5745"/>
    <w:rsid w:val="00601E29"/>
    <w:rsid w:val="00603036"/>
    <w:rsid w:val="006063E1"/>
    <w:rsid w:val="00606B30"/>
    <w:rsid w:val="0061078E"/>
    <w:rsid w:val="006121AB"/>
    <w:rsid w:val="00614491"/>
    <w:rsid w:val="006146BD"/>
    <w:rsid w:val="00616B9E"/>
    <w:rsid w:val="006176D2"/>
    <w:rsid w:val="00620243"/>
    <w:rsid w:val="00624A0E"/>
    <w:rsid w:val="0062545C"/>
    <w:rsid w:val="00626530"/>
    <w:rsid w:val="006268B5"/>
    <w:rsid w:val="0062749D"/>
    <w:rsid w:val="006311AA"/>
    <w:rsid w:val="00633194"/>
    <w:rsid w:val="00641CC9"/>
    <w:rsid w:val="00642B5F"/>
    <w:rsid w:val="00642E9E"/>
    <w:rsid w:val="00645DF9"/>
    <w:rsid w:val="00646904"/>
    <w:rsid w:val="00653277"/>
    <w:rsid w:val="0065774F"/>
    <w:rsid w:val="006578B5"/>
    <w:rsid w:val="0066040F"/>
    <w:rsid w:val="006608F0"/>
    <w:rsid w:val="00660B1F"/>
    <w:rsid w:val="00664C8F"/>
    <w:rsid w:val="00665114"/>
    <w:rsid w:val="00665BE6"/>
    <w:rsid w:val="00667F3B"/>
    <w:rsid w:val="00675134"/>
    <w:rsid w:val="00676B2E"/>
    <w:rsid w:val="00677467"/>
    <w:rsid w:val="00677485"/>
    <w:rsid w:val="00677595"/>
    <w:rsid w:val="006805C5"/>
    <w:rsid w:val="006816A1"/>
    <w:rsid w:val="0068252A"/>
    <w:rsid w:val="00683775"/>
    <w:rsid w:val="00685319"/>
    <w:rsid w:val="00694411"/>
    <w:rsid w:val="00694FB6"/>
    <w:rsid w:val="00695E80"/>
    <w:rsid w:val="00696209"/>
    <w:rsid w:val="006A064A"/>
    <w:rsid w:val="006A12B1"/>
    <w:rsid w:val="006A1F9A"/>
    <w:rsid w:val="006A2164"/>
    <w:rsid w:val="006A2BE4"/>
    <w:rsid w:val="006A58CA"/>
    <w:rsid w:val="006A78B9"/>
    <w:rsid w:val="006B0BD1"/>
    <w:rsid w:val="006B30A7"/>
    <w:rsid w:val="006B3EEB"/>
    <w:rsid w:val="006B4856"/>
    <w:rsid w:val="006B4B11"/>
    <w:rsid w:val="006B550A"/>
    <w:rsid w:val="006B5D31"/>
    <w:rsid w:val="006C0E86"/>
    <w:rsid w:val="006C3065"/>
    <w:rsid w:val="006C7DF8"/>
    <w:rsid w:val="006D15F8"/>
    <w:rsid w:val="006D16AD"/>
    <w:rsid w:val="006D3373"/>
    <w:rsid w:val="006D5586"/>
    <w:rsid w:val="006D6D3F"/>
    <w:rsid w:val="006E006B"/>
    <w:rsid w:val="006E0D01"/>
    <w:rsid w:val="006E2E9F"/>
    <w:rsid w:val="006E31D8"/>
    <w:rsid w:val="006E4495"/>
    <w:rsid w:val="006E60ED"/>
    <w:rsid w:val="006E73BB"/>
    <w:rsid w:val="006F06B4"/>
    <w:rsid w:val="006F09FB"/>
    <w:rsid w:val="006F0A27"/>
    <w:rsid w:val="006F5A49"/>
    <w:rsid w:val="007007B7"/>
    <w:rsid w:val="00701347"/>
    <w:rsid w:val="0070313A"/>
    <w:rsid w:val="00703164"/>
    <w:rsid w:val="00703A40"/>
    <w:rsid w:val="00704D5E"/>
    <w:rsid w:val="00705664"/>
    <w:rsid w:val="00706654"/>
    <w:rsid w:val="007073E8"/>
    <w:rsid w:val="00707D59"/>
    <w:rsid w:val="007111EE"/>
    <w:rsid w:val="0071480E"/>
    <w:rsid w:val="007148AE"/>
    <w:rsid w:val="00715C83"/>
    <w:rsid w:val="00717188"/>
    <w:rsid w:val="007178EC"/>
    <w:rsid w:val="00717ABC"/>
    <w:rsid w:val="00717BF5"/>
    <w:rsid w:val="007202D4"/>
    <w:rsid w:val="007203C8"/>
    <w:rsid w:val="007207F9"/>
    <w:rsid w:val="007228C1"/>
    <w:rsid w:val="00723CFB"/>
    <w:rsid w:val="00723ED3"/>
    <w:rsid w:val="007242B1"/>
    <w:rsid w:val="00724DFA"/>
    <w:rsid w:val="007331E7"/>
    <w:rsid w:val="00734294"/>
    <w:rsid w:val="0073469C"/>
    <w:rsid w:val="00734DED"/>
    <w:rsid w:val="0073536B"/>
    <w:rsid w:val="00737D46"/>
    <w:rsid w:val="00741777"/>
    <w:rsid w:val="00742DB3"/>
    <w:rsid w:val="0074363B"/>
    <w:rsid w:val="00747903"/>
    <w:rsid w:val="00747A03"/>
    <w:rsid w:val="00751687"/>
    <w:rsid w:val="007526FD"/>
    <w:rsid w:val="007527D2"/>
    <w:rsid w:val="00754D1E"/>
    <w:rsid w:val="0075561B"/>
    <w:rsid w:val="00760247"/>
    <w:rsid w:val="007604FE"/>
    <w:rsid w:val="00760886"/>
    <w:rsid w:val="00761B6D"/>
    <w:rsid w:val="00762AE3"/>
    <w:rsid w:val="00764FE3"/>
    <w:rsid w:val="00766C6B"/>
    <w:rsid w:val="00767A53"/>
    <w:rsid w:val="0077065E"/>
    <w:rsid w:val="00780042"/>
    <w:rsid w:val="00782C70"/>
    <w:rsid w:val="00783569"/>
    <w:rsid w:val="00783834"/>
    <w:rsid w:val="007840E3"/>
    <w:rsid w:val="00784F79"/>
    <w:rsid w:val="0078539E"/>
    <w:rsid w:val="00787995"/>
    <w:rsid w:val="007908FF"/>
    <w:rsid w:val="00790F9B"/>
    <w:rsid w:val="00795557"/>
    <w:rsid w:val="00795CB5"/>
    <w:rsid w:val="0079717B"/>
    <w:rsid w:val="007A21A6"/>
    <w:rsid w:val="007A43DE"/>
    <w:rsid w:val="007A44E3"/>
    <w:rsid w:val="007B275F"/>
    <w:rsid w:val="007B4044"/>
    <w:rsid w:val="007B4073"/>
    <w:rsid w:val="007B6F6D"/>
    <w:rsid w:val="007C459E"/>
    <w:rsid w:val="007C57B0"/>
    <w:rsid w:val="007D0034"/>
    <w:rsid w:val="007D7469"/>
    <w:rsid w:val="007D7784"/>
    <w:rsid w:val="007E0C17"/>
    <w:rsid w:val="007E50F3"/>
    <w:rsid w:val="007E72C5"/>
    <w:rsid w:val="007E737F"/>
    <w:rsid w:val="007E7A8B"/>
    <w:rsid w:val="007F0650"/>
    <w:rsid w:val="007F41E4"/>
    <w:rsid w:val="007F5C40"/>
    <w:rsid w:val="0080055D"/>
    <w:rsid w:val="00801789"/>
    <w:rsid w:val="00801F38"/>
    <w:rsid w:val="0080235E"/>
    <w:rsid w:val="00805F02"/>
    <w:rsid w:val="008070C7"/>
    <w:rsid w:val="00810C84"/>
    <w:rsid w:val="0081103A"/>
    <w:rsid w:val="00812327"/>
    <w:rsid w:val="0081380F"/>
    <w:rsid w:val="00813DD0"/>
    <w:rsid w:val="00816431"/>
    <w:rsid w:val="00816648"/>
    <w:rsid w:val="008247BB"/>
    <w:rsid w:val="00826BD4"/>
    <w:rsid w:val="00832F73"/>
    <w:rsid w:val="00833D99"/>
    <w:rsid w:val="008345A8"/>
    <w:rsid w:val="00835A31"/>
    <w:rsid w:val="00847080"/>
    <w:rsid w:val="00847FC9"/>
    <w:rsid w:val="00851D0F"/>
    <w:rsid w:val="00853781"/>
    <w:rsid w:val="0085380C"/>
    <w:rsid w:val="00853A89"/>
    <w:rsid w:val="008564BF"/>
    <w:rsid w:val="00857BE1"/>
    <w:rsid w:val="00860A0A"/>
    <w:rsid w:val="008614D1"/>
    <w:rsid w:val="00861D36"/>
    <w:rsid w:val="008647E0"/>
    <w:rsid w:val="008659DB"/>
    <w:rsid w:val="00866FB2"/>
    <w:rsid w:val="0087222B"/>
    <w:rsid w:val="00875DA7"/>
    <w:rsid w:val="00876BF3"/>
    <w:rsid w:val="00881552"/>
    <w:rsid w:val="00885404"/>
    <w:rsid w:val="0088561C"/>
    <w:rsid w:val="00885B4A"/>
    <w:rsid w:val="00890B6D"/>
    <w:rsid w:val="00891A0B"/>
    <w:rsid w:val="008928C5"/>
    <w:rsid w:val="008930C5"/>
    <w:rsid w:val="00895786"/>
    <w:rsid w:val="00897DBE"/>
    <w:rsid w:val="008A0026"/>
    <w:rsid w:val="008A2391"/>
    <w:rsid w:val="008A38FB"/>
    <w:rsid w:val="008A4D05"/>
    <w:rsid w:val="008A674C"/>
    <w:rsid w:val="008B1B3F"/>
    <w:rsid w:val="008B2870"/>
    <w:rsid w:val="008B482D"/>
    <w:rsid w:val="008B4CC0"/>
    <w:rsid w:val="008B5304"/>
    <w:rsid w:val="008C1E70"/>
    <w:rsid w:val="008C3539"/>
    <w:rsid w:val="008D0A97"/>
    <w:rsid w:val="008D0FE2"/>
    <w:rsid w:val="008D15E7"/>
    <w:rsid w:val="008E377A"/>
    <w:rsid w:val="008E40A5"/>
    <w:rsid w:val="008F1B40"/>
    <w:rsid w:val="008F360B"/>
    <w:rsid w:val="008F36F7"/>
    <w:rsid w:val="008F4B47"/>
    <w:rsid w:val="008F6239"/>
    <w:rsid w:val="008F7420"/>
    <w:rsid w:val="008F7F81"/>
    <w:rsid w:val="009002BE"/>
    <w:rsid w:val="009024A8"/>
    <w:rsid w:val="0090333B"/>
    <w:rsid w:val="00903A97"/>
    <w:rsid w:val="00903BE6"/>
    <w:rsid w:val="009055CA"/>
    <w:rsid w:val="00906A79"/>
    <w:rsid w:val="00907BE9"/>
    <w:rsid w:val="0091389B"/>
    <w:rsid w:val="009157B1"/>
    <w:rsid w:val="00915AD2"/>
    <w:rsid w:val="009218AC"/>
    <w:rsid w:val="00922A42"/>
    <w:rsid w:val="009243AF"/>
    <w:rsid w:val="00925C16"/>
    <w:rsid w:val="00926417"/>
    <w:rsid w:val="0092642D"/>
    <w:rsid w:val="009264EB"/>
    <w:rsid w:val="00933125"/>
    <w:rsid w:val="0093548D"/>
    <w:rsid w:val="00936D69"/>
    <w:rsid w:val="00941932"/>
    <w:rsid w:val="009505DE"/>
    <w:rsid w:val="00951110"/>
    <w:rsid w:val="009534D4"/>
    <w:rsid w:val="00955AEA"/>
    <w:rsid w:val="00955D2F"/>
    <w:rsid w:val="00957A38"/>
    <w:rsid w:val="00961C7E"/>
    <w:rsid w:val="009629D3"/>
    <w:rsid w:val="00962E5E"/>
    <w:rsid w:val="00965E90"/>
    <w:rsid w:val="0096612D"/>
    <w:rsid w:val="00967612"/>
    <w:rsid w:val="00971280"/>
    <w:rsid w:val="00972089"/>
    <w:rsid w:val="0097418F"/>
    <w:rsid w:val="00977D32"/>
    <w:rsid w:val="00983940"/>
    <w:rsid w:val="00990018"/>
    <w:rsid w:val="00990112"/>
    <w:rsid w:val="00990A1D"/>
    <w:rsid w:val="009912AB"/>
    <w:rsid w:val="009925CA"/>
    <w:rsid w:val="00993E11"/>
    <w:rsid w:val="0099533A"/>
    <w:rsid w:val="009976F9"/>
    <w:rsid w:val="009A08A2"/>
    <w:rsid w:val="009A4773"/>
    <w:rsid w:val="009A5C9F"/>
    <w:rsid w:val="009A6291"/>
    <w:rsid w:val="009A77DA"/>
    <w:rsid w:val="009B157F"/>
    <w:rsid w:val="009B1DAF"/>
    <w:rsid w:val="009B25E1"/>
    <w:rsid w:val="009B32CE"/>
    <w:rsid w:val="009B35CD"/>
    <w:rsid w:val="009B6BD8"/>
    <w:rsid w:val="009C03A6"/>
    <w:rsid w:val="009C0DF0"/>
    <w:rsid w:val="009C2E34"/>
    <w:rsid w:val="009C3697"/>
    <w:rsid w:val="009C5370"/>
    <w:rsid w:val="009C6A0F"/>
    <w:rsid w:val="009C6A7B"/>
    <w:rsid w:val="009C7815"/>
    <w:rsid w:val="009D0EE9"/>
    <w:rsid w:val="009D1E96"/>
    <w:rsid w:val="009E0818"/>
    <w:rsid w:val="009E18C6"/>
    <w:rsid w:val="009E217F"/>
    <w:rsid w:val="009E25D8"/>
    <w:rsid w:val="009E2F3A"/>
    <w:rsid w:val="009E3288"/>
    <w:rsid w:val="009F06E3"/>
    <w:rsid w:val="009F15A8"/>
    <w:rsid w:val="009F5995"/>
    <w:rsid w:val="009F6932"/>
    <w:rsid w:val="00A0355A"/>
    <w:rsid w:val="00A05874"/>
    <w:rsid w:val="00A116D8"/>
    <w:rsid w:val="00A11A08"/>
    <w:rsid w:val="00A11D7E"/>
    <w:rsid w:val="00A135CB"/>
    <w:rsid w:val="00A175BA"/>
    <w:rsid w:val="00A21010"/>
    <w:rsid w:val="00A2232F"/>
    <w:rsid w:val="00A251D1"/>
    <w:rsid w:val="00A26C1B"/>
    <w:rsid w:val="00A36E12"/>
    <w:rsid w:val="00A4036F"/>
    <w:rsid w:val="00A40AB3"/>
    <w:rsid w:val="00A4271C"/>
    <w:rsid w:val="00A45BE8"/>
    <w:rsid w:val="00A45C8A"/>
    <w:rsid w:val="00A4758B"/>
    <w:rsid w:val="00A4772A"/>
    <w:rsid w:val="00A53713"/>
    <w:rsid w:val="00A56CEE"/>
    <w:rsid w:val="00A57F74"/>
    <w:rsid w:val="00A6107C"/>
    <w:rsid w:val="00A615A4"/>
    <w:rsid w:val="00A61614"/>
    <w:rsid w:val="00A629ED"/>
    <w:rsid w:val="00A6356F"/>
    <w:rsid w:val="00A7079C"/>
    <w:rsid w:val="00A70BE5"/>
    <w:rsid w:val="00A72827"/>
    <w:rsid w:val="00A779A3"/>
    <w:rsid w:val="00A8095E"/>
    <w:rsid w:val="00A80AAC"/>
    <w:rsid w:val="00A8370E"/>
    <w:rsid w:val="00A84329"/>
    <w:rsid w:val="00A8485D"/>
    <w:rsid w:val="00A86E2C"/>
    <w:rsid w:val="00A9207B"/>
    <w:rsid w:val="00A9513B"/>
    <w:rsid w:val="00A9527E"/>
    <w:rsid w:val="00A96AE4"/>
    <w:rsid w:val="00AA0D92"/>
    <w:rsid w:val="00AA1634"/>
    <w:rsid w:val="00AA1B8A"/>
    <w:rsid w:val="00AA24B3"/>
    <w:rsid w:val="00AA32A2"/>
    <w:rsid w:val="00AA59D3"/>
    <w:rsid w:val="00AA6CB5"/>
    <w:rsid w:val="00AA7F73"/>
    <w:rsid w:val="00AB25E7"/>
    <w:rsid w:val="00AB25EE"/>
    <w:rsid w:val="00AB3784"/>
    <w:rsid w:val="00AB54BC"/>
    <w:rsid w:val="00AB7ED6"/>
    <w:rsid w:val="00AC0BE4"/>
    <w:rsid w:val="00AC0C4B"/>
    <w:rsid w:val="00AC2752"/>
    <w:rsid w:val="00AC3545"/>
    <w:rsid w:val="00AC692E"/>
    <w:rsid w:val="00AC6CE9"/>
    <w:rsid w:val="00AD0845"/>
    <w:rsid w:val="00AD11D5"/>
    <w:rsid w:val="00AD32D9"/>
    <w:rsid w:val="00AD3490"/>
    <w:rsid w:val="00AD3894"/>
    <w:rsid w:val="00AD3B08"/>
    <w:rsid w:val="00AD4D1D"/>
    <w:rsid w:val="00AD5894"/>
    <w:rsid w:val="00AD5ABB"/>
    <w:rsid w:val="00AE3B99"/>
    <w:rsid w:val="00AE4DDA"/>
    <w:rsid w:val="00AE73DE"/>
    <w:rsid w:val="00AF11EE"/>
    <w:rsid w:val="00AF1F28"/>
    <w:rsid w:val="00AF2362"/>
    <w:rsid w:val="00AF6306"/>
    <w:rsid w:val="00AF6E80"/>
    <w:rsid w:val="00B10F06"/>
    <w:rsid w:val="00B117B4"/>
    <w:rsid w:val="00B1255E"/>
    <w:rsid w:val="00B12A1A"/>
    <w:rsid w:val="00B144DC"/>
    <w:rsid w:val="00B149B8"/>
    <w:rsid w:val="00B1670C"/>
    <w:rsid w:val="00B22B8C"/>
    <w:rsid w:val="00B23E7C"/>
    <w:rsid w:val="00B246E8"/>
    <w:rsid w:val="00B268A2"/>
    <w:rsid w:val="00B3068B"/>
    <w:rsid w:val="00B30729"/>
    <w:rsid w:val="00B319C8"/>
    <w:rsid w:val="00B32149"/>
    <w:rsid w:val="00B32426"/>
    <w:rsid w:val="00B332D8"/>
    <w:rsid w:val="00B33695"/>
    <w:rsid w:val="00B356D9"/>
    <w:rsid w:val="00B42501"/>
    <w:rsid w:val="00B425DD"/>
    <w:rsid w:val="00B4303A"/>
    <w:rsid w:val="00B433FA"/>
    <w:rsid w:val="00B433FD"/>
    <w:rsid w:val="00B435F7"/>
    <w:rsid w:val="00B43BDE"/>
    <w:rsid w:val="00B44FE6"/>
    <w:rsid w:val="00B46DA0"/>
    <w:rsid w:val="00B46E4F"/>
    <w:rsid w:val="00B53385"/>
    <w:rsid w:val="00B53C7F"/>
    <w:rsid w:val="00B55639"/>
    <w:rsid w:val="00B606C8"/>
    <w:rsid w:val="00B62E66"/>
    <w:rsid w:val="00B633D5"/>
    <w:rsid w:val="00B64442"/>
    <w:rsid w:val="00B65B62"/>
    <w:rsid w:val="00B73BC2"/>
    <w:rsid w:val="00B75359"/>
    <w:rsid w:val="00B7537C"/>
    <w:rsid w:val="00B76625"/>
    <w:rsid w:val="00B77B81"/>
    <w:rsid w:val="00B81F29"/>
    <w:rsid w:val="00B82CA0"/>
    <w:rsid w:val="00B84B82"/>
    <w:rsid w:val="00B8667E"/>
    <w:rsid w:val="00B8733A"/>
    <w:rsid w:val="00B921D8"/>
    <w:rsid w:val="00B923C6"/>
    <w:rsid w:val="00B93FC0"/>
    <w:rsid w:val="00B9640F"/>
    <w:rsid w:val="00BA0700"/>
    <w:rsid w:val="00BA085A"/>
    <w:rsid w:val="00BA179A"/>
    <w:rsid w:val="00BA36CC"/>
    <w:rsid w:val="00BA79F3"/>
    <w:rsid w:val="00BA7CFA"/>
    <w:rsid w:val="00BB1256"/>
    <w:rsid w:val="00BB14CD"/>
    <w:rsid w:val="00BB376C"/>
    <w:rsid w:val="00BB5635"/>
    <w:rsid w:val="00BC10C6"/>
    <w:rsid w:val="00BC35A1"/>
    <w:rsid w:val="00BC41A4"/>
    <w:rsid w:val="00BC4E9F"/>
    <w:rsid w:val="00BC694E"/>
    <w:rsid w:val="00BD1EC8"/>
    <w:rsid w:val="00BD2BD6"/>
    <w:rsid w:val="00BD4181"/>
    <w:rsid w:val="00BD528E"/>
    <w:rsid w:val="00BD6CDC"/>
    <w:rsid w:val="00BD71B3"/>
    <w:rsid w:val="00BD7879"/>
    <w:rsid w:val="00BE39EF"/>
    <w:rsid w:val="00BE5707"/>
    <w:rsid w:val="00BE692B"/>
    <w:rsid w:val="00BF0407"/>
    <w:rsid w:val="00BF16EF"/>
    <w:rsid w:val="00BF30E1"/>
    <w:rsid w:val="00BF5ADF"/>
    <w:rsid w:val="00BF73AA"/>
    <w:rsid w:val="00BF7857"/>
    <w:rsid w:val="00C00D4F"/>
    <w:rsid w:val="00C02A67"/>
    <w:rsid w:val="00C030B8"/>
    <w:rsid w:val="00C03FA6"/>
    <w:rsid w:val="00C0477E"/>
    <w:rsid w:val="00C049C3"/>
    <w:rsid w:val="00C057D4"/>
    <w:rsid w:val="00C05FCB"/>
    <w:rsid w:val="00C0625E"/>
    <w:rsid w:val="00C10348"/>
    <w:rsid w:val="00C11645"/>
    <w:rsid w:val="00C154EC"/>
    <w:rsid w:val="00C15F07"/>
    <w:rsid w:val="00C22382"/>
    <w:rsid w:val="00C22471"/>
    <w:rsid w:val="00C22B7F"/>
    <w:rsid w:val="00C2511C"/>
    <w:rsid w:val="00C25739"/>
    <w:rsid w:val="00C267B5"/>
    <w:rsid w:val="00C32834"/>
    <w:rsid w:val="00C32D7C"/>
    <w:rsid w:val="00C34074"/>
    <w:rsid w:val="00C356CD"/>
    <w:rsid w:val="00C375F4"/>
    <w:rsid w:val="00C4105F"/>
    <w:rsid w:val="00C52F98"/>
    <w:rsid w:val="00C559DF"/>
    <w:rsid w:val="00C569C8"/>
    <w:rsid w:val="00C60368"/>
    <w:rsid w:val="00C60993"/>
    <w:rsid w:val="00C6348A"/>
    <w:rsid w:val="00C642AC"/>
    <w:rsid w:val="00C64AB1"/>
    <w:rsid w:val="00C65A03"/>
    <w:rsid w:val="00C66388"/>
    <w:rsid w:val="00C6671E"/>
    <w:rsid w:val="00C70185"/>
    <w:rsid w:val="00C75442"/>
    <w:rsid w:val="00C75935"/>
    <w:rsid w:val="00C75FCD"/>
    <w:rsid w:val="00C762CE"/>
    <w:rsid w:val="00C76A41"/>
    <w:rsid w:val="00C7750D"/>
    <w:rsid w:val="00C82F12"/>
    <w:rsid w:val="00C84310"/>
    <w:rsid w:val="00C847DB"/>
    <w:rsid w:val="00C855F4"/>
    <w:rsid w:val="00C929AD"/>
    <w:rsid w:val="00C939D1"/>
    <w:rsid w:val="00C93E5E"/>
    <w:rsid w:val="00C94DA5"/>
    <w:rsid w:val="00C9521C"/>
    <w:rsid w:val="00CB101A"/>
    <w:rsid w:val="00CB1FA6"/>
    <w:rsid w:val="00CB289C"/>
    <w:rsid w:val="00CB3418"/>
    <w:rsid w:val="00CB45B9"/>
    <w:rsid w:val="00CB752D"/>
    <w:rsid w:val="00CC01AD"/>
    <w:rsid w:val="00CC2F46"/>
    <w:rsid w:val="00CC4123"/>
    <w:rsid w:val="00CC6275"/>
    <w:rsid w:val="00CC69B5"/>
    <w:rsid w:val="00CC7949"/>
    <w:rsid w:val="00CC7B7B"/>
    <w:rsid w:val="00CD5088"/>
    <w:rsid w:val="00CD6E7D"/>
    <w:rsid w:val="00CD794A"/>
    <w:rsid w:val="00CE08BA"/>
    <w:rsid w:val="00CE211C"/>
    <w:rsid w:val="00CE273A"/>
    <w:rsid w:val="00CE677F"/>
    <w:rsid w:val="00CE6ED5"/>
    <w:rsid w:val="00CE78EC"/>
    <w:rsid w:val="00CF11B3"/>
    <w:rsid w:val="00CF1F76"/>
    <w:rsid w:val="00CF4028"/>
    <w:rsid w:val="00CF40F7"/>
    <w:rsid w:val="00CF4229"/>
    <w:rsid w:val="00CF4DA3"/>
    <w:rsid w:val="00CF58E0"/>
    <w:rsid w:val="00CF6275"/>
    <w:rsid w:val="00D01AA2"/>
    <w:rsid w:val="00D02B0A"/>
    <w:rsid w:val="00D02C17"/>
    <w:rsid w:val="00D06296"/>
    <w:rsid w:val="00D065C4"/>
    <w:rsid w:val="00D06A4C"/>
    <w:rsid w:val="00D072A8"/>
    <w:rsid w:val="00D10564"/>
    <w:rsid w:val="00D1102B"/>
    <w:rsid w:val="00D12941"/>
    <w:rsid w:val="00D1406D"/>
    <w:rsid w:val="00D15C8D"/>
    <w:rsid w:val="00D17460"/>
    <w:rsid w:val="00D2046C"/>
    <w:rsid w:val="00D20978"/>
    <w:rsid w:val="00D2099E"/>
    <w:rsid w:val="00D268F4"/>
    <w:rsid w:val="00D26B8E"/>
    <w:rsid w:val="00D34FAC"/>
    <w:rsid w:val="00D35BF4"/>
    <w:rsid w:val="00D44BB2"/>
    <w:rsid w:val="00D45250"/>
    <w:rsid w:val="00D46E8D"/>
    <w:rsid w:val="00D47361"/>
    <w:rsid w:val="00D47FE1"/>
    <w:rsid w:val="00D5750B"/>
    <w:rsid w:val="00D6145F"/>
    <w:rsid w:val="00D615B8"/>
    <w:rsid w:val="00D61CFC"/>
    <w:rsid w:val="00D64E52"/>
    <w:rsid w:val="00D66495"/>
    <w:rsid w:val="00D6694E"/>
    <w:rsid w:val="00D67F76"/>
    <w:rsid w:val="00D703A2"/>
    <w:rsid w:val="00D70B13"/>
    <w:rsid w:val="00D714CF"/>
    <w:rsid w:val="00D71719"/>
    <w:rsid w:val="00D7330F"/>
    <w:rsid w:val="00D817D1"/>
    <w:rsid w:val="00D81F4D"/>
    <w:rsid w:val="00D82032"/>
    <w:rsid w:val="00D8303C"/>
    <w:rsid w:val="00D8421D"/>
    <w:rsid w:val="00D8718A"/>
    <w:rsid w:val="00D90179"/>
    <w:rsid w:val="00D9069A"/>
    <w:rsid w:val="00D93AC9"/>
    <w:rsid w:val="00D96FDD"/>
    <w:rsid w:val="00D97029"/>
    <w:rsid w:val="00DA0FE3"/>
    <w:rsid w:val="00DA1009"/>
    <w:rsid w:val="00DA1CF7"/>
    <w:rsid w:val="00DA256D"/>
    <w:rsid w:val="00DA5D68"/>
    <w:rsid w:val="00DA66FC"/>
    <w:rsid w:val="00DA73F4"/>
    <w:rsid w:val="00DA79EC"/>
    <w:rsid w:val="00DB0500"/>
    <w:rsid w:val="00DB225C"/>
    <w:rsid w:val="00DB4494"/>
    <w:rsid w:val="00DB4C12"/>
    <w:rsid w:val="00DB4CCE"/>
    <w:rsid w:val="00DB4E11"/>
    <w:rsid w:val="00DB4E47"/>
    <w:rsid w:val="00DC1E7A"/>
    <w:rsid w:val="00DC1FD3"/>
    <w:rsid w:val="00DC2965"/>
    <w:rsid w:val="00DC36EC"/>
    <w:rsid w:val="00DC4536"/>
    <w:rsid w:val="00DC5624"/>
    <w:rsid w:val="00DC60DA"/>
    <w:rsid w:val="00DC7404"/>
    <w:rsid w:val="00DC7739"/>
    <w:rsid w:val="00DC7A97"/>
    <w:rsid w:val="00DD08D4"/>
    <w:rsid w:val="00DD0983"/>
    <w:rsid w:val="00DD23D8"/>
    <w:rsid w:val="00DD28AB"/>
    <w:rsid w:val="00DD316A"/>
    <w:rsid w:val="00DD3617"/>
    <w:rsid w:val="00DD4A10"/>
    <w:rsid w:val="00DD5F4E"/>
    <w:rsid w:val="00DE06B1"/>
    <w:rsid w:val="00DE4258"/>
    <w:rsid w:val="00DE5846"/>
    <w:rsid w:val="00DE6333"/>
    <w:rsid w:val="00DE6BA3"/>
    <w:rsid w:val="00DF19F3"/>
    <w:rsid w:val="00DF1DBE"/>
    <w:rsid w:val="00DF2244"/>
    <w:rsid w:val="00DF3346"/>
    <w:rsid w:val="00DF5E41"/>
    <w:rsid w:val="00DF779F"/>
    <w:rsid w:val="00E00933"/>
    <w:rsid w:val="00E01081"/>
    <w:rsid w:val="00E03B6E"/>
    <w:rsid w:val="00E104CB"/>
    <w:rsid w:val="00E13C05"/>
    <w:rsid w:val="00E13E58"/>
    <w:rsid w:val="00E15868"/>
    <w:rsid w:val="00E16F2D"/>
    <w:rsid w:val="00E22CF9"/>
    <w:rsid w:val="00E23EC6"/>
    <w:rsid w:val="00E245FD"/>
    <w:rsid w:val="00E25168"/>
    <w:rsid w:val="00E27D84"/>
    <w:rsid w:val="00E31B78"/>
    <w:rsid w:val="00E31D66"/>
    <w:rsid w:val="00E31E05"/>
    <w:rsid w:val="00E31F12"/>
    <w:rsid w:val="00E35782"/>
    <w:rsid w:val="00E40A0D"/>
    <w:rsid w:val="00E44066"/>
    <w:rsid w:val="00E45719"/>
    <w:rsid w:val="00E47544"/>
    <w:rsid w:val="00E476A5"/>
    <w:rsid w:val="00E50C9D"/>
    <w:rsid w:val="00E536B7"/>
    <w:rsid w:val="00E55F69"/>
    <w:rsid w:val="00E5746F"/>
    <w:rsid w:val="00E57D9D"/>
    <w:rsid w:val="00E60E02"/>
    <w:rsid w:val="00E616F1"/>
    <w:rsid w:val="00E642AD"/>
    <w:rsid w:val="00E650DA"/>
    <w:rsid w:val="00E65C5B"/>
    <w:rsid w:val="00E65D2F"/>
    <w:rsid w:val="00E67973"/>
    <w:rsid w:val="00E771CB"/>
    <w:rsid w:val="00E815FB"/>
    <w:rsid w:val="00E85C8E"/>
    <w:rsid w:val="00E87BB8"/>
    <w:rsid w:val="00E903F5"/>
    <w:rsid w:val="00E92962"/>
    <w:rsid w:val="00E92AC6"/>
    <w:rsid w:val="00E949C5"/>
    <w:rsid w:val="00E95AED"/>
    <w:rsid w:val="00E95C90"/>
    <w:rsid w:val="00E9662E"/>
    <w:rsid w:val="00E96C16"/>
    <w:rsid w:val="00E972F6"/>
    <w:rsid w:val="00E975D7"/>
    <w:rsid w:val="00EA2CC6"/>
    <w:rsid w:val="00EA2E40"/>
    <w:rsid w:val="00EA44A8"/>
    <w:rsid w:val="00EA5A29"/>
    <w:rsid w:val="00EA63D9"/>
    <w:rsid w:val="00EA6811"/>
    <w:rsid w:val="00EB2DC8"/>
    <w:rsid w:val="00EB3E65"/>
    <w:rsid w:val="00EB4E24"/>
    <w:rsid w:val="00EB576A"/>
    <w:rsid w:val="00EB5D57"/>
    <w:rsid w:val="00EB70CE"/>
    <w:rsid w:val="00EC091A"/>
    <w:rsid w:val="00EC2878"/>
    <w:rsid w:val="00EC2F30"/>
    <w:rsid w:val="00EC3545"/>
    <w:rsid w:val="00EC6471"/>
    <w:rsid w:val="00EC67FF"/>
    <w:rsid w:val="00ED2080"/>
    <w:rsid w:val="00ED3AB3"/>
    <w:rsid w:val="00ED7AC2"/>
    <w:rsid w:val="00EE45FA"/>
    <w:rsid w:val="00EF19A3"/>
    <w:rsid w:val="00EF2FF9"/>
    <w:rsid w:val="00EF58D7"/>
    <w:rsid w:val="00EF5F3E"/>
    <w:rsid w:val="00EF7201"/>
    <w:rsid w:val="00F0111A"/>
    <w:rsid w:val="00F03436"/>
    <w:rsid w:val="00F06250"/>
    <w:rsid w:val="00F11D1F"/>
    <w:rsid w:val="00F13917"/>
    <w:rsid w:val="00F13D45"/>
    <w:rsid w:val="00F1726F"/>
    <w:rsid w:val="00F20BCF"/>
    <w:rsid w:val="00F21303"/>
    <w:rsid w:val="00F21572"/>
    <w:rsid w:val="00F21BD2"/>
    <w:rsid w:val="00F224D3"/>
    <w:rsid w:val="00F23BC3"/>
    <w:rsid w:val="00F24570"/>
    <w:rsid w:val="00F24C7E"/>
    <w:rsid w:val="00F2600C"/>
    <w:rsid w:val="00F30028"/>
    <w:rsid w:val="00F31341"/>
    <w:rsid w:val="00F36738"/>
    <w:rsid w:val="00F36FC2"/>
    <w:rsid w:val="00F374F8"/>
    <w:rsid w:val="00F37E0A"/>
    <w:rsid w:val="00F463AA"/>
    <w:rsid w:val="00F505A9"/>
    <w:rsid w:val="00F51DD8"/>
    <w:rsid w:val="00F521E1"/>
    <w:rsid w:val="00F5736C"/>
    <w:rsid w:val="00F63B14"/>
    <w:rsid w:val="00F65368"/>
    <w:rsid w:val="00F6687E"/>
    <w:rsid w:val="00F671D7"/>
    <w:rsid w:val="00F70DFE"/>
    <w:rsid w:val="00F7167E"/>
    <w:rsid w:val="00F7275F"/>
    <w:rsid w:val="00F756D2"/>
    <w:rsid w:val="00F758FE"/>
    <w:rsid w:val="00F769E0"/>
    <w:rsid w:val="00F76A66"/>
    <w:rsid w:val="00F76C59"/>
    <w:rsid w:val="00F7710F"/>
    <w:rsid w:val="00F777E1"/>
    <w:rsid w:val="00F81174"/>
    <w:rsid w:val="00F81511"/>
    <w:rsid w:val="00F81BEA"/>
    <w:rsid w:val="00F85DAA"/>
    <w:rsid w:val="00F87182"/>
    <w:rsid w:val="00F936BD"/>
    <w:rsid w:val="00F958D5"/>
    <w:rsid w:val="00F960D8"/>
    <w:rsid w:val="00F96886"/>
    <w:rsid w:val="00FA0D25"/>
    <w:rsid w:val="00FA1F2E"/>
    <w:rsid w:val="00FA20C2"/>
    <w:rsid w:val="00FA22D9"/>
    <w:rsid w:val="00FA28C6"/>
    <w:rsid w:val="00FA2C89"/>
    <w:rsid w:val="00FA5D85"/>
    <w:rsid w:val="00FB77B0"/>
    <w:rsid w:val="00FC240C"/>
    <w:rsid w:val="00FC6011"/>
    <w:rsid w:val="00FC706A"/>
    <w:rsid w:val="00FD1520"/>
    <w:rsid w:val="00FD154A"/>
    <w:rsid w:val="00FD18FF"/>
    <w:rsid w:val="00FD31A4"/>
    <w:rsid w:val="00FD7E5E"/>
    <w:rsid w:val="00FE2A7A"/>
    <w:rsid w:val="00FE41E2"/>
    <w:rsid w:val="00FF0313"/>
    <w:rsid w:val="00FF2C0B"/>
    <w:rsid w:val="00FF30EC"/>
    <w:rsid w:val="00FF70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324138"/>
  <w15:docId w15:val="{090BC002-43D1-4A88-BCCC-891F45519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D6E7D"/>
  </w:style>
  <w:style w:type="paragraph" w:styleId="Ttulo1">
    <w:name w:val="heading 1"/>
    <w:basedOn w:val="Normal"/>
    <w:next w:val="Normal"/>
    <w:link w:val="Ttulo1Char"/>
    <w:qFormat/>
    <w:rsid w:val="00BC41A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436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1028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BC41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41A4"/>
  </w:style>
  <w:style w:type="paragraph" w:customStyle="1" w:styleId="Default">
    <w:name w:val="Default"/>
    <w:rsid w:val="00BC41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BC41A4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BC41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BC41A4"/>
  </w:style>
  <w:style w:type="paragraph" w:styleId="Textodebalo">
    <w:name w:val="Balloon Text"/>
    <w:basedOn w:val="Normal"/>
    <w:link w:val="TextodebaloChar"/>
    <w:uiPriority w:val="99"/>
    <w:semiHidden/>
    <w:unhideWhenUsed/>
    <w:rsid w:val="00BC41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41A4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nhideWhenUsed/>
    <w:rsid w:val="00BC41A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CorpodetextoChar">
    <w:name w:val="Corpo de texto Char"/>
    <w:basedOn w:val="Fontepargpadro"/>
    <w:link w:val="Corpodetexto"/>
    <w:rsid w:val="00BC41A4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BC41A4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9157B1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A26C1B"/>
  </w:style>
  <w:style w:type="character" w:styleId="Forte">
    <w:name w:val="Strong"/>
    <w:basedOn w:val="Fontepargpadro"/>
    <w:uiPriority w:val="22"/>
    <w:qFormat/>
    <w:rsid w:val="00D35BF4"/>
    <w:rPr>
      <w:b/>
      <w:bCs/>
    </w:rPr>
  </w:style>
  <w:style w:type="character" w:customStyle="1" w:styleId="normaltextrun">
    <w:name w:val="normaltextrun"/>
    <w:basedOn w:val="Fontepargpadro"/>
    <w:rsid w:val="00D703A2"/>
  </w:style>
  <w:style w:type="table" w:styleId="Tabelacomgrade">
    <w:name w:val="Table Grid"/>
    <w:basedOn w:val="Tabelanormal"/>
    <w:uiPriority w:val="59"/>
    <w:rsid w:val="00F21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0E367C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0E367C"/>
    <w:rPr>
      <w:color w:val="800080" w:themeColor="followedHyperlink"/>
      <w:u w:val="single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FA0D25"/>
    <w:rPr>
      <w:color w:val="605E5C"/>
      <w:shd w:val="clear" w:color="auto" w:fill="E1DFDD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DA5D68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1028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DD0983"/>
    <w:rPr>
      <w:color w:val="605E5C"/>
      <w:shd w:val="clear" w:color="auto" w:fill="E1DFDD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4363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Body">
    <w:name w:val="Body"/>
    <w:rsid w:val="00641CC9"/>
    <w:rPr>
      <w:rFonts w:ascii="Calibri" w:eastAsia="Calibri" w:hAnsi="Calibri" w:cs="Calibri"/>
      <w:color w:val="000000"/>
      <w:u w:color="000000"/>
    </w:rPr>
  </w:style>
  <w:style w:type="paragraph" w:customStyle="1" w:styleId="paragraph">
    <w:name w:val="paragraph"/>
    <w:basedOn w:val="Normal"/>
    <w:rsid w:val="00250A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507994"/>
    <w:rPr>
      <w:rFonts w:ascii="Times New Roman" w:hAnsi="Times New Roman" w:cs="Times New Roman"/>
      <w:sz w:val="24"/>
      <w:szCs w:val="24"/>
    </w:rPr>
  </w:style>
  <w:style w:type="character" w:styleId="Nmerodelinha">
    <w:name w:val="line number"/>
    <w:basedOn w:val="Fontepargpadro"/>
    <w:uiPriority w:val="99"/>
    <w:semiHidden/>
    <w:unhideWhenUsed/>
    <w:rsid w:val="00DC1E7A"/>
  </w:style>
  <w:style w:type="paragraph" w:styleId="Reviso">
    <w:name w:val="Revision"/>
    <w:hidden/>
    <w:uiPriority w:val="99"/>
    <w:semiHidden/>
    <w:rsid w:val="00B10F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2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24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40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80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757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669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38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222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5359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4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81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595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016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517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558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045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04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09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16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369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696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2037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5293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6514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52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30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68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417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66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2752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2983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2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87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83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781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079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5805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3012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09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59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345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8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321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184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5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99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7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2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4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1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4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1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2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6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1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1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4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2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1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8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07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77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005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3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155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079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92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70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41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75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47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99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0367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0196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83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39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327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371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74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046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7795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59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28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45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239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525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789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84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78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4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86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78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7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264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22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285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2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05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8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159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829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145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4085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195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10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66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472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20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098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871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76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0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67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00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65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120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419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759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393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5966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89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63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78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723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753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600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373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2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08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424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599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78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750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077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8950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24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390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210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856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33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554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79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8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2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06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96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496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09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347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454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735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48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91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690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012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698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844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04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4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14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20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43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574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111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2149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6014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7606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62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333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852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502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063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8589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44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27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74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34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983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382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000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4691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4353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68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347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475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830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448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6428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3221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46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988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0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739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139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268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11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5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5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78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1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747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784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751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6836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3766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20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610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330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297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385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4251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883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86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33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325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201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360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643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9327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393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04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696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634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210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42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112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19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20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95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54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940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24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149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5276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6091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3628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8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70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8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371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76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853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73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40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72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67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749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258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53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454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8150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17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947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360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0645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41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903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7819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57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733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532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645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504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8638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6623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26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36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488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457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574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7548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198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64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55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85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27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46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585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037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6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4338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21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93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29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005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572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3091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858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44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14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172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029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495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347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931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5024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6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371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285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634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114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84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338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75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32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049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530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95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517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9405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28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966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949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400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965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6427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0547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20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961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463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916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495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945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680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39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58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010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625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419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043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7859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6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48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625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068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273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20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981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10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05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65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768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776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980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8996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86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672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573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67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463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0784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39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01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037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709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975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7957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009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97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112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633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6969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726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0877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152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53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10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86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268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146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355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2962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9748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4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075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921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316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034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850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1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81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55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295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327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762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788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125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6812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24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44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847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564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213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0295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380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83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41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27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89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641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78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0545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2081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70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492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721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257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3375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810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3205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90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358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560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33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619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606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3659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85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80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941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28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768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0838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2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2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17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48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453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100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164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9425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5531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8597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58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068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370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55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023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983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4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87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15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113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801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618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92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5495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5638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911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115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7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60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999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2303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9862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42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37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967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888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593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957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050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1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98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633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274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1882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03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2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22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29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66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564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194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729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155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541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62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69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2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945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9537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795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709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12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38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49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73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44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333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476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659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291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62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91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87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458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00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832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1887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4755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50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071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580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645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089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776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9526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34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222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388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514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641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671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12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65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1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58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01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246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93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619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2277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8273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85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11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219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660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24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4103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909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59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55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342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245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775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649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3656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495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804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599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864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163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5452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2598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1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25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325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471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770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3027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2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70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75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12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74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68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402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46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3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1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5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9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94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17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70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293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937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64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190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696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08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83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480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567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246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018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6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6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50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40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559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742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723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4055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8351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52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6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067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5876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514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92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101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90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65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102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014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584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387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4148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599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7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491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314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502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95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7623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6920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54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530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969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677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233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780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0175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15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210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795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182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746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3751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1583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61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1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807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435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289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0297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4125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13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2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938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283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587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0034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5494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41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840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320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679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979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867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2933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860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57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401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065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711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974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7231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395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09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790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637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480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949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3035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734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1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797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063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49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663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925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38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844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809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8324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582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864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215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5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68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060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940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817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00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2452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4672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947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69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64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058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243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7661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310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90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62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0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5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8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26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2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13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30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96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065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569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872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613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09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60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503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526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76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740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18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64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85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16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58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089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871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116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0502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090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51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71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790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002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191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110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907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71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\Desktop\Papel%20timbrad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E34228-6276-4887-A80A-C3C908360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timbrado.dotx</Template>
  <TotalTime>386</TotalTime>
  <Pages>1</Pages>
  <Words>649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</dc:creator>
  <cp:lastModifiedBy>Tobias Vieira</cp:lastModifiedBy>
  <cp:revision>64</cp:revision>
  <cp:lastPrinted>2024-09-30T20:36:00Z</cp:lastPrinted>
  <dcterms:created xsi:type="dcterms:W3CDTF">2025-02-13T16:21:00Z</dcterms:created>
  <dcterms:modified xsi:type="dcterms:W3CDTF">2026-01-12T19:20:00Z</dcterms:modified>
</cp:coreProperties>
</file>